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EBB4" w14:textId="77777777" w:rsidR="00672C52" w:rsidRDefault="00672C52" w:rsidP="00752043">
      <w:pPr>
        <w:spacing w:before="120" w:after="0"/>
        <w:jc w:val="both"/>
      </w:pPr>
    </w:p>
    <w:p w14:paraId="694430A7" w14:textId="77777777" w:rsidR="00425507" w:rsidRDefault="00425507" w:rsidP="00752043">
      <w:pPr>
        <w:spacing w:before="120" w:after="0"/>
        <w:jc w:val="both"/>
      </w:pPr>
      <w:r>
        <w:t>Liebe Eltern,</w:t>
      </w:r>
    </w:p>
    <w:p w14:paraId="780B75D1" w14:textId="77777777" w:rsidR="00425507" w:rsidRDefault="00425507" w:rsidP="009B571B">
      <w:pPr>
        <w:spacing w:after="0"/>
        <w:jc w:val="both"/>
      </w:pPr>
      <w:r>
        <w:t>Sie möchten Ihr Kind mit einer Störung der Blasenentleerung (z. B. Einnässen) in unserer Sprechstunde vorstellen.</w:t>
      </w:r>
    </w:p>
    <w:p w14:paraId="6AB3DC7E" w14:textId="77777777" w:rsidR="00425507" w:rsidRDefault="00425507" w:rsidP="00752043">
      <w:pPr>
        <w:spacing w:before="120" w:after="0"/>
        <w:jc w:val="both"/>
      </w:pPr>
      <w:r>
        <w:t>Um Ihr Kind möglichst optimal behandeln zu können, möchten wir Sie bitten, diesen Fragebogen in Ruhe mit Ihrem Kind durchzugehen und auszufüllen.</w:t>
      </w:r>
    </w:p>
    <w:p w14:paraId="111EBA7F" w14:textId="77777777" w:rsidR="00425507" w:rsidRDefault="00425507" w:rsidP="00752043">
      <w:pPr>
        <w:spacing w:before="120" w:after="0"/>
        <w:jc w:val="both"/>
        <w:rPr>
          <w:rFonts w:cs="Calibri"/>
        </w:rPr>
      </w:pPr>
      <w:r>
        <w:t xml:space="preserve">Ausgefüllt durch </w:t>
      </w:r>
      <w:r>
        <w:tab/>
        <w:t>die Mutter</w:t>
      </w:r>
      <w:r w:rsidR="00794ACD">
        <w:t xml:space="preserve"> </w:t>
      </w:r>
      <w:r w:rsidR="00794ACD">
        <w:rPr>
          <w:rFonts w:cs="Calibri"/>
        </w:rPr>
        <w:t>□</w:t>
      </w:r>
      <w:r>
        <w:tab/>
      </w:r>
      <w:r>
        <w:tab/>
      </w:r>
      <w:r>
        <w:rPr>
          <w:rFonts w:cs="Calibri"/>
        </w:rPr>
        <w:t>den Vater</w:t>
      </w:r>
      <w:r w:rsidR="00794ACD">
        <w:rPr>
          <w:rFonts w:cs="Calibri"/>
        </w:rPr>
        <w:t xml:space="preserve"> □</w:t>
      </w:r>
      <w:r>
        <w:rPr>
          <w:rFonts w:cs="Calibri"/>
        </w:rPr>
        <w:tab/>
      </w:r>
      <w:r>
        <w:rPr>
          <w:rFonts w:cs="Calibri"/>
        </w:rPr>
        <w:tab/>
        <w:t>andere</w:t>
      </w:r>
      <w:r w:rsidR="00794ACD">
        <w:rPr>
          <w:rFonts w:cs="Calibri"/>
        </w:rPr>
        <w:t xml:space="preserve"> □</w:t>
      </w:r>
      <w:r>
        <w:rPr>
          <w:rFonts w:cs="Calibri"/>
        </w:rPr>
        <w:t>:</w:t>
      </w:r>
      <w:r w:rsidR="00D274AF">
        <w:rPr>
          <w:rFonts w:cs="Calibri"/>
        </w:rPr>
        <w:t xml:space="preserve"> </w:t>
      </w:r>
      <w:r>
        <w:rPr>
          <w:rFonts w:cs="Calibri"/>
        </w:rPr>
        <w:t>______________________</w:t>
      </w:r>
    </w:p>
    <w:p w14:paraId="62E5631D" w14:textId="77777777" w:rsidR="00425507" w:rsidRDefault="00425507" w:rsidP="00752043">
      <w:pPr>
        <w:spacing w:before="120" w:after="0"/>
        <w:jc w:val="both"/>
        <w:rPr>
          <w:rFonts w:cs="Calibri"/>
        </w:rPr>
      </w:pPr>
      <w:r>
        <w:rPr>
          <w:rFonts w:cs="Calibri"/>
        </w:rPr>
        <w:t>In welchem Haushalt lebt Ihr Kind?</w:t>
      </w:r>
      <w:r>
        <w:rPr>
          <w:rFonts w:cs="Calibri"/>
        </w:rPr>
        <w:tab/>
        <w:t>Eltern</w:t>
      </w:r>
      <w:r w:rsidR="00794ACD">
        <w:rPr>
          <w:rFonts w:cs="Calibri"/>
        </w:rPr>
        <w:t xml:space="preserve"> □</w:t>
      </w:r>
      <w:r>
        <w:rPr>
          <w:rFonts w:cs="Calibri"/>
        </w:rPr>
        <w:tab/>
        <w:t>Mutter</w:t>
      </w:r>
      <w:r w:rsidR="00794ACD">
        <w:rPr>
          <w:rFonts w:cs="Calibri"/>
        </w:rPr>
        <w:t xml:space="preserve"> □</w:t>
      </w:r>
      <w:r>
        <w:rPr>
          <w:rFonts w:cs="Calibri"/>
        </w:rPr>
        <w:tab/>
        <w:t>Vater</w:t>
      </w:r>
      <w:r w:rsidR="00794ACD">
        <w:rPr>
          <w:rFonts w:cs="Calibri"/>
        </w:rPr>
        <w:t xml:space="preserve"> □</w:t>
      </w:r>
      <w:r>
        <w:rPr>
          <w:rFonts w:cs="Calibri"/>
        </w:rPr>
        <w:tab/>
      </w:r>
      <w:r>
        <w:rPr>
          <w:rFonts w:cs="Calibri"/>
        </w:rPr>
        <w:tab/>
        <w:t>andere</w:t>
      </w:r>
      <w:r w:rsidR="00794ACD">
        <w:rPr>
          <w:rFonts w:cs="Calibri"/>
        </w:rPr>
        <w:t xml:space="preserve"> □</w:t>
      </w:r>
      <w:r>
        <w:rPr>
          <w:rFonts w:cs="Calibri"/>
        </w:rPr>
        <w:t>__________</w:t>
      </w:r>
    </w:p>
    <w:p w14:paraId="15184C98" w14:textId="77777777" w:rsidR="00425507" w:rsidRDefault="00425507" w:rsidP="00752043">
      <w:pPr>
        <w:spacing w:before="120"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Einnässen am Tag:</w:t>
      </w:r>
    </w:p>
    <w:p w14:paraId="603F1CC3" w14:textId="77777777" w:rsidR="00425507" w:rsidRDefault="00D274AF" w:rsidP="007B2CA8">
      <w:pPr>
        <w:spacing w:before="120" w:after="0"/>
        <w:jc w:val="both"/>
        <w:rPr>
          <w:rFonts w:cs="Calibri"/>
        </w:rPr>
      </w:pPr>
      <w:r>
        <w:t>Mein Kind ist tagsüber trocken:</w:t>
      </w:r>
      <w:r w:rsidR="00794ACD">
        <w:tab/>
      </w:r>
      <w:r w:rsidR="00794ACD">
        <w:tab/>
      </w:r>
      <w:r w:rsidR="00794ACD">
        <w:tab/>
      </w:r>
      <w:r w:rsidR="006448DF">
        <w:tab/>
      </w:r>
      <w:r w:rsidR="006448DF">
        <w:tab/>
      </w:r>
      <w:r w:rsidR="006448DF">
        <w:tab/>
      </w:r>
      <w:r w:rsidR="00794ACD">
        <w:t xml:space="preserve">Ja </w:t>
      </w:r>
      <w:r w:rsidR="00794ACD">
        <w:rPr>
          <w:rFonts w:cs="Calibri"/>
        </w:rPr>
        <w:t>□</w:t>
      </w:r>
      <w:r w:rsidR="007B2CA8">
        <w:rPr>
          <w:rFonts w:cs="Calibri"/>
        </w:rPr>
        <w:tab/>
      </w:r>
      <w:r w:rsidR="007B2CA8">
        <w:rPr>
          <w:rFonts w:cs="Calibri"/>
        </w:rPr>
        <w:tab/>
        <w:t>Nein □</w:t>
      </w:r>
      <w:r w:rsidR="007B2CA8">
        <w:rPr>
          <w:rFonts w:cs="Calibri"/>
        </w:rPr>
        <w:tab/>
      </w:r>
      <w:r w:rsidR="007B2CA8">
        <w:rPr>
          <w:rFonts w:cs="Calibri"/>
        </w:rPr>
        <w:tab/>
        <w:t>? □</w:t>
      </w:r>
    </w:p>
    <w:p w14:paraId="703F51DC" w14:textId="77777777" w:rsidR="00A31C44" w:rsidRDefault="007B2CA8" w:rsidP="007B2CA8">
      <w:pPr>
        <w:spacing w:after="0"/>
        <w:ind w:firstLine="284"/>
        <w:jc w:val="both"/>
        <w:rPr>
          <w:rFonts w:cs="Calibri"/>
        </w:rPr>
      </w:pPr>
      <w:r>
        <w:rPr>
          <w:rFonts w:cs="Calibri"/>
        </w:rPr>
        <w:t xml:space="preserve">Wenn </w:t>
      </w:r>
      <w:r w:rsidRPr="00A31C44">
        <w:rPr>
          <w:rFonts w:cs="Calibri"/>
          <w:b/>
          <w:bCs/>
          <w:u w:val="single"/>
        </w:rPr>
        <w:t>ja</w:t>
      </w:r>
      <w:r>
        <w:rPr>
          <w:rFonts w:cs="Calibri"/>
        </w:rPr>
        <w:t>, wie lange______________________</w:t>
      </w:r>
      <w:r w:rsidR="00A31C44">
        <w:rPr>
          <w:rFonts w:cs="Calibri"/>
        </w:rPr>
        <w:t>(Monate/Jahre), ab welchem Alter</w:t>
      </w:r>
      <w:r w:rsidR="006448DF">
        <w:rPr>
          <w:rFonts w:cs="Calibri"/>
        </w:rPr>
        <w:tab/>
      </w:r>
      <w:r w:rsidR="00A31C44">
        <w:rPr>
          <w:rFonts w:cs="Calibri"/>
        </w:rPr>
        <w:t>_________________</w:t>
      </w:r>
    </w:p>
    <w:p w14:paraId="483449C6" w14:textId="77777777" w:rsidR="007B2CA8" w:rsidRDefault="00A31C44" w:rsidP="00A31C44">
      <w:pPr>
        <w:spacing w:before="120" w:after="0"/>
        <w:ind w:left="284"/>
        <w:jc w:val="both"/>
      </w:pPr>
      <w:r>
        <w:t xml:space="preserve">Wenn </w:t>
      </w:r>
      <w:r w:rsidRPr="00A31C44">
        <w:rPr>
          <w:b/>
          <w:bCs/>
          <w:u w:val="single"/>
        </w:rPr>
        <w:t>nein</w:t>
      </w:r>
      <w:r>
        <w:t>, mein Kind war tags zwischenzeitlich trocken für _____Monate im Alter von_______Jahren</w:t>
      </w:r>
      <w:r w:rsidR="00D92F75">
        <w:t>.</w:t>
      </w:r>
    </w:p>
    <w:p w14:paraId="18FF1DA7" w14:textId="77777777" w:rsidR="00A31C44" w:rsidRDefault="00A31C44" w:rsidP="00A31C44">
      <w:pPr>
        <w:spacing w:before="120" w:after="0"/>
        <w:jc w:val="both"/>
        <w:rPr>
          <w:rFonts w:cs="Calibri"/>
        </w:rPr>
      </w:pPr>
      <w:r>
        <w:t>Wird die Wäsche</w:t>
      </w:r>
      <w:r>
        <w:tab/>
        <w:t>feucht (wenig, nur Unterhose nass)?</w:t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E2158A7" w14:textId="77777777" w:rsidR="00A31C44" w:rsidRPr="00425507" w:rsidRDefault="00A31C44" w:rsidP="00A31C44">
      <w:pPr>
        <w:spacing w:after="0"/>
        <w:jc w:val="both"/>
      </w:pPr>
      <w:r>
        <w:tab/>
      </w:r>
      <w:r>
        <w:tab/>
      </w:r>
      <w:r>
        <w:tab/>
        <w:t>klatschnass (viel)?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3052AEFF" w14:textId="77777777" w:rsidR="00A31C44" w:rsidRDefault="00A31C44" w:rsidP="00A31C44">
      <w:pPr>
        <w:spacing w:after="0"/>
        <w:jc w:val="both"/>
        <w:rPr>
          <w:rFonts w:cs="Calibri"/>
        </w:rPr>
      </w:pPr>
      <w:r>
        <w:tab/>
      </w:r>
      <w:r>
        <w:tab/>
      </w:r>
      <w:r>
        <w:tab/>
        <w:t>feucht und klatschnass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6F104C8B" w14:textId="77777777" w:rsidR="00A31C44" w:rsidRPr="00425507" w:rsidRDefault="00A31C44" w:rsidP="00A31C44">
      <w:pPr>
        <w:spacing w:before="120" w:after="0"/>
        <w:jc w:val="both"/>
      </w:pPr>
      <w:r>
        <w:rPr>
          <w:rFonts w:cs="Calibri"/>
        </w:rPr>
        <w:t>Mein Kind nässt überwiegend</w:t>
      </w:r>
      <w:r>
        <w:rPr>
          <w:rFonts w:cs="Calibri"/>
        </w:rPr>
        <w:tab/>
        <w:t>nachmittags ein?</w:t>
      </w:r>
      <w:r w:rsidRPr="00A31C44">
        <w:t xml:space="preserve"> </w:t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5F555D84" w14:textId="77777777" w:rsidR="00A31C44" w:rsidRPr="00425507" w:rsidRDefault="00A31C44" w:rsidP="00A31C44">
      <w:pPr>
        <w:spacing w:after="0"/>
        <w:jc w:val="both"/>
      </w:pPr>
      <w:r>
        <w:tab/>
      </w:r>
      <w:r>
        <w:tab/>
      </w:r>
      <w:r>
        <w:tab/>
      </w:r>
      <w:r>
        <w:tab/>
        <w:t>morgens ein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68F175E1" w14:textId="77777777" w:rsidR="00A31C44" w:rsidRDefault="00A31C44" w:rsidP="00A31C44">
      <w:pPr>
        <w:spacing w:after="0"/>
        <w:jc w:val="both"/>
        <w:rPr>
          <w:rFonts w:cs="Calibri"/>
        </w:rPr>
      </w:pPr>
      <w:r>
        <w:tab/>
      </w:r>
      <w:r>
        <w:tab/>
      </w:r>
      <w:r>
        <w:tab/>
      </w:r>
      <w:r>
        <w:tab/>
        <w:t>den ganzen Tag ein</w:t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2442C48" w14:textId="77777777" w:rsidR="00A31C44" w:rsidRDefault="00A31C44" w:rsidP="00A31C44">
      <w:pPr>
        <w:spacing w:after="0"/>
        <w:jc w:val="both"/>
        <w:rPr>
          <w:rFonts w:cs="Calibri"/>
        </w:rPr>
      </w:pPr>
      <w:r>
        <w:rPr>
          <w:rFonts w:cs="Calibri"/>
        </w:rPr>
        <w:t>An wie vielen Tagen in der Woche nässt Ihr Kind ein?</w:t>
      </w:r>
      <w:r w:rsidR="006448DF">
        <w:rPr>
          <w:rFonts w:cs="Calibri"/>
        </w:rPr>
        <w:t xml:space="preserve"> </w:t>
      </w:r>
      <w:r w:rsidR="006448DF">
        <w:rPr>
          <w:rFonts w:cs="Calibri"/>
        </w:rPr>
        <w:tab/>
      </w:r>
      <w:r w:rsidR="006448DF">
        <w:rPr>
          <w:rFonts w:cs="Calibri"/>
        </w:rPr>
        <w:tab/>
      </w:r>
      <w:r w:rsidR="006448DF">
        <w:rPr>
          <w:rFonts w:cs="Calibri"/>
        </w:rPr>
        <w:tab/>
      </w:r>
      <w:r w:rsidR="006448DF">
        <w:rPr>
          <w:rFonts w:cs="Calibri"/>
        </w:rPr>
        <w:tab/>
      </w:r>
      <w:r w:rsidR="006448DF">
        <w:rPr>
          <w:rFonts w:cs="Calibri"/>
        </w:rPr>
        <w:tab/>
        <w:t>________________</w:t>
      </w:r>
    </w:p>
    <w:p w14:paraId="5C637D14" w14:textId="77777777" w:rsidR="006448DF" w:rsidRDefault="006448DF" w:rsidP="00A31C44">
      <w:pPr>
        <w:spacing w:after="0"/>
        <w:jc w:val="both"/>
        <w:rPr>
          <w:rFonts w:cs="Calibri"/>
        </w:rPr>
      </w:pPr>
      <w:r>
        <w:rPr>
          <w:rFonts w:cs="Calibri"/>
        </w:rPr>
        <w:t>Wie oft am Tag nässt Ihr Kind ein?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6FC24792" w14:textId="77777777" w:rsidR="006448DF" w:rsidRDefault="006448DF" w:rsidP="00A31C44">
      <w:pPr>
        <w:spacing w:after="0"/>
        <w:jc w:val="both"/>
        <w:rPr>
          <w:rFonts w:cs="Calibri"/>
        </w:rPr>
      </w:pPr>
      <w:r>
        <w:rPr>
          <w:rFonts w:cs="Calibri"/>
        </w:rPr>
        <w:t>Einnässen kommt durch zu langes Aufschieben des Toilettengang</w:t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B40AE0B" w14:textId="77777777" w:rsidR="006448DF" w:rsidRPr="00425507" w:rsidRDefault="006448DF" w:rsidP="00A31C44">
      <w:pPr>
        <w:spacing w:after="0"/>
        <w:jc w:val="both"/>
      </w:pPr>
      <w:r>
        <w:rPr>
          <w:rFonts w:cs="Calibri"/>
        </w:rPr>
        <w:t>Mein Kind bemerkt, wenn es eingenässt hat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4B61952A" w14:textId="77777777" w:rsidR="00A31C44" w:rsidRDefault="006448DF" w:rsidP="006448DF">
      <w:pPr>
        <w:spacing w:before="120" w:after="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Einnässen in der Nacht</w:t>
      </w:r>
    </w:p>
    <w:p w14:paraId="79A45CCC" w14:textId="77777777" w:rsidR="00D92F75" w:rsidRDefault="00D92F75" w:rsidP="00D92F75">
      <w:pPr>
        <w:spacing w:before="120" w:after="0"/>
        <w:jc w:val="both"/>
        <w:rPr>
          <w:rFonts w:cs="Calibri"/>
        </w:rPr>
      </w:pPr>
      <w:r>
        <w:t>Mein Kind ist nachts trocken: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rPr>
          <w:rFonts w:cs="Calibri"/>
        </w:rPr>
        <w:tab/>
      </w:r>
      <w:r>
        <w:rPr>
          <w:rFonts w:cs="Calibri"/>
        </w:rPr>
        <w:tab/>
        <w:t>Nein □</w:t>
      </w:r>
      <w:r>
        <w:rPr>
          <w:rFonts w:cs="Calibri"/>
        </w:rPr>
        <w:tab/>
      </w:r>
      <w:r>
        <w:rPr>
          <w:rFonts w:cs="Calibri"/>
        </w:rPr>
        <w:tab/>
        <w:t>? □</w:t>
      </w:r>
    </w:p>
    <w:p w14:paraId="3188F792" w14:textId="77777777" w:rsidR="00D92F75" w:rsidRDefault="00D92F75" w:rsidP="00D92F75">
      <w:pPr>
        <w:spacing w:after="0"/>
        <w:ind w:firstLine="284"/>
        <w:jc w:val="both"/>
        <w:rPr>
          <w:rFonts w:cs="Calibri"/>
        </w:rPr>
      </w:pPr>
      <w:r>
        <w:rPr>
          <w:rFonts w:cs="Calibri"/>
        </w:rPr>
        <w:t xml:space="preserve">Wenn </w:t>
      </w:r>
      <w:r w:rsidRPr="00A31C44">
        <w:rPr>
          <w:rFonts w:cs="Calibri"/>
          <w:b/>
          <w:bCs/>
          <w:u w:val="single"/>
        </w:rPr>
        <w:t>ja</w:t>
      </w:r>
      <w:r>
        <w:rPr>
          <w:rFonts w:cs="Calibri"/>
        </w:rPr>
        <w:t>, wie lange______________________(Monate/Jahre), ab welchem Alter</w:t>
      </w:r>
      <w:r>
        <w:rPr>
          <w:rFonts w:cs="Calibri"/>
        </w:rPr>
        <w:tab/>
        <w:t>_________________</w:t>
      </w:r>
    </w:p>
    <w:p w14:paraId="6E8E6072" w14:textId="77777777" w:rsidR="00D92F75" w:rsidRDefault="00D92F75" w:rsidP="00D92F75">
      <w:pPr>
        <w:spacing w:before="120" w:after="0"/>
        <w:ind w:left="284"/>
        <w:jc w:val="both"/>
      </w:pPr>
      <w:r>
        <w:t xml:space="preserve">Wenn </w:t>
      </w:r>
      <w:r w:rsidRPr="00A31C44">
        <w:rPr>
          <w:b/>
          <w:bCs/>
          <w:u w:val="single"/>
        </w:rPr>
        <w:t>nein</w:t>
      </w:r>
      <w:r>
        <w:t>, mein Kind war tags zwischenzeitlich trocken für _____Monate im Alter von_______Jahren.</w:t>
      </w:r>
    </w:p>
    <w:p w14:paraId="6716EF65" w14:textId="77777777" w:rsidR="00D92F75" w:rsidRPr="00425507" w:rsidRDefault="00D92F75" w:rsidP="00D92F75">
      <w:pPr>
        <w:spacing w:after="0"/>
        <w:jc w:val="both"/>
      </w:pPr>
      <w:r>
        <w:t>Mein Kind trägt nachts eine Windel</w:t>
      </w:r>
      <w:r w:rsidRPr="00D92F75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75EAEACD" w14:textId="77777777" w:rsidR="00672C52" w:rsidRPr="00425507" w:rsidRDefault="00672C52" w:rsidP="00672C52">
      <w:pPr>
        <w:spacing w:after="0"/>
        <w:jc w:val="both"/>
      </w:pPr>
      <w:r>
        <w:t>Die Urinmenge nachts ist klein (nur Hose wird nass)</w:t>
      </w:r>
      <w:r w:rsidRPr="00672C52">
        <w:t xml:space="preserve"> </w:t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503EB701" w14:textId="77777777" w:rsidR="00672C52" w:rsidRPr="00425507" w:rsidRDefault="00672C52" w:rsidP="00672C52">
      <w:pPr>
        <w:spacing w:after="0"/>
        <w:jc w:val="both"/>
      </w:pPr>
      <w:r>
        <w:t>Das Einnässen erfolgt nachts in mehreren Portionen</w:t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0FF7702" w14:textId="77777777" w:rsidR="00672C52" w:rsidRPr="00425507" w:rsidRDefault="00672C52" w:rsidP="00672C52">
      <w:pPr>
        <w:spacing w:after="0"/>
        <w:jc w:val="both"/>
      </w:pPr>
      <w:r>
        <w:t>Mein Kind wird nachts durch Harndrang wach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338552CE" w14:textId="77777777" w:rsidR="00672C52" w:rsidRPr="00425507" w:rsidRDefault="00672C52" w:rsidP="00672C52">
      <w:pPr>
        <w:spacing w:after="0"/>
        <w:jc w:val="both"/>
      </w:pPr>
      <w:r>
        <w:t>Mein Kind wird wach, wenn das Bett nass ist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CC682D4" w14:textId="77777777" w:rsidR="00672C52" w:rsidRPr="00425507" w:rsidRDefault="00672C52" w:rsidP="00672C52">
      <w:pPr>
        <w:spacing w:after="0"/>
        <w:jc w:val="both"/>
      </w:pPr>
      <w:r>
        <w:t>Mein Kind ist auffällig schwer zu erwecken</w:t>
      </w:r>
      <w:r>
        <w:tab/>
      </w:r>
      <w:r>
        <w:tab/>
      </w:r>
      <w:r>
        <w:tab/>
      </w:r>
      <w:r>
        <w:tab/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695B844" w14:textId="77777777" w:rsidR="00672C52" w:rsidRDefault="00672C52" w:rsidP="00672C52">
      <w:pPr>
        <w:spacing w:after="0"/>
        <w:jc w:val="both"/>
        <w:rPr>
          <w:rFonts w:cs="Calibri"/>
        </w:rPr>
      </w:pPr>
      <w:r>
        <w:t xml:space="preserve">In wie vielen Nächten pro Woche nässt Ihr Kind ein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</w:rPr>
        <w:t>________________</w:t>
      </w:r>
    </w:p>
    <w:p w14:paraId="38CAB37D" w14:textId="77777777" w:rsidR="00672C52" w:rsidRDefault="00672C52" w:rsidP="00672C52">
      <w:pPr>
        <w:spacing w:after="0"/>
        <w:jc w:val="both"/>
        <w:rPr>
          <w:rFonts w:cs="Calibri"/>
        </w:rPr>
      </w:pPr>
      <w:r>
        <w:rPr>
          <w:rFonts w:cs="Calibri"/>
        </w:rPr>
        <w:t>Wurde jemand aus der Familie später nachts trocken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53549162" w14:textId="77777777" w:rsidR="00672C52" w:rsidRDefault="00672C52" w:rsidP="00672C52">
      <w:pPr>
        <w:spacing w:after="0"/>
        <w:jc w:val="both"/>
        <w:rPr>
          <w:rFonts w:cs="Calibri"/>
        </w:rPr>
      </w:pPr>
      <w:r>
        <w:rPr>
          <w:rFonts w:cs="Calibri"/>
        </w:rPr>
        <w:t>Wenn ja, wer?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6E5A47AC" w14:textId="77777777" w:rsidR="00672C52" w:rsidRPr="00672C52" w:rsidRDefault="00672C52" w:rsidP="00672C52">
      <w:pPr>
        <w:spacing w:after="120"/>
        <w:jc w:val="both"/>
        <w:rPr>
          <w:rFonts w:cs="Calibri"/>
          <w:b/>
          <w:bCs/>
          <w:u w:val="single"/>
        </w:rPr>
      </w:pPr>
      <w:r>
        <w:rPr>
          <w:rFonts w:cs="Calibri"/>
        </w:rPr>
        <w:br w:type="page"/>
      </w:r>
      <w:r w:rsidRPr="00672C52">
        <w:rPr>
          <w:rFonts w:cs="Calibri"/>
          <w:b/>
          <w:bCs/>
          <w:u w:val="single"/>
        </w:rPr>
        <w:lastRenderedPageBreak/>
        <w:t>Toilettengang</w:t>
      </w:r>
    </w:p>
    <w:p w14:paraId="187C80FB" w14:textId="77777777" w:rsidR="00672C52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Mein Kind muss bei Harndrang sofort die Toilette aufsuchen,</w:t>
      </w:r>
    </w:p>
    <w:p w14:paraId="7B6CDB72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weil es sonst einnässt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A2BA272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Mein Kind vermeidet den Toilettengang (Haltemanöver, </w:t>
      </w:r>
    </w:p>
    <w:p w14:paraId="1703B6F9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z. B. Hinhocken, Überkreuzen der Beine, Fersensitz…).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48F33D8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Fordern Sie Ihr Kind zum Toilettengang auf?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4C4A097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Mein Kind muss während des Wasserlassens anhaltend pressen</w:t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6518066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Erfolgt das Wasserlassen mit Unterbrechung?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7FB77DBA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Ist der Harnstrahl kräftig?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3D5F3D02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Haben Sie den Eindruck, dass sich Ihr Kind genügend</w:t>
      </w:r>
    </w:p>
    <w:p w14:paraId="09B45A0F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Zeit zum Wasserlassen nimmt?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66EFAD3D" w14:textId="77777777" w:rsidR="00D813E9" w:rsidRPr="00D813E9" w:rsidRDefault="00D813E9" w:rsidP="00D813E9">
      <w:pPr>
        <w:spacing w:before="120" w:after="120"/>
        <w:jc w:val="both"/>
        <w:rPr>
          <w:rFonts w:cs="Calibri"/>
          <w:b/>
          <w:bCs/>
          <w:u w:val="single"/>
        </w:rPr>
      </w:pPr>
      <w:r w:rsidRPr="00D813E9">
        <w:rPr>
          <w:rFonts w:cs="Calibri"/>
          <w:b/>
          <w:bCs/>
          <w:u w:val="single"/>
        </w:rPr>
        <w:t>Ha</w:t>
      </w:r>
      <w:r>
        <w:rPr>
          <w:rFonts w:cs="Calibri"/>
          <w:b/>
          <w:bCs/>
          <w:u w:val="single"/>
        </w:rPr>
        <w:t>rnwegsinfektionen</w:t>
      </w:r>
    </w:p>
    <w:p w14:paraId="13D5FB6B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Mein Kind hatte schon einmal eine Harnwegsinfektion</w:t>
      </w:r>
    </w:p>
    <w:p w14:paraId="131AEDD3" w14:textId="77777777" w:rsidR="00D813E9" w:rsidRDefault="00D813E9" w:rsidP="00672C52">
      <w:pPr>
        <w:spacing w:after="0"/>
        <w:jc w:val="both"/>
        <w:rPr>
          <w:rFonts w:cs="Calibri"/>
        </w:rPr>
      </w:pPr>
      <w:r>
        <w:rPr>
          <w:rFonts w:cs="Calibri"/>
        </w:rPr>
        <w:t>(Blasen-, Nierenbeckenentzündung)?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0B2262BD" w14:textId="77777777" w:rsidR="00D813E9" w:rsidRDefault="00D813E9" w:rsidP="00D813E9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Wenn </w:t>
      </w:r>
      <w:r>
        <w:rPr>
          <w:rFonts w:cs="Calibri"/>
          <w:b/>
          <w:bCs/>
          <w:u w:val="single"/>
        </w:rPr>
        <w:t>ja,</w:t>
      </w:r>
      <w:r>
        <w:rPr>
          <w:rFonts w:cs="Calibri"/>
        </w:rPr>
        <w:tab/>
      </w:r>
      <w:r>
        <w:rPr>
          <w:rFonts w:cs="Calibri"/>
        </w:rPr>
        <w:tab/>
        <w:t>wie viele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4132B125" w14:textId="77777777" w:rsidR="00D813E9" w:rsidRDefault="00D813E9" w:rsidP="00D813E9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wie viele davon mit Fieber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50C2B307" w14:textId="77777777" w:rsidR="00D813E9" w:rsidRDefault="00D813E9" w:rsidP="00D813E9">
      <w:pPr>
        <w:spacing w:before="120" w:after="12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Stuhlverhalten</w:t>
      </w:r>
    </w:p>
    <w:p w14:paraId="585B0489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>Mein Kind neigt zu Verstopfung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36C9D250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>Bei meinem Kind kommt es zu unkontrolliertem Stuhlgang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77961908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Wenn </w:t>
      </w:r>
      <w:r>
        <w:rPr>
          <w:rFonts w:cs="Calibri"/>
          <w:b/>
          <w:bCs/>
          <w:u w:val="single"/>
        </w:rPr>
        <w:t>ja,</w:t>
      </w:r>
      <w:r>
        <w:rPr>
          <w:rFonts w:cs="Calibri"/>
        </w:rPr>
        <w:tab/>
      </w:r>
      <w:r>
        <w:rPr>
          <w:rFonts w:cs="Calibri"/>
        </w:rPr>
        <w:tab/>
        <w:t>es besteht Stuhlschmieren (wenig)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544B3D2B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es besteht Einkoten (viel)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65767ECC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an wie vielen Tagen pro Woche kotet Ihr Kind ein</w:t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0DEB52B2" w14:textId="77777777" w:rsid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mein Kind war schon sauber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7D03070" w14:textId="77777777" w:rsidR="00093E2C" w:rsidRPr="00093E2C" w:rsidRDefault="00093E2C" w:rsidP="00093E2C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wie lange?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28DEEDE3" w14:textId="77777777" w:rsidR="00D813E9" w:rsidRPr="00D813E9" w:rsidRDefault="00093E2C" w:rsidP="00D813E9">
      <w:pPr>
        <w:spacing w:after="0"/>
        <w:ind w:firstLine="284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ab welchem Alter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</w:t>
      </w:r>
    </w:p>
    <w:p w14:paraId="0B58F5F5" w14:textId="77777777" w:rsidR="00D813E9" w:rsidRDefault="005D6C8F" w:rsidP="00144700">
      <w:pPr>
        <w:spacing w:before="120" w:after="0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>Bisherige Untersuchungen und Behandlungen</w:t>
      </w:r>
      <w:r>
        <w:rPr>
          <w:rFonts w:cs="Calibri"/>
        </w:rPr>
        <w:t xml:space="preserve"> (Medikamente, nicht-medikamentöse Behandlung,</w:t>
      </w:r>
      <w:r w:rsidR="00144700">
        <w:rPr>
          <w:rFonts w:cs="Calibri"/>
        </w:rPr>
        <w:t xml:space="preserve"> </w:t>
      </w:r>
      <w:r>
        <w:rPr>
          <w:rFonts w:cs="Calibri"/>
        </w:rPr>
        <w:t>….)</w:t>
      </w:r>
    </w:p>
    <w:p w14:paraId="6EE07F55" w14:textId="77777777" w:rsidR="005D6C8F" w:rsidRDefault="005D6C8F" w:rsidP="00144700">
      <w:pPr>
        <w:spacing w:after="12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</w:t>
      </w:r>
    </w:p>
    <w:p w14:paraId="3581DD16" w14:textId="77777777" w:rsidR="005D6C8F" w:rsidRDefault="005D6C8F" w:rsidP="005D6C8F">
      <w:pPr>
        <w:spacing w:before="120" w:after="120"/>
        <w:jc w:val="both"/>
        <w:rPr>
          <w:rFonts w:cs="Calibri"/>
        </w:rPr>
      </w:pPr>
      <w:r w:rsidRPr="005D6C8F">
        <w:rPr>
          <w:rFonts w:cs="Calibri"/>
          <w:b/>
          <w:bCs/>
        </w:rPr>
        <w:t>Frage an die</w:t>
      </w:r>
      <w:r>
        <w:rPr>
          <w:rFonts w:cs="Calibri"/>
          <w:b/>
          <w:bCs/>
          <w:u w:val="single"/>
        </w:rPr>
        <w:t xml:space="preserve"> Eltern:</w:t>
      </w:r>
      <w:r>
        <w:rPr>
          <w:rFonts w:cs="Calibri"/>
        </w:rPr>
        <w:tab/>
        <w:t>Wie stark stört Sie das Einnässen Ihres Kindes?</w:t>
      </w:r>
      <w:r>
        <w:rPr>
          <w:rFonts w:cs="Calibri"/>
        </w:rPr>
        <w:tab/>
      </w:r>
      <w:r>
        <w:rPr>
          <w:rFonts w:cs="Calibri"/>
        </w:rPr>
        <w:tab/>
        <w:t>1</w:t>
      </w:r>
      <w:r>
        <w:rPr>
          <w:rFonts w:cs="Calibri"/>
        </w:rPr>
        <w:tab/>
        <w:t>2</w:t>
      </w:r>
      <w:r>
        <w:rPr>
          <w:rFonts w:cs="Calibri"/>
        </w:rPr>
        <w:tab/>
        <w:t>3</w:t>
      </w:r>
      <w:r>
        <w:rPr>
          <w:rFonts w:cs="Calibri"/>
        </w:rPr>
        <w:tab/>
        <w:t>4</w:t>
      </w:r>
      <w:r>
        <w:rPr>
          <w:rFonts w:cs="Calibri"/>
        </w:rPr>
        <w:tab/>
        <w:t>5</w:t>
      </w:r>
    </w:p>
    <w:p w14:paraId="520B5C8C" w14:textId="77777777" w:rsidR="00B90155" w:rsidRDefault="005D6C8F" w:rsidP="00B90155">
      <w:pPr>
        <w:spacing w:before="120" w:after="120"/>
        <w:jc w:val="both"/>
        <w:rPr>
          <w:rFonts w:cs="Calibri"/>
        </w:rPr>
      </w:pPr>
      <w:r w:rsidRPr="005D6C8F">
        <w:rPr>
          <w:rFonts w:cs="Calibri"/>
          <w:b/>
          <w:bCs/>
        </w:rPr>
        <w:t xml:space="preserve">Frage an das </w:t>
      </w:r>
      <w:r w:rsidRPr="005D6C8F">
        <w:rPr>
          <w:rFonts w:cs="Calibri"/>
          <w:b/>
          <w:bCs/>
          <w:u w:val="single"/>
        </w:rPr>
        <w:t>Kind:</w:t>
      </w:r>
      <w:r>
        <w:rPr>
          <w:rFonts w:cs="Calibri"/>
        </w:rPr>
        <w:tab/>
      </w:r>
      <w:r w:rsidR="00B90155">
        <w:rPr>
          <w:rFonts w:cs="Calibri"/>
        </w:rPr>
        <w:t>Wie stark stört dich das Einnässen</w:t>
      </w:r>
      <w:r w:rsidR="00B90155">
        <w:rPr>
          <w:rFonts w:cs="Calibri"/>
        </w:rPr>
        <w:tab/>
      </w:r>
      <w:r w:rsidR="00B90155">
        <w:rPr>
          <w:rFonts w:cs="Calibri"/>
        </w:rPr>
        <w:tab/>
      </w:r>
      <w:r w:rsidR="00B90155">
        <w:rPr>
          <w:rFonts w:cs="Calibri"/>
        </w:rPr>
        <w:tab/>
        <w:t>1</w:t>
      </w:r>
      <w:r w:rsidR="00B90155">
        <w:rPr>
          <w:rFonts w:cs="Calibri"/>
        </w:rPr>
        <w:tab/>
        <w:t>2</w:t>
      </w:r>
      <w:r w:rsidR="00B90155">
        <w:rPr>
          <w:rFonts w:cs="Calibri"/>
        </w:rPr>
        <w:tab/>
        <w:t>3</w:t>
      </w:r>
      <w:r w:rsidR="00B90155">
        <w:rPr>
          <w:rFonts w:cs="Calibri"/>
        </w:rPr>
        <w:tab/>
        <w:t>4</w:t>
      </w:r>
      <w:r w:rsidR="00B90155">
        <w:rPr>
          <w:rFonts w:cs="Calibri"/>
        </w:rPr>
        <w:tab/>
        <w:t>5</w:t>
      </w:r>
    </w:p>
    <w:p w14:paraId="18EA529C" w14:textId="77777777" w:rsidR="005D6C8F" w:rsidRDefault="00B90155" w:rsidP="005D6C8F">
      <w:pPr>
        <w:spacing w:before="120" w:after="120"/>
        <w:jc w:val="both"/>
        <w:rPr>
          <w:rFonts w:cs="Calibri"/>
        </w:rPr>
      </w:pPr>
      <w:r>
        <w:rPr>
          <w:rFonts w:cs="Calibri"/>
        </w:rPr>
        <w:t>Mein Kind hat folgende sonstige Erkrankungen:</w:t>
      </w:r>
      <w:r>
        <w:rPr>
          <w:rFonts w:cs="Calibri"/>
        </w:rPr>
        <w:tab/>
        <w:t>____________________________________________________ ___________________________________________________________________________________________</w:t>
      </w:r>
      <w:r w:rsidR="009B571B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FE5CA" w14:textId="77777777" w:rsidR="009B571B" w:rsidRDefault="009B571B" w:rsidP="005D6C8F">
      <w:pPr>
        <w:spacing w:before="120" w:after="120"/>
        <w:jc w:val="both"/>
        <w:rPr>
          <w:rFonts w:cs="Calibri"/>
        </w:rPr>
      </w:pPr>
      <w:r w:rsidRPr="009B571B">
        <w:rPr>
          <w:rFonts w:cs="Calibri"/>
          <w:b/>
          <w:bCs/>
        </w:rPr>
        <w:t>Dauermedikation:</w:t>
      </w: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F5C4A" w14:textId="77777777" w:rsidR="00B90155" w:rsidRDefault="009B571B" w:rsidP="005D6C8F">
      <w:pPr>
        <w:spacing w:before="120" w:after="12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br w:type="page"/>
      </w:r>
      <w:r w:rsidR="00B90155" w:rsidRPr="00B90155">
        <w:rPr>
          <w:rFonts w:cs="Calibri"/>
          <w:b/>
          <w:bCs/>
          <w:u w:val="single"/>
        </w:rPr>
        <w:lastRenderedPageBreak/>
        <w:t>Verhalten</w:t>
      </w:r>
    </w:p>
    <w:p w14:paraId="2114378F" w14:textId="77777777" w:rsidR="00B90155" w:rsidRDefault="00B90155" w:rsidP="00B90155">
      <w:pPr>
        <w:spacing w:before="120" w:after="0"/>
        <w:jc w:val="both"/>
        <w:rPr>
          <w:rFonts w:cs="Calibri"/>
        </w:rPr>
      </w:pPr>
      <w:r>
        <w:rPr>
          <w:rFonts w:cs="Calibri"/>
        </w:rPr>
        <w:t>Mein Kind schnarcht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FA43707" w14:textId="77777777" w:rsidR="00B90155" w:rsidRDefault="00B90155" w:rsidP="00B90155">
      <w:pPr>
        <w:spacing w:after="0"/>
        <w:jc w:val="both"/>
        <w:rPr>
          <w:rFonts w:cs="Calibri"/>
        </w:rPr>
      </w:pPr>
      <w:r>
        <w:rPr>
          <w:rFonts w:cs="Calibri"/>
        </w:rPr>
        <w:t>Mein Kind ist leicht ablenkbar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79DFC55B" w14:textId="77777777" w:rsidR="00B90155" w:rsidRDefault="00B90155" w:rsidP="00B90155">
      <w:pPr>
        <w:spacing w:after="0"/>
        <w:jc w:val="both"/>
        <w:rPr>
          <w:rFonts w:cs="Calibri"/>
        </w:rPr>
      </w:pPr>
      <w:r>
        <w:rPr>
          <w:rFonts w:cs="Calibri"/>
        </w:rPr>
        <w:t>Mein Kind ist zappelig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8A32EA5" w14:textId="77777777" w:rsidR="00144700" w:rsidRDefault="00B90155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zeigt Konzentra</w:t>
      </w:r>
      <w:r w:rsidR="00144700">
        <w:rPr>
          <w:rFonts w:cs="Calibri"/>
        </w:rPr>
        <w:t>tionsschwierigkeiten</w:t>
      </w:r>
      <w:r w:rsidR="00144700">
        <w:rPr>
          <w:rFonts w:cs="Calibri"/>
        </w:rPr>
        <w:tab/>
      </w:r>
      <w:r w:rsidR="00144700">
        <w:rPr>
          <w:rFonts w:cs="Calibri"/>
        </w:rPr>
        <w:tab/>
      </w:r>
      <w:r w:rsidR="00144700">
        <w:rPr>
          <w:rFonts w:cs="Calibri"/>
        </w:rPr>
        <w:tab/>
      </w:r>
      <w:r w:rsidR="00144700">
        <w:rPr>
          <w:rFonts w:cs="Calibri"/>
        </w:rPr>
        <w:tab/>
      </w:r>
      <w:r w:rsidR="00144700">
        <w:t xml:space="preserve">Ja </w:t>
      </w:r>
      <w:r w:rsidR="00144700">
        <w:rPr>
          <w:rFonts w:cs="Calibri"/>
        </w:rPr>
        <w:t>□</w:t>
      </w:r>
      <w:r w:rsidR="00144700">
        <w:tab/>
      </w:r>
      <w:r w:rsidR="00144700">
        <w:tab/>
        <w:t xml:space="preserve">Nein </w:t>
      </w:r>
      <w:r w:rsidR="00144700">
        <w:rPr>
          <w:rFonts w:cs="Calibri"/>
        </w:rPr>
        <w:t>□</w:t>
      </w:r>
      <w:r w:rsidR="00144700">
        <w:tab/>
      </w:r>
      <w:r w:rsidR="00144700">
        <w:tab/>
        <w:t xml:space="preserve">? </w:t>
      </w:r>
      <w:r w:rsidR="00144700">
        <w:rPr>
          <w:rFonts w:cs="Calibri"/>
        </w:rPr>
        <w:t>□</w:t>
      </w:r>
    </w:p>
    <w:p w14:paraId="474129B6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zeigt unkontrolliertes, impulsives Verhalten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29EA06AE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reagiert mit aggressivem oder verweigerndem Verhalten</w:t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20F19B4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hat Schwierigkeiten, Regeln einzuhalten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6859D5B8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ist ängstlich (z. B. in bestimmten Situationen)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5968F10C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ist unglücklich, zieht sich zurück, meidet Kontakte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29F44735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Mein Kind hat Schulleistungsprobleme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1B5C7AAC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Die sprachliche Entwicklung meines Kindes ist verzögert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45DAD7B9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Die körperliche Entwicklung meines Kindes ist verzögert</w:t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7792B9BB" w14:textId="77777777" w:rsidR="00B90155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Ich kann mir gut vorstellen, dass es bei meinem Kind </w:t>
      </w:r>
    </w:p>
    <w:p w14:paraId="52EC3FDB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>bestimmte Gründe für das Einnässen gibt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Ja </w:t>
      </w:r>
      <w:r>
        <w:rPr>
          <w:rFonts w:cs="Calibri"/>
        </w:rPr>
        <w:t>□</w:t>
      </w:r>
      <w:r>
        <w:tab/>
      </w:r>
      <w:r>
        <w:tab/>
        <w:t xml:space="preserve">Nein </w:t>
      </w:r>
      <w:r>
        <w:rPr>
          <w:rFonts w:cs="Calibri"/>
        </w:rPr>
        <w:t>□</w:t>
      </w:r>
      <w:r>
        <w:tab/>
      </w:r>
      <w:r>
        <w:tab/>
        <w:t xml:space="preserve">? </w:t>
      </w:r>
      <w:r>
        <w:rPr>
          <w:rFonts w:cs="Calibri"/>
        </w:rPr>
        <w:t>□</w:t>
      </w:r>
    </w:p>
    <w:p w14:paraId="4C5A9763" w14:textId="77777777" w:rsidR="00144700" w:rsidRDefault="00144700" w:rsidP="00144700">
      <w:pPr>
        <w:spacing w:after="0"/>
        <w:jc w:val="both"/>
        <w:rPr>
          <w:rFonts w:cs="Calibri"/>
        </w:rPr>
      </w:pPr>
      <w:r>
        <w:rPr>
          <w:rFonts w:cs="Calibri"/>
        </w:rPr>
        <w:tab/>
        <w:t>Wenn ja, welche(n)?</w:t>
      </w:r>
      <w:r w:rsidR="009B571B">
        <w:rPr>
          <w:rFonts w:cs="Calibri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6EA135" w14:textId="77777777" w:rsidR="00144700" w:rsidRDefault="00144700" w:rsidP="00B90155">
      <w:pPr>
        <w:spacing w:after="120"/>
        <w:jc w:val="both"/>
        <w:rPr>
          <w:rFonts w:cs="Calibri"/>
        </w:rPr>
      </w:pPr>
    </w:p>
    <w:p w14:paraId="112B4BD8" w14:textId="77777777" w:rsidR="00144700" w:rsidRDefault="009B571B" w:rsidP="00B90155">
      <w:pPr>
        <w:spacing w:after="120"/>
        <w:jc w:val="both"/>
        <w:rPr>
          <w:rFonts w:cs="Calibri"/>
          <w:b/>
          <w:bCs/>
        </w:rPr>
      </w:pPr>
      <w:r w:rsidRPr="009B571B">
        <w:rPr>
          <w:rFonts w:cs="Calibri"/>
          <w:b/>
          <w:bCs/>
        </w:rPr>
        <w:t>Bitte geben Sie den Bogen ausgefüllt am Vortag der Untersuchung in der Praxis ab!</w:t>
      </w:r>
    </w:p>
    <w:p w14:paraId="45094BED" w14:textId="77777777" w:rsidR="009B571B" w:rsidRPr="009B571B" w:rsidRDefault="009B571B" w:rsidP="009B571B">
      <w:pPr>
        <w:spacing w:after="120"/>
        <w:jc w:val="right"/>
        <w:rPr>
          <w:rFonts w:cs="Calibri"/>
        </w:rPr>
      </w:pPr>
      <w:r>
        <w:rPr>
          <w:rFonts w:cs="Calibri"/>
        </w:rPr>
        <w:t>Vielen Dank!</w:t>
      </w:r>
    </w:p>
    <w:sectPr w:rsidR="009B571B" w:rsidRPr="009B571B" w:rsidSect="004D5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993" w:header="567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3D68" w14:textId="77777777" w:rsidR="004D58D3" w:rsidRDefault="004D58D3" w:rsidP="00687E88">
      <w:pPr>
        <w:spacing w:after="0" w:line="240" w:lineRule="auto"/>
      </w:pPr>
      <w:r>
        <w:separator/>
      </w:r>
    </w:p>
  </w:endnote>
  <w:endnote w:type="continuationSeparator" w:id="0">
    <w:p w14:paraId="1B1A06FD" w14:textId="77777777" w:rsidR="004D58D3" w:rsidRDefault="004D58D3" w:rsidP="0068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D14E" w14:textId="77777777" w:rsidR="00C17591" w:rsidRDefault="00C175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30A4" w14:textId="66D5D653" w:rsidR="004734A7" w:rsidRDefault="004D58D3" w:rsidP="004734A7">
    <w:pPr>
      <w:pStyle w:val="Fuzeile"/>
      <w:ind w:right="849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5B9FA91" wp14:editId="461D2308">
          <wp:simplePos x="0" y="0"/>
          <wp:positionH relativeFrom="column">
            <wp:posOffset>5854065</wp:posOffset>
          </wp:positionH>
          <wp:positionV relativeFrom="paragraph">
            <wp:posOffset>-99060</wp:posOffset>
          </wp:positionV>
          <wp:extent cx="358140" cy="342900"/>
          <wp:effectExtent l="0" t="0" r="0" b="0"/>
          <wp:wrapTight wrapText="bothSides">
            <wp:wrapPolygon edited="0">
              <wp:start x="0" y="0"/>
              <wp:lineTo x="0" y="20400"/>
              <wp:lineTo x="20681" y="20400"/>
              <wp:lineTo x="20681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4A7">
      <w:t xml:space="preserve">Praxis Dr. med. Thorsten Horter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262C" w14:textId="31EC0E68" w:rsidR="00687E88" w:rsidRDefault="004D58D3" w:rsidP="00687E88">
    <w:pPr>
      <w:pStyle w:val="Fuzeile"/>
      <w:tabs>
        <w:tab w:val="clear" w:pos="9072"/>
        <w:tab w:val="right" w:pos="9498"/>
      </w:tabs>
      <w:ind w:right="-426"/>
      <w:rPr>
        <w:color w:val="BFBFBF"/>
      </w:rPr>
    </w:pPr>
    <w:r>
      <w:rPr>
        <w:noProof/>
        <w:color w:val="BFBFB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0375DB" wp14:editId="59E499C5">
              <wp:simplePos x="0" y="0"/>
              <wp:positionH relativeFrom="column">
                <wp:posOffset>-4445</wp:posOffset>
              </wp:positionH>
              <wp:positionV relativeFrom="paragraph">
                <wp:posOffset>90805</wp:posOffset>
              </wp:positionV>
              <wp:extent cx="6086475" cy="0"/>
              <wp:effectExtent l="5080" t="5080" r="13970" b="13970"/>
              <wp:wrapNone/>
              <wp:docPr id="17142421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60D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7.15pt;width:47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" strokecolor="#a5a5a5"/>
          </w:pict>
        </mc:Fallback>
      </mc:AlternateContent>
    </w:r>
  </w:p>
  <w:tbl>
    <w:tblPr>
      <w:tblW w:w="9606" w:type="dxa"/>
      <w:tblLook w:val="04A0" w:firstRow="1" w:lastRow="0" w:firstColumn="1" w:lastColumn="0" w:noHBand="0" w:noVBand="1"/>
    </w:tblPr>
    <w:tblGrid>
      <w:gridCol w:w="2660"/>
      <w:gridCol w:w="1946"/>
      <w:gridCol w:w="2303"/>
      <w:gridCol w:w="2697"/>
    </w:tblGrid>
    <w:tr w:rsidR="00687E88" w:rsidRPr="00CC3E09" w14:paraId="535F77D6" w14:textId="77777777" w:rsidTr="00A4261D">
      <w:tc>
        <w:tcPr>
          <w:tcW w:w="2660" w:type="dxa"/>
        </w:tcPr>
        <w:p w14:paraId="27454479" w14:textId="77777777" w:rsidR="00687E88" w:rsidRPr="007C436C" w:rsidRDefault="00687E88" w:rsidP="00A4261D">
          <w:pPr>
            <w:pStyle w:val="Fuzeile"/>
            <w:rPr>
              <w:b/>
              <w:sz w:val="16"/>
              <w:szCs w:val="16"/>
            </w:rPr>
          </w:pPr>
        </w:p>
      </w:tc>
      <w:tc>
        <w:tcPr>
          <w:tcW w:w="1946" w:type="dxa"/>
        </w:tcPr>
        <w:p w14:paraId="27608B4F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</w:p>
      </w:tc>
      <w:tc>
        <w:tcPr>
          <w:tcW w:w="2303" w:type="dxa"/>
        </w:tcPr>
        <w:p w14:paraId="3DCD15C3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</w:p>
      </w:tc>
      <w:tc>
        <w:tcPr>
          <w:tcW w:w="2697" w:type="dxa"/>
        </w:tcPr>
        <w:p w14:paraId="7FC8BF4A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</w:p>
      </w:tc>
    </w:tr>
    <w:tr w:rsidR="00687E88" w:rsidRPr="00CC3E09" w14:paraId="4601238C" w14:textId="77777777" w:rsidTr="00A4261D">
      <w:tc>
        <w:tcPr>
          <w:tcW w:w="2660" w:type="dxa"/>
        </w:tcPr>
        <w:p w14:paraId="1085339F" w14:textId="77777777" w:rsidR="00687E88" w:rsidRPr="007C436C" w:rsidRDefault="00687E88" w:rsidP="00A4261D">
          <w:pPr>
            <w:pStyle w:val="Fuzeile"/>
            <w:rPr>
              <w:b/>
              <w:sz w:val="16"/>
              <w:szCs w:val="16"/>
            </w:rPr>
          </w:pPr>
          <w:r w:rsidRPr="007C436C">
            <w:rPr>
              <w:b/>
              <w:sz w:val="16"/>
              <w:szCs w:val="16"/>
            </w:rPr>
            <w:t>Dr. med. Thorsten Horter</w:t>
          </w:r>
        </w:p>
      </w:tc>
      <w:tc>
        <w:tcPr>
          <w:tcW w:w="1946" w:type="dxa"/>
        </w:tcPr>
        <w:p w14:paraId="611A1D4C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Richthofenstr. 57</w:t>
          </w:r>
        </w:p>
      </w:tc>
      <w:tc>
        <w:tcPr>
          <w:tcW w:w="2303" w:type="dxa"/>
        </w:tcPr>
        <w:p w14:paraId="41E2D1D6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Telefon: 0431 - 364617</w:t>
          </w:r>
        </w:p>
      </w:tc>
      <w:tc>
        <w:tcPr>
          <w:tcW w:w="2697" w:type="dxa"/>
        </w:tcPr>
        <w:p w14:paraId="3598E7CB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www.kinderkardiologie-kiel.de</w:t>
          </w:r>
        </w:p>
      </w:tc>
    </w:tr>
    <w:tr w:rsidR="00687E88" w:rsidRPr="00CC3E09" w14:paraId="72969E39" w14:textId="77777777" w:rsidTr="00A4261D">
      <w:tc>
        <w:tcPr>
          <w:tcW w:w="2660" w:type="dxa"/>
        </w:tcPr>
        <w:p w14:paraId="34BD92AB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Kinderkardiologe</w:t>
          </w:r>
        </w:p>
      </w:tc>
      <w:tc>
        <w:tcPr>
          <w:tcW w:w="1946" w:type="dxa"/>
        </w:tcPr>
        <w:p w14:paraId="67B077AB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24159 Kiel</w:t>
          </w:r>
        </w:p>
      </w:tc>
      <w:tc>
        <w:tcPr>
          <w:tcW w:w="2303" w:type="dxa"/>
        </w:tcPr>
        <w:p w14:paraId="77EBDB3F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Fax: 0431 - 364678</w:t>
          </w:r>
        </w:p>
      </w:tc>
      <w:tc>
        <w:tcPr>
          <w:tcW w:w="2697" w:type="dxa"/>
        </w:tcPr>
        <w:p w14:paraId="2E46F0F4" w14:textId="77777777" w:rsidR="00687E88" w:rsidRPr="007C436C" w:rsidRDefault="00687E88" w:rsidP="00A4261D">
          <w:pPr>
            <w:pStyle w:val="Fuzeile"/>
            <w:rPr>
              <w:sz w:val="16"/>
              <w:szCs w:val="16"/>
            </w:rPr>
          </w:pPr>
          <w:r w:rsidRPr="007C436C">
            <w:rPr>
              <w:sz w:val="16"/>
              <w:szCs w:val="16"/>
            </w:rPr>
            <w:t>dr.horter@kinderkardiologie-kiel.de</w:t>
          </w:r>
        </w:p>
      </w:tc>
    </w:tr>
  </w:tbl>
  <w:p w14:paraId="1740EBE4" w14:textId="77777777" w:rsidR="00687E88" w:rsidRDefault="00687E88" w:rsidP="00687E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E2BE" w14:textId="77777777" w:rsidR="004D58D3" w:rsidRDefault="004D58D3" w:rsidP="00687E88">
      <w:pPr>
        <w:spacing w:after="0" w:line="240" w:lineRule="auto"/>
      </w:pPr>
      <w:r>
        <w:separator/>
      </w:r>
    </w:p>
  </w:footnote>
  <w:footnote w:type="continuationSeparator" w:id="0">
    <w:p w14:paraId="22261A50" w14:textId="77777777" w:rsidR="004D58D3" w:rsidRDefault="004D58D3" w:rsidP="0068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5411" w14:textId="77777777" w:rsidR="00C17591" w:rsidRDefault="00C175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0BD1" w14:textId="77777777" w:rsidR="004F405F" w:rsidRPr="004734A7" w:rsidRDefault="00672C52" w:rsidP="004734A7">
    <w:pPr>
      <w:pStyle w:val="Kopfzeile"/>
      <w:rPr>
        <w:b/>
        <w:bCs/>
        <w:sz w:val="16"/>
        <w:szCs w:val="16"/>
      </w:rPr>
    </w:pPr>
    <w:r>
      <w:rPr>
        <w:b/>
        <w:bCs/>
        <w:sz w:val="16"/>
        <w:szCs w:val="16"/>
      </w:rPr>
      <w:t>Enuresis Fragebogen</w:t>
    </w:r>
  </w:p>
  <w:p w14:paraId="3F0220CD" w14:textId="77777777" w:rsidR="00687E88" w:rsidRPr="004734A7" w:rsidRDefault="00C17591" w:rsidP="004734A7">
    <w:pPr>
      <w:pStyle w:val="Kopfzeile"/>
      <w:spacing w:before="120"/>
      <w:rPr>
        <w:sz w:val="16"/>
        <w:szCs w:val="16"/>
      </w:rPr>
    </w:pPr>
    <w:r>
      <w:rPr>
        <w:b/>
        <w:sz w:val="16"/>
        <w:szCs w:val="16"/>
      </w:rPr>
      <w:t>Name des Kindes:______________________________________________________, geboren am 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6097" w14:textId="059649F9" w:rsidR="00687E88" w:rsidRDefault="004D58D3">
    <w:pPr>
      <w:pStyle w:val="Kopfzeile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ACE5E45" wp14:editId="4E509CA5">
          <wp:simplePos x="0" y="0"/>
          <wp:positionH relativeFrom="column">
            <wp:posOffset>5273040</wp:posOffset>
          </wp:positionH>
          <wp:positionV relativeFrom="paragraph">
            <wp:posOffset>-175260</wp:posOffset>
          </wp:positionV>
          <wp:extent cx="1139825" cy="1379220"/>
          <wp:effectExtent l="0" t="0" r="0" b="0"/>
          <wp:wrapTight wrapText="bothSides">
            <wp:wrapPolygon edited="0">
              <wp:start x="0" y="0"/>
              <wp:lineTo x="0" y="21182"/>
              <wp:lineTo x="21299" y="21182"/>
              <wp:lineTo x="21299" y="0"/>
              <wp:lineTo x="0" y="0"/>
            </wp:wrapPolygon>
          </wp:wrapTight>
          <wp:docPr id="2" name="Grafik 1542492318" descr="Logo-600dp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42492318" descr="Logo-600dpi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507">
      <w:rPr>
        <w:b/>
        <w:bCs/>
        <w:sz w:val="28"/>
        <w:szCs w:val="28"/>
      </w:rPr>
      <w:t>Enuresis F</w:t>
    </w:r>
    <w:r w:rsidR="009B571B">
      <w:rPr>
        <w:b/>
        <w:bCs/>
        <w:sz w:val="28"/>
        <w:szCs w:val="28"/>
      </w:rPr>
      <w:t>r</w:t>
    </w:r>
    <w:r w:rsidR="00425507">
      <w:rPr>
        <w:b/>
        <w:bCs/>
        <w:sz w:val="28"/>
        <w:szCs w:val="28"/>
      </w:rPr>
      <w:t xml:space="preserve">agebogen </w:t>
    </w:r>
  </w:p>
  <w:p w14:paraId="53B8287E" w14:textId="77777777" w:rsidR="00752043" w:rsidRDefault="00C17591">
    <w:pPr>
      <w:pStyle w:val="Kopfzeile"/>
    </w:pPr>
    <w:r>
      <w:rPr>
        <w:b/>
      </w:rPr>
      <w:t>Name des Kindes: _____________________________</w:t>
    </w:r>
    <w:r w:rsidR="00752043" w:rsidRPr="00427705">
      <w:rPr>
        <w:b/>
      </w:rPr>
      <w:t>, geb. am</w:t>
    </w:r>
    <w:r>
      <w:rPr>
        <w:b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5ABE"/>
    <w:multiLevelType w:val="hybridMultilevel"/>
    <w:tmpl w:val="CB449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44C9"/>
    <w:multiLevelType w:val="hybridMultilevel"/>
    <w:tmpl w:val="3934C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6161">
    <w:abstractNumId w:val="1"/>
  </w:num>
  <w:num w:numId="2" w16cid:durableId="205889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139C8A0-4C95-4794-B120-902D197443D9}"/>
    <w:docVar w:name="dgnword-eventsink" w:val="1536684935248"/>
  </w:docVars>
  <w:rsids>
    <w:rsidRoot w:val="004D58D3"/>
    <w:rsid w:val="000006D7"/>
    <w:rsid w:val="000008FF"/>
    <w:rsid w:val="0000091F"/>
    <w:rsid w:val="000009F7"/>
    <w:rsid w:val="00000E97"/>
    <w:rsid w:val="0000113C"/>
    <w:rsid w:val="0000113F"/>
    <w:rsid w:val="000014BB"/>
    <w:rsid w:val="00001816"/>
    <w:rsid w:val="00001ACB"/>
    <w:rsid w:val="00001AD5"/>
    <w:rsid w:val="00001DDC"/>
    <w:rsid w:val="00001E9E"/>
    <w:rsid w:val="00002146"/>
    <w:rsid w:val="00002598"/>
    <w:rsid w:val="000025FF"/>
    <w:rsid w:val="00002C0E"/>
    <w:rsid w:val="00002F05"/>
    <w:rsid w:val="000031E6"/>
    <w:rsid w:val="00003275"/>
    <w:rsid w:val="000033B4"/>
    <w:rsid w:val="00003878"/>
    <w:rsid w:val="000038FF"/>
    <w:rsid w:val="00003AFC"/>
    <w:rsid w:val="00003F3E"/>
    <w:rsid w:val="00004111"/>
    <w:rsid w:val="00004984"/>
    <w:rsid w:val="00004FF4"/>
    <w:rsid w:val="00005243"/>
    <w:rsid w:val="00005B6F"/>
    <w:rsid w:val="00005BAB"/>
    <w:rsid w:val="00005C41"/>
    <w:rsid w:val="00005DFB"/>
    <w:rsid w:val="00005FC3"/>
    <w:rsid w:val="00006155"/>
    <w:rsid w:val="00006A42"/>
    <w:rsid w:val="00006A52"/>
    <w:rsid w:val="00006D13"/>
    <w:rsid w:val="00006D4C"/>
    <w:rsid w:val="00006DE1"/>
    <w:rsid w:val="000071BC"/>
    <w:rsid w:val="00007433"/>
    <w:rsid w:val="000076C1"/>
    <w:rsid w:val="00007F22"/>
    <w:rsid w:val="0001008F"/>
    <w:rsid w:val="00010A2A"/>
    <w:rsid w:val="00010A91"/>
    <w:rsid w:val="00011469"/>
    <w:rsid w:val="00011A5E"/>
    <w:rsid w:val="00011AD8"/>
    <w:rsid w:val="00011ECE"/>
    <w:rsid w:val="00012207"/>
    <w:rsid w:val="000123AC"/>
    <w:rsid w:val="000124E6"/>
    <w:rsid w:val="000127FD"/>
    <w:rsid w:val="00012856"/>
    <w:rsid w:val="00012A5B"/>
    <w:rsid w:val="0001347E"/>
    <w:rsid w:val="00013796"/>
    <w:rsid w:val="000137AE"/>
    <w:rsid w:val="00013A82"/>
    <w:rsid w:val="00013AD0"/>
    <w:rsid w:val="00013B9B"/>
    <w:rsid w:val="00013E51"/>
    <w:rsid w:val="00013ED8"/>
    <w:rsid w:val="00013FF7"/>
    <w:rsid w:val="000140B0"/>
    <w:rsid w:val="0001439C"/>
    <w:rsid w:val="00014A44"/>
    <w:rsid w:val="00014A76"/>
    <w:rsid w:val="00014B32"/>
    <w:rsid w:val="00014B96"/>
    <w:rsid w:val="00014D79"/>
    <w:rsid w:val="0001545D"/>
    <w:rsid w:val="00015624"/>
    <w:rsid w:val="000156DE"/>
    <w:rsid w:val="00015CA6"/>
    <w:rsid w:val="00015EB3"/>
    <w:rsid w:val="00015F34"/>
    <w:rsid w:val="00015FDC"/>
    <w:rsid w:val="0001605A"/>
    <w:rsid w:val="000160CD"/>
    <w:rsid w:val="00016249"/>
    <w:rsid w:val="00016403"/>
    <w:rsid w:val="0001657C"/>
    <w:rsid w:val="00016642"/>
    <w:rsid w:val="00016806"/>
    <w:rsid w:val="00016AD0"/>
    <w:rsid w:val="00016E11"/>
    <w:rsid w:val="00017165"/>
    <w:rsid w:val="0001720E"/>
    <w:rsid w:val="000173C8"/>
    <w:rsid w:val="000175E6"/>
    <w:rsid w:val="00017EEA"/>
    <w:rsid w:val="000200E4"/>
    <w:rsid w:val="0002059F"/>
    <w:rsid w:val="0002077A"/>
    <w:rsid w:val="000208BF"/>
    <w:rsid w:val="00020992"/>
    <w:rsid w:val="00020FE9"/>
    <w:rsid w:val="00021284"/>
    <w:rsid w:val="00021671"/>
    <w:rsid w:val="000216FC"/>
    <w:rsid w:val="000217BB"/>
    <w:rsid w:val="00021A77"/>
    <w:rsid w:val="00021B0E"/>
    <w:rsid w:val="00021B96"/>
    <w:rsid w:val="00021EC5"/>
    <w:rsid w:val="000225AA"/>
    <w:rsid w:val="00022B20"/>
    <w:rsid w:val="00022DB5"/>
    <w:rsid w:val="00022FCD"/>
    <w:rsid w:val="000230D4"/>
    <w:rsid w:val="0002339D"/>
    <w:rsid w:val="000234BD"/>
    <w:rsid w:val="0002361F"/>
    <w:rsid w:val="00023A8B"/>
    <w:rsid w:val="00024158"/>
    <w:rsid w:val="000243CA"/>
    <w:rsid w:val="000243FA"/>
    <w:rsid w:val="00024427"/>
    <w:rsid w:val="000246F0"/>
    <w:rsid w:val="00024821"/>
    <w:rsid w:val="0002495D"/>
    <w:rsid w:val="00024D2E"/>
    <w:rsid w:val="0002508C"/>
    <w:rsid w:val="00025398"/>
    <w:rsid w:val="00025BB0"/>
    <w:rsid w:val="00025E1D"/>
    <w:rsid w:val="00025E7C"/>
    <w:rsid w:val="00025FCE"/>
    <w:rsid w:val="000268C9"/>
    <w:rsid w:val="00026DE0"/>
    <w:rsid w:val="0002717B"/>
    <w:rsid w:val="000275CB"/>
    <w:rsid w:val="00027610"/>
    <w:rsid w:val="00027A0D"/>
    <w:rsid w:val="00027B8E"/>
    <w:rsid w:val="00027C8E"/>
    <w:rsid w:val="000301F8"/>
    <w:rsid w:val="000302E0"/>
    <w:rsid w:val="000306B6"/>
    <w:rsid w:val="00030729"/>
    <w:rsid w:val="00030A0C"/>
    <w:rsid w:val="00030BB9"/>
    <w:rsid w:val="00030DF7"/>
    <w:rsid w:val="00031153"/>
    <w:rsid w:val="00031226"/>
    <w:rsid w:val="000319F5"/>
    <w:rsid w:val="00031AB2"/>
    <w:rsid w:val="00031E1C"/>
    <w:rsid w:val="00032AC5"/>
    <w:rsid w:val="00032B29"/>
    <w:rsid w:val="0003346E"/>
    <w:rsid w:val="000339CA"/>
    <w:rsid w:val="00033A98"/>
    <w:rsid w:val="00033B07"/>
    <w:rsid w:val="00033CCD"/>
    <w:rsid w:val="00033E4C"/>
    <w:rsid w:val="000340B5"/>
    <w:rsid w:val="000341E8"/>
    <w:rsid w:val="0003427A"/>
    <w:rsid w:val="000342B1"/>
    <w:rsid w:val="00034512"/>
    <w:rsid w:val="000345D8"/>
    <w:rsid w:val="000348C2"/>
    <w:rsid w:val="00034909"/>
    <w:rsid w:val="00034A3A"/>
    <w:rsid w:val="00034E41"/>
    <w:rsid w:val="00034F6C"/>
    <w:rsid w:val="00035398"/>
    <w:rsid w:val="000357EA"/>
    <w:rsid w:val="000358CE"/>
    <w:rsid w:val="00035DAD"/>
    <w:rsid w:val="00036008"/>
    <w:rsid w:val="0003618F"/>
    <w:rsid w:val="000362B9"/>
    <w:rsid w:val="0003635E"/>
    <w:rsid w:val="000365F4"/>
    <w:rsid w:val="00036D10"/>
    <w:rsid w:val="00036D97"/>
    <w:rsid w:val="00036F8E"/>
    <w:rsid w:val="000370AB"/>
    <w:rsid w:val="000371FC"/>
    <w:rsid w:val="00037418"/>
    <w:rsid w:val="000379F2"/>
    <w:rsid w:val="0004002C"/>
    <w:rsid w:val="00040437"/>
    <w:rsid w:val="00040AB1"/>
    <w:rsid w:val="00040EA4"/>
    <w:rsid w:val="00041128"/>
    <w:rsid w:val="000414B7"/>
    <w:rsid w:val="00041CC5"/>
    <w:rsid w:val="00041CE0"/>
    <w:rsid w:val="00041E10"/>
    <w:rsid w:val="00041E6C"/>
    <w:rsid w:val="0004268B"/>
    <w:rsid w:val="00042C7A"/>
    <w:rsid w:val="00042D29"/>
    <w:rsid w:val="00042E61"/>
    <w:rsid w:val="00043292"/>
    <w:rsid w:val="000434C0"/>
    <w:rsid w:val="000436A1"/>
    <w:rsid w:val="000437C7"/>
    <w:rsid w:val="00043802"/>
    <w:rsid w:val="00043908"/>
    <w:rsid w:val="00043BE3"/>
    <w:rsid w:val="00043C94"/>
    <w:rsid w:val="00043FEF"/>
    <w:rsid w:val="000441D1"/>
    <w:rsid w:val="000443FC"/>
    <w:rsid w:val="0004470A"/>
    <w:rsid w:val="0004476C"/>
    <w:rsid w:val="00044901"/>
    <w:rsid w:val="00044B1F"/>
    <w:rsid w:val="00044C0A"/>
    <w:rsid w:val="00044DBC"/>
    <w:rsid w:val="00045018"/>
    <w:rsid w:val="000450D7"/>
    <w:rsid w:val="00045121"/>
    <w:rsid w:val="000452C6"/>
    <w:rsid w:val="00045825"/>
    <w:rsid w:val="0004595A"/>
    <w:rsid w:val="00045B3F"/>
    <w:rsid w:val="00045B47"/>
    <w:rsid w:val="00045D41"/>
    <w:rsid w:val="00045EA6"/>
    <w:rsid w:val="0004600D"/>
    <w:rsid w:val="0004691E"/>
    <w:rsid w:val="00046ADD"/>
    <w:rsid w:val="00046CD8"/>
    <w:rsid w:val="00046E0C"/>
    <w:rsid w:val="000474BE"/>
    <w:rsid w:val="00047947"/>
    <w:rsid w:val="00047A52"/>
    <w:rsid w:val="00047B91"/>
    <w:rsid w:val="00047E30"/>
    <w:rsid w:val="00047F42"/>
    <w:rsid w:val="00047FB7"/>
    <w:rsid w:val="000502C0"/>
    <w:rsid w:val="00050316"/>
    <w:rsid w:val="000504FA"/>
    <w:rsid w:val="0005088E"/>
    <w:rsid w:val="000509FB"/>
    <w:rsid w:val="00050CAA"/>
    <w:rsid w:val="00050CAD"/>
    <w:rsid w:val="00050E2A"/>
    <w:rsid w:val="000511EE"/>
    <w:rsid w:val="0005136D"/>
    <w:rsid w:val="00051561"/>
    <w:rsid w:val="000524D7"/>
    <w:rsid w:val="00052501"/>
    <w:rsid w:val="0005285C"/>
    <w:rsid w:val="000528DB"/>
    <w:rsid w:val="00052AA3"/>
    <w:rsid w:val="00052AFB"/>
    <w:rsid w:val="0005340C"/>
    <w:rsid w:val="00053418"/>
    <w:rsid w:val="000538A7"/>
    <w:rsid w:val="0005394D"/>
    <w:rsid w:val="000539EC"/>
    <w:rsid w:val="00053A55"/>
    <w:rsid w:val="00053BCE"/>
    <w:rsid w:val="00053E51"/>
    <w:rsid w:val="000540D3"/>
    <w:rsid w:val="00054344"/>
    <w:rsid w:val="000547C4"/>
    <w:rsid w:val="00054B5F"/>
    <w:rsid w:val="00054CDB"/>
    <w:rsid w:val="00054E0F"/>
    <w:rsid w:val="000550B4"/>
    <w:rsid w:val="00055686"/>
    <w:rsid w:val="00055807"/>
    <w:rsid w:val="00055B7B"/>
    <w:rsid w:val="00055BA4"/>
    <w:rsid w:val="00055D22"/>
    <w:rsid w:val="0005648D"/>
    <w:rsid w:val="0005669C"/>
    <w:rsid w:val="00056833"/>
    <w:rsid w:val="0005687C"/>
    <w:rsid w:val="00057DAE"/>
    <w:rsid w:val="00057DB2"/>
    <w:rsid w:val="000602D8"/>
    <w:rsid w:val="00060398"/>
    <w:rsid w:val="00060473"/>
    <w:rsid w:val="00060C08"/>
    <w:rsid w:val="000610CC"/>
    <w:rsid w:val="00061245"/>
    <w:rsid w:val="00061437"/>
    <w:rsid w:val="00061A42"/>
    <w:rsid w:val="00061B28"/>
    <w:rsid w:val="00061C11"/>
    <w:rsid w:val="00061E1D"/>
    <w:rsid w:val="00061FA4"/>
    <w:rsid w:val="000622C7"/>
    <w:rsid w:val="00062BE7"/>
    <w:rsid w:val="00062E35"/>
    <w:rsid w:val="00062F6C"/>
    <w:rsid w:val="00062FDE"/>
    <w:rsid w:val="000631BB"/>
    <w:rsid w:val="0006376C"/>
    <w:rsid w:val="00063A5F"/>
    <w:rsid w:val="00063B90"/>
    <w:rsid w:val="00063BB1"/>
    <w:rsid w:val="00063D28"/>
    <w:rsid w:val="00063FE8"/>
    <w:rsid w:val="000640C4"/>
    <w:rsid w:val="000646CF"/>
    <w:rsid w:val="0006479F"/>
    <w:rsid w:val="00064D03"/>
    <w:rsid w:val="00065265"/>
    <w:rsid w:val="00065489"/>
    <w:rsid w:val="0006569D"/>
    <w:rsid w:val="00065711"/>
    <w:rsid w:val="00065EB6"/>
    <w:rsid w:val="00065F9A"/>
    <w:rsid w:val="00065FCA"/>
    <w:rsid w:val="00066088"/>
    <w:rsid w:val="000660C6"/>
    <w:rsid w:val="00066170"/>
    <w:rsid w:val="00066493"/>
    <w:rsid w:val="00066847"/>
    <w:rsid w:val="0006694F"/>
    <w:rsid w:val="00066B56"/>
    <w:rsid w:val="00067597"/>
    <w:rsid w:val="0006784F"/>
    <w:rsid w:val="00067E1B"/>
    <w:rsid w:val="00067EEA"/>
    <w:rsid w:val="00070442"/>
    <w:rsid w:val="00070744"/>
    <w:rsid w:val="00070866"/>
    <w:rsid w:val="00070C55"/>
    <w:rsid w:val="00070E2A"/>
    <w:rsid w:val="0007121E"/>
    <w:rsid w:val="00071432"/>
    <w:rsid w:val="000715EA"/>
    <w:rsid w:val="00071735"/>
    <w:rsid w:val="00071A62"/>
    <w:rsid w:val="00071C3A"/>
    <w:rsid w:val="00071C43"/>
    <w:rsid w:val="00071D7F"/>
    <w:rsid w:val="00072322"/>
    <w:rsid w:val="00072363"/>
    <w:rsid w:val="000723DD"/>
    <w:rsid w:val="00072B34"/>
    <w:rsid w:val="00072BEA"/>
    <w:rsid w:val="000734BE"/>
    <w:rsid w:val="00073743"/>
    <w:rsid w:val="000737A1"/>
    <w:rsid w:val="000739BA"/>
    <w:rsid w:val="00073AF5"/>
    <w:rsid w:val="00073B17"/>
    <w:rsid w:val="00073CDB"/>
    <w:rsid w:val="00073E88"/>
    <w:rsid w:val="000741DF"/>
    <w:rsid w:val="00074B61"/>
    <w:rsid w:val="00074D92"/>
    <w:rsid w:val="00074F4D"/>
    <w:rsid w:val="00074FE4"/>
    <w:rsid w:val="00075137"/>
    <w:rsid w:val="0007518F"/>
    <w:rsid w:val="000757F4"/>
    <w:rsid w:val="0007597C"/>
    <w:rsid w:val="00075A81"/>
    <w:rsid w:val="00075DA9"/>
    <w:rsid w:val="0007609B"/>
    <w:rsid w:val="0007611A"/>
    <w:rsid w:val="00076A4E"/>
    <w:rsid w:val="000776A7"/>
    <w:rsid w:val="000776BE"/>
    <w:rsid w:val="000778C3"/>
    <w:rsid w:val="00077B5F"/>
    <w:rsid w:val="0008029D"/>
    <w:rsid w:val="00080420"/>
    <w:rsid w:val="00080502"/>
    <w:rsid w:val="00080997"/>
    <w:rsid w:val="00081128"/>
    <w:rsid w:val="0008116A"/>
    <w:rsid w:val="000813CC"/>
    <w:rsid w:val="0008149C"/>
    <w:rsid w:val="0008170B"/>
    <w:rsid w:val="000817AC"/>
    <w:rsid w:val="00081825"/>
    <w:rsid w:val="0008206B"/>
    <w:rsid w:val="00082234"/>
    <w:rsid w:val="00082A8E"/>
    <w:rsid w:val="00082ED1"/>
    <w:rsid w:val="00082F1E"/>
    <w:rsid w:val="00083413"/>
    <w:rsid w:val="00083CD2"/>
    <w:rsid w:val="00083EFE"/>
    <w:rsid w:val="00083F00"/>
    <w:rsid w:val="00083FA3"/>
    <w:rsid w:val="00084694"/>
    <w:rsid w:val="000851B7"/>
    <w:rsid w:val="00085389"/>
    <w:rsid w:val="0008538C"/>
    <w:rsid w:val="00085C32"/>
    <w:rsid w:val="00085C4D"/>
    <w:rsid w:val="0008643C"/>
    <w:rsid w:val="00086498"/>
    <w:rsid w:val="000865C2"/>
    <w:rsid w:val="00086792"/>
    <w:rsid w:val="000867A1"/>
    <w:rsid w:val="00086B94"/>
    <w:rsid w:val="00086FFE"/>
    <w:rsid w:val="00087181"/>
    <w:rsid w:val="0008743D"/>
    <w:rsid w:val="00087664"/>
    <w:rsid w:val="00087BD0"/>
    <w:rsid w:val="00087E0F"/>
    <w:rsid w:val="000902EC"/>
    <w:rsid w:val="0009072A"/>
    <w:rsid w:val="00091597"/>
    <w:rsid w:val="000915AD"/>
    <w:rsid w:val="00091F6C"/>
    <w:rsid w:val="00092097"/>
    <w:rsid w:val="000923DE"/>
    <w:rsid w:val="00092508"/>
    <w:rsid w:val="00092738"/>
    <w:rsid w:val="00092C29"/>
    <w:rsid w:val="00092F0B"/>
    <w:rsid w:val="0009302D"/>
    <w:rsid w:val="000932A0"/>
    <w:rsid w:val="00093482"/>
    <w:rsid w:val="00093632"/>
    <w:rsid w:val="00093E2C"/>
    <w:rsid w:val="00094200"/>
    <w:rsid w:val="000942B0"/>
    <w:rsid w:val="00094604"/>
    <w:rsid w:val="0009465F"/>
    <w:rsid w:val="0009474D"/>
    <w:rsid w:val="0009488C"/>
    <w:rsid w:val="00095660"/>
    <w:rsid w:val="00095C4B"/>
    <w:rsid w:val="00095DD1"/>
    <w:rsid w:val="00095E31"/>
    <w:rsid w:val="00095FA5"/>
    <w:rsid w:val="00095FBD"/>
    <w:rsid w:val="000961A1"/>
    <w:rsid w:val="000961DA"/>
    <w:rsid w:val="00096334"/>
    <w:rsid w:val="00096465"/>
    <w:rsid w:val="00096601"/>
    <w:rsid w:val="00096654"/>
    <w:rsid w:val="00096715"/>
    <w:rsid w:val="0009671B"/>
    <w:rsid w:val="000968D4"/>
    <w:rsid w:val="00096AB6"/>
    <w:rsid w:val="00096B92"/>
    <w:rsid w:val="00096C85"/>
    <w:rsid w:val="000977E4"/>
    <w:rsid w:val="00097B12"/>
    <w:rsid w:val="00097C4C"/>
    <w:rsid w:val="00097E2A"/>
    <w:rsid w:val="000A0470"/>
    <w:rsid w:val="000A0594"/>
    <w:rsid w:val="000A0611"/>
    <w:rsid w:val="000A06A6"/>
    <w:rsid w:val="000A07DF"/>
    <w:rsid w:val="000A0856"/>
    <w:rsid w:val="000A0871"/>
    <w:rsid w:val="000A09C2"/>
    <w:rsid w:val="000A0A19"/>
    <w:rsid w:val="000A0A7A"/>
    <w:rsid w:val="000A136D"/>
    <w:rsid w:val="000A15CA"/>
    <w:rsid w:val="000A168C"/>
    <w:rsid w:val="000A1E25"/>
    <w:rsid w:val="000A1EF1"/>
    <w:rsid w:val="000A1F34"/>
    <w:rsid w:val="000A258B"/>
    <w:rsid w:val="000A2615"/>
    <w:rsid w:val="000A261B"/>
    <w:rsid w:val="000A3269"/>
    <w:rsid w:val="000A3723"/>
    <w:rsid w:val="000A411C"/>
    <w:rsid w:val="000A4B5A"/>
    <w:rsid w:val="000A4C1B"/>
    <w:rsid w:val="000A4D38"/>
    <w:rsid w:val="000A5003"/>
    <w:rsid w:val="000A525F"/>
    <w:rsid w:val="000A5716"/>
    <w:rsid w:val="000A5933"/>
    <w:rsid w:val="000A5FCE"/>
    <w:rsid w:val="000A6222"/>
    <w:rsid w:val="000A67F1"/>
    <w:rsid w:val="000A68EB"/>
    <w:rsid w:val="000A6A47"/>
    <w:rsid w:val="000A6C3C"/>
    <w:rsid w:val="000A6E04"/>
    <w:rsid w:val="000A6E8A"/>
    <w:rsid w:val="000A720E"/>
    <w:rsid w:val="000A724F"/>
    <w:rsid w:val="000A73C2"/>
    <w:rsid w:val="000A75B2"/>
    <w:rsid w:val="000A7B24"/>
    <w:rsid w:val="000A7E80"/>
    <w:rsid w:val="000A7F73"/>
    <w:rsid w:val="000A7F8C"/>
    <w:rsid w:val="000B0026"/>
    <w:rsid w:val="000B04BC"/>
    <w:rsid w:val="000B0704"/>
    <w:rsid w:val="000B0D5D"/>
    <w:rsid w:val="000B1363"/>
    <w:rsid w:val="000B13E7"/>
    <w:rsid w:val="000B15FE"/>
    <w:rsid w:val="000B1DDF"/>
    <w:rsid w:val="000B1FD1"/>
    <w:rsid w:val="000B22AD"/>
    <w:rsid w:val="000B22E7"/>
    <w:rsid w:val="000B2C84"/>
    <w:rsid w:val="000B32AE"/>
    <w:rsid w:val="000B3530"/>
    <w:rsid w:val="000B3B1F"/>
    <w:rsid w:val="000B46C8"/>
    <w:rsid w:val="000B474A"/>
    <w:rsid w:val="000B4D6F"/>
    <w:rsid w:val="000B4DA1"/>
    <w:rsid w:val="000B4DD1"/>
    <w:rsid w:val="000B4FEB"/>
    <w:rsid w:val="000B516D"/>
    <w:rsid w:val="000B536A"/>
    <w:rsid w:val="000B541A"/>
    <w:rsid w:val="000B5557"/>
    <w:rsid w:val="000B55D5"/>
    <w:rsid w:val="000B5D3E"/>
    <w:rsid w:val="000B5E3C"/>
    <w:rsid w:val="000B61E4"/>
    <w:rsid w:val="000B626E"/>
    <w:rsid w:val="000B6B98"/>
    <w:rsid w:val="000B6BBA"/>
    <w:rsid w:val="000B6C36"/>
    <w:rsid w:val="000B6CF9"/>
    <w:rsid w:val="000B701D"/>
    <w:rsid w:val="000B7053"/>
    <w:rsid w:val="000B75BE"/>
    <w:rsid w:val="000B7694"/>
    <w:rsid w:val="000B7BBE"/>
    <w:rsid w:val="000C0829"/>
    <w:rsid w:val="000C095F"/>
    <w:rsid w:val="000C0F1D"/>
    <w:rsid w:val="000C0F78"/>
    <w:rsid w:val="000C1C85"/>
    <w:rsid w:val="000C2193"/>
    <w:rsid w:val="000C2980"/>
    <w:rsid w:val="000C2C09"/>
    <w:rsid w:val="000C2E03"/>
    <w:rsid w:val="000C31CB"/>
    <w:rsid w:val="000C325A"/>
    <w:rsid w:val="000C3368"/>
    <w:rsid w:val="000C3413"/>
    <w:rsid w:val="000C36F0"/>
    <w:rsid w:val="000C3869"/>
    <w:rsid w:val="000C38D8"/>
    <w:rsid w:val="000C3AAE"/>
    <w:rsid w:val="000C3D50"/>
    <w:rsid w:val="000C451F"/>
    <w:rsid w:val="000C4521"/>
    <w:rsid w:val="000C4785"/>
    <w:rsid w:val="000C4855"/>
    <w:rsid w:val="000C4BD6"/>
    <w:rsid w:val="000C4C1A"/>
    <w:rsid w:val="000C4C62"/>
    <w:rsid w:val="000C51AF"/>
    <w:rsid w:val="000C53F0"/>
    <w:rsid w:val="000C5773"/>
    <w:rsid w:val="000C587E"/>
    <w:rsid w:val="000C5BA4"/>
    <w:rsid w:val="000C5FAB"/>
    <w:rsid w:val="000C624B"/>
    <w:rsid w:val="000C65DC"/>
    <w:rsid w:val="000C6631"/>
    <w:rsid w:val="000C6691"/>
    <w:rsid w:val="000C7601"/>
    <w:rsid w:val="000C79C4"/>
    <w:rsid w:val="000C7D2B"/>
    <w:rsid w:val="000C7F34"/>
    <w:rsid w:val="000D06E9"/>
    <w:rsid w:val="000D079E"/>
    <w:rsid w:val="000D11E1"/>
    <w:rsid w:val="000D1551"/>
    <w:rsid w:val="000D1713"/>
    <w:rsid w:val="000D1923"/>
    <w:rsid w:val="000D1A6F"/>
    <w:rsid w:val="000D1B26"/>
    <w:rsid w:val="000D1DE2"/>
    <w:rsid w:val="000D1E4F"/>
    <w:rsid w:val="000D2174"/>
    <w:rsid w:val="000D22F4"/>
    <w:rsid w:val="000D2391"/>
    <w:rsid w:val="000D246D"/>
    <w:rsid w:val="000D24CA"/>
    <w:rsid w:val="000D2AA9"/>
    <w:rsid w:val="000D2B19"/>
    <w:rsid w:val="000D2F2B"/>
    <w:rsid w:val="000D3002"/>
    <w:rsid w:val="000D30AA"/>
    <w:rsid w:val="000D3187"/>
    <w:rsid w:val="000D334D"/>
    <w:rsid w:val="000D3708"/>
    <w:rsid w:val="000D379F"/>
    <w:rsid w:val="000D3E7A"/>
    <w:rsid w:val="000D3FAB"/>
    <w:rsid w:val="000D4529"/>
    <w:rsid w:val="000D4748"/>
    <w:rsid w:val="000D4F6A"/>
    <w:rsid w:val="000D5AF2"/>
    <w:rsid w:val="000D5B59"/>
    <w:rsid w:val="000D5F89"/>
    <w:rsid w:val="000D6408"/>
    <w:rsid w:val="000D6914"/>
    <w:rsid w:val="000D6993"/>
    <w:rsid w:val="000D6D81"/>
    <w:rsid w:val="000D7207"/>
    <w:rsid w:val="000D7774"/>
    <w:rsid w:val="000D7B31"/>
    <w:rsid w:val="000D7FC1"/>
    <w:rsid w:val="000E01E9"/>
    <w:rsid w:val="000E0270"/>
    <w:rsid w:val="000E05DA"/>
    <w:rsid w:val="000E0786"/>
    <w:rsid w:val="000E07E6"/>
    <w:rsid w:val="000E08CB"/>
    <w:rsid w:val="000E0C51"/>
    <w:rsid w:val="000E0CEE"/>
    <w:rsid w:val="000E0D1E"/>
    <w:rsid w:val="000E1028"/>
    <w:rsid w:val="000E1330"/>
    <w:rsid w:val="000E1416"/>
    <w:rsid w:val="000E14EA"/>
    <w:rsid w:val="000E1543"/>
    <w:rsid w:val="000E171C"/>
    <w:rsid w:val="000E19D6"/>
    <w:rsid w:val="000E1B82"/>
    <w:rsid w:val="000E1B97"/>
    <w:rsid w:val="000E2040"/>
    <w:rsid w:val="000E2180"/>
    <w:rsid w:val="000E2332"/>
    <w:rsid w:val="000E24FD"/>
    <w:rsid w:val="000E28BA"/>
    <w:rsid w:val="000E2A91"/>
    <w:rsid w:val="000E2F69"/>
    <w:rsid w:val="000E2FDB"/>
    <w:rsid w:val="000E329E"/>
    <w:rsid w:val="000E3347"/>
    <w:rsid w:val="000E3F62"/>
    <w:rsid w:val="000E4034"/>
    <w:rsid w:val="000E44B0"/>
    <w:rsid w:val="000E4789"/>
    <w:rsid w:val="000E4898"/>
    <w:rsid w:val="000E49A2"/>
    <w:rsid w:val="000E4A03"/>
    <w:rsid w:val="000E4A85"/>
    <w:rsid w:val="000E4ECB"/>
    <w:rsid w:val="000E4F0B"/>
    <w:rsid w:val="000E5059"/>
    <w:rsid w:val="000E5392"/>
    <w:rsid w:val="000E56A3"/>
    <w:rsid w:val="000E58DA"/>
    <w:rsid w:val="000E5985"/>
    <w:rsid w:val="000E62D0"/>
    <w:rsid w:val="000E63E5"/>
    <w:rsid w:val="000E657A"/>
    <w:rsid w:val="000E6775"/>
    <w:rsid w:val="000E695F"/>
    <w:rsid w:val="000E6A44"/>
    <w:rsid w:val="000E6C93"/>
    <w:rsid w:val="000E6EF1"/>
    <w:rsid w:val="000E70C3"/>
    <w:rsid w:val="000E7394"/>
    <w:rsid w:val="000E752C"/>
    <w:rsid w:val="000E77E4"/>
    <w:rsid w:val="000E787E"/>
    <w:rsid w:val="000E7BF7"/>
    <w:rsid w:val="000E7CA1"/>
    <w:rsid w:val="000E7D61"/>
    <w:rsid w:val="000E7E4A"/>
    <w:rsid w:val="000E7EAB"/>
    <w:rsid w:val="000E7F55"/>
    <w:rsid w:val="000F019D"/>
    <w:rsid w:val="000F01BD"/>
    <w:rsid w:val="000F03DD"/>
    <w:rsid w:val="000F0791"/>
    <w:rsid w:val="000F0BAE"/>
    <w:rsid w:val="000F0D18"/>
    <w:rsid w:val="000F14DA"/>
    <w:rsid w:val="000F1745"/>
    <w:rsid w:val="000F1B02"/>
    <w:rsid w:val="000F1E5C"/>
    <w:rsid w:val="000F2241"/>
    <w:rsid w:val="000F25BA"/>
    <w:rsid w:val="000F26B8"/>
    <w:rsid w:val="000F26E4"/>
    <w:rsid w:val="000F280F"/>
    <w:rsid w:val="000F2995"/>
    <w:rsid w:val="000F2A80"/>
    <w:rsid w:val="000F2B03"/>
    <w:rsid w:val="000F2CDE"/>
    <w:rsid w:val="000F2D4D"/>
    <w:rsid w:val="000F2DF4"/>
    <w:rsid w:val="000F2E74"/>
    <w:rsid w:val="000F2F53"/>
    <w:rsid w:val="000F3378"/>
    <w:rsid w:val="000F3640"/>
    <w:rsid w:val="000F3937"/>
    <w:rsid w:val="000F3CDA"/>
    <w:rsid w:val="000F3DB2"/>
    <w:rsid w:val="000F4289"/>
    <w:rsid w:val="000F454C"/>
    <w:rsid w:val="000F4649"/>
    <w:rsid w:val="000F4823"/>
    <w:rsid w:val="000F48AF"/>
    <w:rsid w:val="000F490F"/>
    <w:rsid w:val="000F4995"/>
    <w:rsid w:val="000F4C05"/>
    <w:rsid w:val="000F4D10"/>
    <w:rsid w:val="000F4F48"/>
    <w:rsid w:val="000F5349"/>
    <w:rsid w:val="000F53EA"/>
    <w:rsid w:val="000F5501"/>
    <w:rsid w:val="000F577A"/>
    <w:rsid w:val="000F5856"/>
    <w:rsid w:val="000F5B4E"/>
    <w:rsid w:val="000F5D4E"/>
    <w:rsid w:val="000F5DE1"/>
    <w:rsid w:val="000F5F13"/>
    <w:rsid w:val="000F60E3"/>
    <w:rsid w:val="000F655F"/>
    <w:rsid w:val="000F667F"/>
    <w:rsid w:val="000F6691"/>
    <w:rsid w:val="000F6875"/>
    <w:rsid w:val="000F6A24"/>
    <w:rsid w:val="000F6B2D"/>
    <w:rsid w:val="000F6C6F"/>
    <w:rsid w:val="000F6EAB"/>
    <w:rsid w:val="000F70FE"/>
    <w:rsid w:val="000F72E2"/>
    <w:rsid w:val="000F7692"/>
    <w:rsid w:val="000F78DF"/>
    <w:rsid w:val="000F7B79"/>
    <w:rsid w:val="000F7FD1"/>
    <w:rsid w:val="0010027F"/>
    <w:rsid w:val="0010059E"/>
    <w:rsid w:val="001008AD"/>
    <w:rsid w:val="00100938"/>
    <w:rsid w:val="00100A5B"/>
    <w:rsid w:val="001011AE"/>
    <w:rsid w:val="001013BA"/>
    <w:rsid w:val="00101838"/>
    <w:rsid w:val="00101907"/>
    <w:rsid w:val="00101B8F"/>
    <w:rsid w:val="00101D3F"/>
    <w:rsid w:val="00101EC5"/>
    <w:rsid w:val="001021CF"/>
    <w:rsid w:val="0010269B"/>
    <w:rsid w:val="001026E7"/>
    <w:rsid w:val="0010283F"/>
    <w:rsid w:val="001028A0"/>
    <w:rsid w:val="00102C5A"/>
    <w:rsid w:val="00102DC5"/>
    <w:rsid w:val="00102DE9"/>
    <w:rsid w:val="00103697"/>
    <w:rsid w:val="00103860"/>
    <w:rsid w:val="00103B9A"/>
    <w:rsid w:val="00103D80"/>
    <w:rsid w:val="001044DF"/>
    <w:rsid w:val="00104607"/>
    <w:rsid w:val="00104905"/>
    <w:rsid w:val="001049DA"/>
    <w:rsid w:val="00104B29"/>
    <w:rsid w:val="00104D8B"/>
    <w:rsid w:val="00104ED7"/>
    <w:rsid w:val="00105290"/>
    <w:rsid w:val="00105309"/>
    <w:rsid w:val="0010556D"/>
    <w:rsid w:val="001056BA"/>
    <w:rsid w:val="0010575D"/>
    <w:rsid w:val="001057BB"/>
    <w:rsid w:val="0010587F"/>
    <w:rsid w:val="00105B55"/>
    <w:rsid w:val="00105B5F"/>
    <w:rsid w:val="00105B9F"/>
    <w:rsid w:val="00105FB7"/>
    <w:rsid w:val="0010607B"/>
    <w:rsid w:val="001065FD"/>
    <w:rsid w:val="00106849"/>
    <w:rsid w:val="00106A45"/>
    <w:rsid w:val="00106EEA"/>
    <w:rsid w:val="0010708F"/>
    <w:rsid w:val="001070FC"/>
    <w:rsid w:val="00107AC9"/>
    <w:rsid w:val="001103D4"/>
    <w:rsid w:val="00110893"/>
    <w:rsid w:val="0011092E"/>
    <w:rsid w:val="00110A26"/>
    <w:rsid w:val="00110C31"/>
    <w:rsid w:val="00110FD2"/>
    <w:rsid w:val="00111284"/>
    <w:rsid w:val="001112F0"/>
    <w:rsid w:val="0011139B"/>
    <w:rsid w:val="00111993"/>
    <w:rsid w:val="00111B62"/>
    <w:rsid w:val="00112301"/>
    <w:rsid w:val="0011239B"/>
    <w:rsid w:val="00112AB4"/>
    <w:rsid w:val="00112AFD"/>
    <w:rsid w:val="00112BAD"/>
    <w:rsid w:val="00112BF9"/>
    <w:rsid w:val="00112C92"/>
    <w:rsid w:val="00112DDD"/>
    <w:rsid w:val="001131AF"/>
    <w:rsid w:val="001131C8"/>
    <w:rsid w:val="0011365A"/>
    <w:rsid w:val="0011367A"/>
    <w:rsid w:val="00113957"/>
    <w:rsid w:val="001139F3"/>
    <w:rsid w:val="00113BEC"/>
    <w:rsid w:val="00113E47"/>
    <w:rsid w:val="00113EE4"/>
    <w:rsid w:val="001142A9"/>
    <w:rsid w:val="00114329"/>
    <w:rsid w:val="00114408"/>
    <w:rsid w:val="00114575"/>
    <w:rsid w:val="0011468A"/>
    <w:rsid w:val="0011487A"/>
    <w:rsid w:val="001148FD"/>
    <w:rsid w:val="00114A6B"/>
    <w:rsid w:val="00114B73"/>
    <w:rsid w:val="00114F12"/>
    <w:rsid w:val="0011541E"/>
    <w:rsid w:val="001156BF"/>
    <w:rsid w:val="00115938"/>
    <w:rsid w:val="00115F6A"/>
    <w:rsid w:val="00116304"/>
    <w:rsid w:val="0011644B"/>
    <w:rsid w:val="00116599"/>
    <w:rsid w:val="00116EAF"/>
    <w:rsid w:val="00117215"/>
    <w:rsid w:val="0011759D"/>
    <w:rsid w:val="001177AC"/>
    <w:rsid w:val="001178BE"/>
    <w:rsid w:val="00117A67"/>
    <w:rsid w:val="00117C59"/>
    <w:rsid w:val="00120636"/>
    <w:rsid w:val="00120684"/>
    <w:rsid w:val="0012092B"/>
    <w:rsid w:val="00120EED"/>
    <w:rsid w:val="00120F80"/>
    <w:rsid w:val="001211FB"/>
    <w:rsid w:val="0012149E"/>
    <w:rsid w:val="001215F7"/>
    <w:rsid w:val="001216B9"/>
    <w:rsid w:val="0012193D"/>
    <w:rsid w:val="00121C24"/>
    <w:rsid w:val="00121DB7"/>
    <w:rsid w:val="00122126"/>
    <w:rsid w:val="0012222C"/>
    <w:rsid w:val="00122556"/>
    <w:rsid w:val="00122AC2"/>
    <w:rsid w:val="00122C41"/>
    <w:rsid w:val="00122D92"/>
    <w:rsid w:val="00122D93"/>
    <w:rsid w:val="00122E50"/>
    <w:rsid w:val="001232D4"/>
    <w:rsid w:val="0012330B"/>
    <w:rsid w:val="00123537"/>
    <w:rsid w:val="0012353A"/>
    <w:rsid w:val="00123712"/>
    <w:rsid w:val="00123796"/>
    <w:rsid w:val="001238DF"/>
    <w:rsid w:val="00123EE3"/>
    <w:rsid w:val="00124250"/>
    <w:rsid w:val="001242E1"/>
    <w:rsid w:val="00124440"/>
    <w:rsid w:val="00124B7E"/>
    <w:rsid w:val="00124F5F"/>
    <w:rsid w:val="0012518F"/>
    <w:rsid w:val="0012523D"/>
    <w:rsid w:val="001252A9"/>
    <w:rsid w:val="0012570B"/>
    <w:rsid w:val="00125767"/>
    <w:rsid w:val="00125A2F"/>
    <w:rsid w:val="00125A32"/>
    <w:rsid w:val="00125DE9"/>
    <w:rsid w:val="00126025"/>
    <w:rsid w:val="00126527"/>
    <w:rsid w:val="00126543"/>
    <w:rsid w:val="00126603"/>
    <w:rsid w:val="00126BCA"/>
    <w:rsid w:val="00127EC7"/>
    <w:rsid w:val="00127F6D"/>
    <w:rsid w:val="00130127"/>
    <w:rsid w:val="00130308"/>
    <w:rsid w:val="001304BD"/>
    <w:rsid w:val="0013071D"/>
    <w:rsid w:val="00130C0E"/>
    <w:rsid w:val="00130CBB"/>
    <w:rsid w:val="0013121D"/>
    <w:rsid w:val="00131223"/>
    <w:rsid w:val="001312F8"/>
    <w:rsid w:val="00131310"/>
    <w:rsid w:val="00131E5E"/>
    <w:rsid w:val="00131EB8"/>
    <w:rsid w:val="00132179"/>
    <w:rsid w:val="0013232C"/>
    <w:rsid w:val="00132495"/>
    <w:rsid w:val="001324ED"/>
    <w:rsid w:val="00132676"/>
    <w:rsid w:val="001326C6"/>
    <w:rsid w:val="00132731"/>
    <w:rsid w:val="00132743"/>
    <w:rsid w:val="0013297A"/>
    <w:rsid w:val="00132CEA"/>
    <w:rsid w:val="00132EE4"/>
    <w:rsid w:val="00133988"/>
    <w:rsid w:val="001339D2"/>
    <w:rsid w:val="00133DC1"/>
    <w:rsid w:val="00133EED"/>
    <w:rsid w:val="0013424B"/>
    <w:rsid w:val="0013430C"/>
    <w:rsid w:val="001346BD"/>
    <w:rsid w:val="0013478E"/>
    <w:rsid w:val="00134ABC"/>
    <w:rsid w:val="00134D6D"/>
    <w:rsid w:val="001350C5"/>
    <w:rsid w:val="00135619"/>
    <w:rsid w:val="00135B44"/>
    <w:rsid w:val="00135BA1"/>
    <w:rsid w:val="00135E68"/>
    <w:rsid w:val="00136177"/>
    <w:rsid w:val="00136569"/>
    <w:rsid w:val="001365A1"/>
    <w:rsid w:val="00136607"/>
    <w:rsid w:val="001366C6"/>
    <w:rsid w:val="00136A9E"/>
    <w:rsid w:val="00136D88"/>
    <w:rsid w:val="0013728E"/>
    <w:rsid w:val="00137A23"/>
    <w:rsid w:val="001400E3"/>
    <w:rsid w:val="00140310"/>
    <w:rsid w:val="00140461"/>
    <w:rsid w:val="001406DC"/>
    <w:rsid w:val="0014081A"/>
    <w:rsid w:val="001409A1"/>
    <w:rsid w:val="00140EB1"/>
    <w:rsid w:val="00141526"/>
    <w:rsid w:val="00141A15"/>
    <w:rsid w:val="00141F30"/>
    <w:rsid w:val="001421AD"/>
    <w:rsid w:val="001421B9"/>
    <w:rsid w:val="00142360"/>
    <w:rsid w:val="00142659"/>
    <w:rsid w:val="001426D0"/>
    <w:rsid w:val="00142A9B"/>
    <w:rsid w:val="00142BB6"/>
    <w:rsid w:val="00142C5C"/>
    <w:rsid w:val="00142E74"/>
    <w:rsid w:val="00142E93"/>
    <w:rsid w:val="00143039"/>
    <w:rsid w:val="0014375B"/>
    <w:rsid w:val="00143E7F"/>
    <w:rsid w:val="00144451"/>
    <w:rsid w:val="0014461F"/>
    <w:rsid w:val="00144700"/>
    <w:rsid w:val="001454E8"/>
    <w:rsid w:val="00145595"/>
    <w:rsid w:val="0014599D"/>
    <w:rsid w:val="00145A7D"/>
    <w:rsid w:val="00145DF7"/>
    <w:rsid w:val="00145E0C"/>
    <w:rsid w:val="00145EC8"/>
    <w:rsid w:val="00146071"/>
    <w:rsid w:val="0014629C"/>
    <w:rsid w:val="00146B4E"/>
    <w:rsid w:val="00146BD4"/>
    <w:rsid w:val="00146CDF"/>
    <w:rsid w:val="00147A72"/>
    <w:rsid w:val="00147AD0"/>
    <w:rsid w:val="00147DC7"/>
    <w:rsid w:val="00147FE0"/>
    <w:rsid w:val="00150763"/>
    <w:rsid w:val="00150784"/>
    <w:rsid w:val="0015087C"/>
    <w:rsid w:val="0015099A"/>
    <w:rsid w:val="00150C50"/>
    <w:rsid w:val="00150CDF"/>
    <w:rsid w:val="00150DCC"/>
    <w:rsid w:val="00151026"/>
    <w:rsid w:val="001511B6"/>
    <w:rsid w:val="0015151B"/>
    <w:rsid w:val="00151582"/>
    <w:rsid w:val="00151B49"/>
    <w:rsid w:val="00151EDD"/>
    <w:rsid w:val="00151F46"/>
    <w:rsid w:val="00151F6A"/>
    <w:rsid w:val="00151F79"/>
    <w:rsid w:val="00152804"/>
    <w:rsid w:val="00152AC8"/>
    <w:rsid w:val="00152B89"/>
    <w:rsid w:val="00152C3B"/>
    <w:rsid w:val="00153094"/>
    <w:rsid w:val="00153147"/>
    <w:rsid w:val="001531EA"/>
    <w:rsid w:val="0015346B"/>
    <w:rsid w:val="001536D8"/>
    <w:rsid w:val="001538BA"/>
    <w:rsid w:val="0015408F"/>
    <w:rsid w:val="001540D4"/>
    <w:rsid w:val="00154235"/>
    <w:rsid w:val="0015452D"/>
    <w:rsid w:val="001545BE"/>
    <w:rsid w:val="00154B9F"/>
    <w:rsid w:val="00154BA5"/>
    <w:rsid w:val="00154D7B"/>
    <w:rsid w:val="00154D7D"/>
    <w:rsid w:val="00154FD2"/>
    <w:rsid w:val="001558D2"/>
    <w:rsid w:val="001559FC"/>
    <w:rsid w:val="00155B8A"/>
    <w:rsid w:val="00155CE9"/>
    <w:rsid w:val="00155E4A"/>
    <w:rsid w:val="00156417"/>
    <w:rsid w:val="0015654B"/>
    <w:rsid w:val="00156718"/>
    <w:rsid w:val="00156772"/>
    <w:rsid w:val="001567F8"/>
    <w:rsid w:val="00157224"/>
    <w:rsid w:val="001579C3"/>
    <w:rsid w:val="00157A6E"/>
    <w:rsid w:val="001601F4"/>
    <w:rsid w:val="00160396"/>
    <w:rsid w:val="001603D2"/>
    <w:rsid w:val="0016086A"/>
    <w:rsid w:val="0016089C"/>
    <w:rsid w:val="00160AAC"/>
    <w:rsid w:val="00160B4E"/>
    <w:rsid w:val="00160B86"/>
    <w:rsid w:val="0016100B"/>
    <w:rsid w:val="001610D5"/>
    <w:rsid w:val="001618B4"/>
    <w:rsid w:val="00161AFE"/>
    <w:rsid w:val="00161D68"/>
    <w:rsid w:val="00161E97"/>
    <w:rsid w:val="00162152"/>
    <w:rsid w:val="00162246"/>
    <w:rsid w:val="0016231E"/>
    <w:rsid w:val="001628B6"/>
    <w:rsid w:val="00162A6F"/>
    <w:rsid w:val="00162E6C"/>
    <w:rsid w:val="00162EAB"/>
    <w:rsid w:val="001630A8"/>
    <w:rsid w:val="00163570"/>
    <w:rsid w:val="0016372F"/>
    <w:rsid w:val="00163ED1"/>
    <w:rsid w:val="00163F48"/>
    <w:rsid w:val="00164395"/>
    <w:rsid w:val="001648F1"/>
    <w:rsid w:val="00164ABB"/>
    <w:rsid w:val="00164C07"/>
    <w:rsid w:val="00164D8C"/>
    <w:rsid w:val="0016511B"/>
    <w:rsid w:val="00165520"/>
    <w:rsid w:val="00165531"/>
    <w:rsid w:val="001658F1"/>
    <w:rsid w:val="00165D6E"/>
    <w:rsid w:val="0016617C"/>
    <w:rsid w:val="00166533"/>
    <w:rsid w:val="001666C5"/>
    <w:rsid w:val="00166920"/>
    <w:rsid w:val="00166980"/>
    <w:rsid w:val="00166A2B"/>
    <w:rsid w:val="0016710A"/>
    <w:rsid w:val="001677E1"/>
    <w:rsid w:val="00167835"/>
    <w:rsid w:val="00167A66"/>
    <w:rsid w:val="0017022A"/>
    <w:rsid w:val="001702E1"/>
    <w:rsid w:val="0017061F"/>
    <w:rsid w:val="001707E7"/>
    <w:rsid w:val="00170C74"/>
    <w:rsid w:val="001710B6"/>
    <w:rsid w:val="001712D7"/>
    <w:rsid w:val="00171716"/>
    <w:rsid w:val="0017175F"/>
    <w:rsid w:val="00171844"/>
    <w:rsid w:val="001719D5"/>
    <w:rsid w:val="00172462"/>
    <w:rsid w:val="001727B9"/>
    <w:rsid w:val="00172B05"/>
    <w:rsid w:val="00172C23"/>
    <w:rsid w:val="001731E4"/>
    <w:rsid w:val="00173474"/>
    <w:rsid w:val="001736DB"/>
    <w:rsid w:val="001738FB"/>
    <w:rsid w:val="0017391F"/>
    <w:rsid w:val="001739AC"/>
    <w:rsid w:val="00173BFA"/>
    <w:rsid w:val="00173C26"/>
    <w:rsid w:val="00173F33"/>
    <w:rsid w:val="00174126"/>
    <w:rsid w:val="001748E3"/>
    <w:rsid w:val="00175344"/>
    <w:rsid w:val="001755A1"/>
    <w:rsid w:val="0017565B"/>
    <w:rsid w:val="00175DB2"/>
    <w:rsid w:val="00175F4F"/>
    <w:rsid w:val="00175FF2"/>
    <w:rsid w:val="00176084"/>
    <w:rsid w:val="001764B5"/>
    <w:rsid w:val="00176E73"/>
    <w:rsid w:val="00177297"/>
    <w:rsid w:val="001776AE"/>
    <w:rsid w:val="001778D4"/>
    <w:rsid w:val="00177EE8"/>
    <w:rsid w:val="00180E27"/>
    <w:rsid w:val="00181356"/>
    <w:rsid w:val="001818FE"/>
    <w:rsid w:val="001821F6"/>
    <w:rsid w:val="001827C5"/>
    <w:rsid w:val="00182883"/>
    <w:rsid w:val="001828FB"/>
    <w:rsid w:val="00182BDB"/>
    <w:rsid w:val="00182BE2"/>
    <w:rsid w:val="00182D2D"/>
    <w:rsid w:val="00182DE5"/>
    <w:rsid w:val="00182EB1"/>
    <w:rsid w:val="00182EC7"/>
    <w:rsid w:val="001830EB"/>
    <w:rsid w:val="00183240"/>
    <w:rsid w:val="0018340E"/>
    <w:rsid w:val="00183725"/>
    <w:rsid w:val="0018392A"/>
    <w:rsid w:val="00183B51"/>
    <w:rsid w:val="00183C26"/>
    <w:rsid w:val="00183CC4"/>
    <w:rsid w:val="00183EBF"/>
    <w:rsid w:val="00184037"/>
    <w:rsid w:val="00184920"/>
    <w:rsid w:val="00184AAB"/>
    <w:rsid w:val="00184B4B"/>
    <w:rsid w:val="00184C1F"/>
    <w:rsid w:val="00184D3D"/>
    <w:rsid w:val="00184D80"/>
    <w:rsid w:val="0018518A"/>
    <w:rsid w:val="00185316"/>
    <w:rsid w:val="0018564D"/>
    <w:rsid w:val="00185871"/>
    <w:rsid w:val="001859E7"/>
    <w:rsid w:val="00185A75"/>
    <w:rsid w:val="00185B4B"/>
    <w:rsid w:val="00185CAB"/>
    <w:rsid w:val="00185E7F"/>
    <w:rsid w:val="00185EBB"/>
    <w:rsid w:val="00186212"/>
    <w:rsid w:val="00186460"/>
    <w:rsid w:val="00186A86"/>
    <w:rsid w:val="001871AF"/>
    <w:rsid w:val="00187435"/>
    <w:rsid w:val="00187467"/>
    <w:rsid w:val="001874F8"/>
    <w:rsid w:val="00187518"/>
    <w:rsid w:val="00187560"/>
    <w:rsid w:val="00187658"/>
    <w:rsid w:val="001877C8"/>
    <w:rsid w:val="00187A63"/>
    <w:rsid w:val="00187C32"/>
    <w:rsid w:val="00190955"/>
    <w:rsid w:val="00190FF6"/>
    <w:rsid w:val="00191147"/>
    <w:rsid w:val="00191631"/>
    <w:rsid w:val="00191660"/>
    <w:rsid w:val="0019190D"/>
    <w:rsid w:val="001919B2"/>
    <w:rsid w:val="001923FA"/>
    <w:rsid w:val="0019256A"/>
    <w:rsid w:val="00192634"/>
    <w:rsid w:val="00192635"/>
    <w:rsid w:val="00192650"/>
    <w:rsid w:val="001928D4"/>
    <w:rsid w:val="00192A3E"/>
    <w:rsid w:val="00192E2A"/>
    <w:rsid w:val="00192F90"/>
    <w:rsid w:val="00193170"/>
    <w:rsid w:val="00193C34"/>
    <w:rsid w:val="00193CBB"/>
    <w:rsid w:val="00193D0A"/>
    <w:rsid w:val="00193DB2"/>
    <w:rsid w:val="00193F92"/>
    <w:rsid w:val="00194082"/>
    <w:rsid w:val="001945AC"/>
    <w:rsid w:val="00194A7A"/>
    <w:rsid w:val="00194C95"/>
    <w:rsid w:val="00194F53"/>
    <w:rsid w:val="001952BA"/>
    <w:rsid w:val="00195470"/>
    <w:rsid w:val="001962CD"/>
    <w:rsid w:val="00196828"/>
    <w:rsid w:val="0019687B"/>
    <w:rsid w:val="00196B4A"/>
    <w:rsid w:val="00196D8B"/>
    <w:rsid w:val="00196FB0"/>
    <w:rsid w:val="001971DC"/>
    <w:rsid w:val="00197329"/>
    <w:rsid w:val="0019740E"/>
    <w:rsid w:val="001A023A"/>
    <w:rsid w:val="001A02E7"/>
    <w:rsid w:val="001A05FE"/>
    <w:rsid w:val="001A093D"/>
    <w:rsid w:val="001A0AD7"/>
    <w:rsid w:val="001A0BBB"/>
    <w:rsid w:val="001A10B0"/>
    <w:rsid w:val="001A117A"/>
    <w:rsid w:val="001A1949"/>
    <w:rsid w:val="001A1CC2"/>
    <w:rsid w:val="001A2101"/>
    <w:rsid w:val="001A2254"/>
    <w:rsid w:val="001A23B9"/>
    <w:rsid w:val="001A25E5"/>
    <w:rsid w:val="001A2C72"/>
    <w:rsid w:val="001A2DF3"/>
    <w:rsid w:val="001A2E95"/>
    <w:rsid w:val="001A2F16"/>
    <w:rsid w:val="001A2F86"/>
    <w:rsid w:val="001A3025"/>
    <w:rsid w:val="001A3290"/>
    <w:rsid w:val="001A355B"/>
    <w:rsid w:val="001A35E7"/>
    <w:rsid w:val="001A3E80"/>
    <w:rsid w:val="001A3F97"/>
    <w:rsid w:val="001A40AD"/>
    <w:rsid w:val="001A493D"/>
    <w:rsid w:val="001A4F99"/>
    <w:rsid w:val="001A5596"/>
    <w:rsid w:val="001A5D86"/>
    <w:rsid w:val="001A5F6F"/>
    <w:rsid w:val="001A600D"/>
    <w:rsid w:val="001A603C"/>
    <w:rsid w:val="001A615D"/>
    <w:rsid w:val="001A63CC"/>
    <w:rsid w:val="001A69F1"/>
    <w:rsid w:val="001A6C41"/>
    <w:rsid w:val="001A6EFA"/>
    <w:rsid w:val="001A7226"/>
    <w:rsid w:val="001A7297"/>
    <w:rsid w:val="001A74DD"/>
    <w:rsid w:val="001A7663"/>
    <w:rsid w:val="001A77F5"/>
    <w:rsid w:val="001A7B0C"/>
    <w:rsid w:val="001A7FE8"/>
    <w:rsid w:val="001B0055"/>
    <w:rsid w:val="001B0377"/>
    <w:rsid w:val="001B037B"/>
    <w:rsid w:val="001B039B"/>
    <w:rsid w:val="001B0589"/>
    <w:rsid w:val="001B05B0"/>
    <w:rsid w:val="001B06E3"/>
    <w:rsid w:val="001B0994"/>
    <w:rsid w:val="001B09A9"/>
    <w:rsid w:val="001B0D0F"/>
    <w:rsid w:val="001B0D86"/>
    <w:rsid w:val="001B1055"/>
    <w:rsid w:val="001B1075"/>
    <w:rsid w:val="001B107F"/>
    <w:rsid w:val="001B10E0"/>
    <w:rsid w:val="001B146C"/>
    <w:rsid w:val="001B1B04"/>
    <w:rsid w:val="001B1DA5"/>
    <w:rsid w:val="001B22D6"/>
    <w:rsid w:val="001B232E"/>
    <w:rsid w:val="001B2419"/>
    <w:rsid w:val="001B26CC"/>
    <w:rsid w:val="001B2745"/>
    <w:rsid w:val="001B2844"/>
    <w:rsid w:val="001B2C9B"/>
    <w:rsid w:val="001B2E08"/>
    <w:rsid w:val="001B2F45"/>
    <w:rsid w:val="001B334A"/>
    <w:rsid w:val="001B3652"/>
    <w:rsid w:val="001B3805"/>
    <w:rsid w:val="001B3ADA"/>
    <w:rsid w:val="001B3C2F"/>
    <w:rsid w:val="001B3F44"/>
    <w:rsid w:val="001B3F74"/>
    <w:rsid w:val="001B40D5"/>
    <w:rsid w:val="001B4685"/>
    <w:rsid w:val="001B4875"/>
    <w:rsid w:val="001B49E4"/>
    <w:rsid w:val="001B4C91"/>
    <w:rsid w:val="001B4F13"/>
    <w:rsid w:val="001B51BA"/>
    <w:rsid w:val="001B52F9"/>
    <w:rsid w:val="001B579F"/>
    <w:rsid w:val="001B58C3"/>
    <w:rsid w:val="001B5AA1"/>
    <w:rsid w:val="001B5CD4"/>
    <w:rsid w:val="001B5F8F"/>
    <w:rsid w:val="001B68E3"/>
    <w:rsid w:val="001B691D"/>
    <w:rsid w:val="001B6A29"/>
    <w:rsid w:val="001B6BAC"/>
    <w:rsid w:val="001B6E6C"/>
    <w:rsid w:val="001B6EFA"/>
    <w:rsid w:val="001B71DA"/>
    <w:rsid w:val="001B74F2"/>
    <w:rsid w:val="001B7506"/>
    <w:rsid w:val="001B769E"/>
    <w:rsid w:val="001B7A14"/>
    <w:rsid w:val="001B7C4C"/>
    <w:rsid w:val="001B7DB6"/>
    <w:rsid w:val="001B7E50"/>
    <w:rsid w:val="001B7EBC"/>
    <w:rsid w:val="001B7F59"/>
    <w:rsid w:val="001B7FEA"/>
    <w:rsid w:val="001C02BC"/>
    <w:rsid w:val="001C04CA"/>
    <w:rsid w:val="001C0567"/>
    <w:rsid w:val="001C07C7"/>
    <w:rsid w:val="001C0882"/>
    <w:rsid w:val="001C089C"/>
    <w:rsid w:val="001C09F3"/>
    <w:rsid w:val="001C0A64"/>
    <w:rsid w:val="001C0C53"/>
    <w:rsid w:val="001C0D95"/>
    <w:rsid w:val="001C1C0F"/>
    <w:rsid w:val="001C1F77"/>
    <w:rsid w:val="001C1F9D"/>
    <w:rsid w:val="001C207C"/>
    <w:rsid w:val="001C23D5"/>
    <w:rsid w:val="001C25DA"/>
    <w:rsid w:val="001C25F0"/>
    <w:rsid w:val="001C2B17"/>
    <w:rsid w:val="001C2BFD"/>
    <w:rsid w:val="001C2E51"/>
    <w:rsid w:val="001C305D"/>
    <w:rsid w:val="001C30AD"/>
    <w:rsid w:val="001C3275"/>
    <w:rsid w:val="001C3546"/>
    <w:rsid w:val="001C3B2C"/>
    <w:rsid w:val="001C4078"/>
    <w:rsid w:val="001C40FF"/>
    <w:rsid w:val="001C41FD"/>
    <w:rsid w:val="001C425F"/>
    <w:rsid w:val="001C4C10"/>
    <w:rsid w:val="001C4ED1"/>
    <w:rsid w:val="001C4ED8"/>
    <w:rsid w:val="001C5423"/>
    <w:rsid w:val="001C5DC1"/>
    <w:rsid w:val="001C5FE9"/>
    <w:rsid w:val="001C6330"/>
    <w:rsid w:val="001C69DE"/>
    <w:rsid w:val="001C6BF5"/>
    <w:rsid w:val="001C7164"/>
    <w:rsid w:val="001C722A"/>
    <w:rsid w:val="001C7406"/>
    <w:rsid w:val="001C79F5"/>
    <w:rsid w:val="001C7D5F"/>
    <w:rsid w:val="001D0131"/>
    <w:rsid w:val="001D0586"/>
    <w:rsid w:val="001D0C42"/>
    <w:rsid w:val="001D10D2"/>
    <w:rsid w:val="001D10D9"/>
    <w:rsid w:val="001D135A"/>
    <w:rsid w:val="001D1539"/>
    <w:rsid w:val="001D176A"/>
    <w:rsid w:val="001D1A25"/>
    <w:rsid w:val="001D1A6E"/>
    <w:rsid w:val="001D1CDC"/>
    <w:rsid w:val="001D1ED9"/>
    <w:rsid w:val="001D2163"/>
    <w:rsid w:val="001D221B"/>
    <w:rsid w:val="001D237E"/>
    <w:rsid w:val="001D279B"/>
    <w:rsid w:val="001D31DB"/>
    <w:rsid w:val="001D3AA5"/>
    <w:rsid w:val="001D3AD9"/>
    <w:rsid w:val="001D3E8A"/>
    <w:rsid w:val="001D3EA8"/>
    <w:rsid w:val="001D40AF"/>
    <w:rsid w:val="001D41EF"/>
    <w:rsid w:val="001D473D"/>
    <w:rsid w:val="001D4822"/>
    <w:rsid w:val="001D539C"/>
    <w:rsid w:val="001D5847"/>
    <w:rsid w:val="001D615B"/>
    <w:rsid w:val="001D67CF"/>
    <w:rsid w:val="001D6B75"/>
    <w:rsid w:val="001D70E4"/>
    <w:rsid w:val="001D72DF"/>
    <w:rsid w:val="001D7666"/>
    <w:rsid w:val="001D7881"/>
    <w:rsid w:val="001E00CE"/>
    <w:rsid w:val="001E00F1"/>
    <w:rsid w:val="001E07F9"/>
    <w:rsid w:val="001E0AE3"/>
    <w:rsid w:val="001E0CB4"/>
    <w:rsid w:val="001E10D5"/>
    <w:rsid w:val="001E138F"/>
    <w:rsid w:val="001E13F1"/>
    <w:rsid w:val="001E1426"/>
    <w:rsid w:val="001E15AC"/>
    <w:rsid w:val="001E18FF"/>
    <w:rsid w:val="001E1AFC"/>
    <w:rsid w:val="001E1B6A"/>
    <w:rsid w:val="001E1D46"/>
    <w:rsid w:val="001E1E52"/>
    <w:rsid w:val="001E1E54"/>
    <w:rsid w:val="001E2225"/>
    <w:rsid w:val="001E223C"/>
    <w:rsid w:val="001E24E4"/>
    <w:rsid w:val="001E2796"/>
    <w:rsid w:val="001E27BC"/>
    <w:rsid w:val="001E2AE4"/>
    <w:rsid w:val="001E2D60"/>
    <w:rsid w:val="001E2F6A"/>
    <w:rsid w:val="001E31F9"/>
    <w:rsid w:val="001E3255"/>
    <w:rsid w:val="001E3376"/>
    <w:rsid w:val="001E39AF"/>
    <w:rsid w:val="001E3EA7"/>
    <w:rsid w:val="001E3EF3"/>
    <w:rsid w:val="001E43BF"/>
    <w:rsid w:val="001E44E1"/>
    <w:rsid w:val="001E4623"/>
    <w:rsid w:val="001E4895"/>
    <w:rsid w:val="001E4AF3"/>
    <w:rsid w:val="001E4CC4"/>
    <w:rsid w:val="001E4EC5"/>
    <w:rsid w:val="001E4FAE"/>
    <w:rsid w:val="001E50F6"/>
    <w:rsid w:val="001E531D"/>
    <w:rsid w:val="001E5467"/>
    <w:rsid w:val="001E59CA"/>
    <w:rsid w:val="001E5BC5"/>
    <w:rsid w:val="001E5C45"/>
    <w:rsid w:val="001E5DCA"/>
    <w:rsid w:val="001E6201"/>
    <w:rsid w:val="001E62DE"/>
    <w:rsid w:val="001E6690"/>
    <w:rsid w:val="001E672A"/>
    <w:rsid w:val="001E68B6"/>
    <w:rsid w:val="001E69FD"/>
    <w:rsid w:val="001E73F3"/>
    <w:rsid w:val="001E7786"/>
    <w:rsid w:val="001E7C23"/>
    <w:rsid w:val="001E7D87"/>
    <w:rsid w:val="001F00CB"/>
    <w:rsid w:val="001F0634"/>
    <w:rsid w:val="001F0F8B"/>
    <w:rsid w:val="001F1215"/>
    <w:rsid w:val="001F1567"/>
    <w:rsid w:val="001F1AE1"/>
    <w:rsid w:val="001F1ED6"/>
    <w:rsid w:val="001F203A"/>
    <w:rsid w:val="001F2206"/>
    <w:rsid w:val="001F2423"/>
    <w:rsid w:val="001F255F"/>
    <w:rsid w:val="001F28E4"/>
    <w:rsid w:val="001F2B7B"/>
    <w:rsid w:val="001F2BF6"/>
    <w:rsid w:val="001F2C27"/>
    <w:rsid w:val="001F2D40"/>
    <w:rsid w:val="001F2EB0"/>
    <w:rsid w:val="001F2F5D"/>
    <w:rsid w:val="001F2F80"/>
    <w:rsid w:val="001F2F9D"/>
    <w:rsid w:val="001F301F"/>
    <w:rsid w:val="001F3126"/>
    <w:rsid w:val="001F32E0"/>
    <w:rsid w:val="001F36DE"/>
    <w:rsid w:val="001F37A4"/>
    <w:rsid w:val="001F3A6E"/>
    <w:rsid w:val="001F3DC6"/>
    <w:rsid w:val="001F4422"/>
    <w:rsid w:val="001F45FC"/>
    <w:rsid w:val="001F464F"/>
    <w:rsid w:val="001F4AA4"/>
    <w:rsid w:val="001F4C18"/>
    <w:rsid w:val="001F4DC7"/>
    <w:rsid w:val="001F4E21"/>
    <w:rsid w:val="001F4E3D"/>
    <w:rsid w:val="001F513D"/>
    <w:rsid w:val="001F5440"/>
    <w:rsid w:val="001F59CC"/>
    <w:rsid w:val="001F5AFD"/>
    <w:rsid w:val="001F5C7D"/>
    <w:rsid w:val="001F5D15"/>
    <w:rsid w:val="001F70DE"/>
    <w:rsid w:val="001F7111"/>
    <w:rsid w:val="001F731B"/>
    <w:rsid w:val="001F775C"/>
    <w:rsid w:val="001F78F3"/>
    <w:rsid w:val="001F7912"/>
    <w:rsid w:val="001F7A16"/>
    <w:rsid w:val="001F7D75"/>
    <w:rsid w:val="002006A8"/>
    <w:rsid w:val="00200BB3"/>
    <w:rsid w:val="00200EB0"/>
    <w:rsid w:val="0020105B"/>
    <w:rsid w:val="0020129E"/>
    <w:rsid w:val="0020130A"/>
    <w:rsid w:val="002014B3"/>
    <w:rsid w:val="0020181B"/>
    <w:rsid w:val="002018E2"/>
    <w:rsid w:val="00201B31"/>
    <w:rsid w:val="00201D23"/>
    <w:rsid w:val="002027F6"/>
    <w:rsid w:val="0020289C"/>
    <w:rsid w:val="00202B87"/>
    <w:rsid w:val="00202BB2"/>
    <w:rsid w:val="00202D3C"/>
    <w:rsid w:val="00202F9B"/>
    <w:rsid w:val="00203002"/>
    <w:rsid w:val="002032BA"/>
    <w:rsid w:val="0020337D"/>
    <w:rsid w:val="00203AB9"/>
    <w:rsid w:val="00203C52"/>
    <w:rsid w:val="00204660"/>
    <w:rsid w:val="002047BE"/>
    <w:rsid w:val="002047F0"/>
    <w:rsid w:val="00204828"/>
    <w:rsid w:val="00204CDE"/>
    <w:rsid w:val="00204EEC"/>
    <w:rsid w:val="00204FF2"/>
    <w:rsid w:val="00205186"/>
    <w:rsid w:val="00205434"/>
    <w:rsid w:val="00205CA3"/>
    <w:rsid w:val="00205F36"/>
    <w:rsid w:val="00205FF6"/>
    <w:rsid w:val="002060A7"/>
    <w:rsid w:val="002064E7"/>
    <w:rsid w:val="0020660F"/>
    <w:rsid w:val="00206631"/>
    <w:rsid w:val="00206AF7"/>
    <w:rsid w:val="00206E6F"/>
    <w:rsid w:val="002071E0"/>
    <w:rsid w:val="00207322"/>
    <w:rsid w:val="0020734E"/>
    <w:rsid w:val="00207396"/>
    <w:rsid w:val="002073FD"/>
    <w:rsid w:val="002074A1"/>
    <w:rsid w:val="002076C0"/>
    <w:rsid w:val="00207BFB"/>
    <w:rsid w:val="00207EBA"/>
    <w:rsid w:val="00207F90"/>
    <w:rsid w:val="002103BE"/>
    <w:rsid w:val="0021073E"/>
    <w:rsid w:val="00210CA4"/>
    <w:rsid w:val="00210DDC"/>
    <w:rsid w:val="00210DE0"/>
    <w:rsid w:val="00210E65"/>
    <w:rsid w:val="0021120E"/>
    <w:rsid w:val="0021125F"/>
    <w:rsid w:val="00211456"/>
    <w:rsid w:val="00211512"/>
    <w:rsid w:val="0021154B"/>
    <w:rsid w:val="00211831"/>
    <w:rsid w:val="002118CA"/>
    <w:rsid w:val="00211BC9"/>
    <w:rsid w:val="00211DAD"/>
    <w:rsid w:val="002121E5"/>
    <w:rsid w:val="00212755"/>
    <w:rsid w:val="0021284B"/>
    <w:rsid w:val="00212AA3"/>
    <w:rsid w:val="002138E2"/>
    <w:rsid w:val="00213957"/>
    <w:rsid w:val="00213B53"/>
    <w:rsid w:val="00214036"/>
    <w:rsid w:val="002142DD"/>
    <w:rsid w:val="00214437"/>
    <w:rsid w:val="00214496"/>
    <w:rsid w:val="0021453D"/>
    <w:rsid w:val="002146CA"/>
    <w:rsid w:val="00214CFD"/>
    <w:rsid w:val="0021558F"/>
    <w:rsid w:val="002155C4"/>
    <w:rsid w:val="00215ABF"/>
    <w:rsid w:val="00215BFD"/>
    <w:rsid w:val="00215C46"/>
    <w:rsid w:val="002160A4"/>
    <w:rsid w:val="00216239"/>
    <w:rsid w:val="00216B37"/>
    <w:rsid w:val="00216F30"/>
    <w:rsid w:val="00217176"/>
    <w:rsid w:val="00217336"/>
    <w:rsid w:val="0021796E"/>
    <w:rsid w:val="00217B9C"/>
    <w:rsid w:val="00217C45"/>
    <w:rsid w:val="00220136"/>
    <w:rsid w:val="00220434"/>
    <w:rsid w:val="00220705"/>
    <w:rsid w:val="00220886"/>
    <w:rsid w:val="00220A13"/>
    <w:rsid w:val="00220C9D"/>
    <w:rsid w:val="00220D16"/>
    <w:rsid w:val="00221114"/>
    <w:rsid w:val="00221548"/>
    <w:rsid w:val="00221AF7"/>
    <w:rsid w:val="00221D6F"/>
    <w:rsid w:val="002221A5"/>
    <w:rsid w:val="0022245E"/>
    <w:rsid w:val="0022280D"/>
    <w:rsid w:val="00222840"/>
    <w:rsid w:val="00222AB1"/>
    <w:rsid w:val="00222C4B"/>
    <w:rsid w:val="00222E4D"/>
    <w:rsid w:val="00222EB2"/>
    <w:rsid w:val="00222FE1"/>
    <w:rsid w:val="0022340F"/>
    <w:rsid w:val="00223A7C"/>
    <w:rsid w:val="00223AF8"/>
    <w:rsid w:val="0022405E"/>
    <w:rsid w:val="00224200"/>
    <w:rsid w:val="0022431D"/>
    <w:rsid w:val="002243ED"/>
    <w:rsid w:val="0022494B"/>
    <w:rsid w:val="002251BA"/>
    <w:rsid w:val="00225250"/>
    <w:rsid w:val="0022568E"/>
    <w:rsid w:val="0022647C"/>
    <w:rsid w:val="002265F7"/>
    <w:rsid w:val="00226631"/>
    <w:rsid w:val="0022703C"/>
    <w:rsid w:val="0022711D"/>
    <w:rsid w:val="0022715D"/>
    <w:rsid w:val="002271D9"/>
    <w:rsid w:val="002271F3"/>
    <w:rsid w:val="00227393"/>
    <w:rsid w:val="00227678"/>
    <w:rsid w:val="002276CB"/>
    <w:rsid w:val="0022778A"/>
    <w:rsid w:val="002277AC"/>
    <w:rsid w:val="0022786D"/>
    <w:rsid w:val="00227902"/>
    <w:rsid w:val="00227D5F"/>
    <w:rsid w:val="00227FB9"/>
    <w:rsid w:val="00227FC9"/>
    <w:rsid w:val="00230305"/>
    <w:rsid w:val="00230537"/>
    <w:rsid w:val="002306EE"/>
    <w:rsid w:val="00230D90"/>
    <w:rsid w:val="002311F7"/>
    <w:rsid w:val="002312DF"/>
    <w:rsid w:val="002315C4"/>
    <w:rsid w:val="0023162D"/>
    <w:rsid w:val="00231E12"/>
    <w:rsid w:val="00231EAD"/>
    <w:rsid w:val="00232B04"/>
    <w:rsid w:val="002330F8"/>
    <w:rsid w:val="00233627"/>
    <w:rsid w:val="00233940"/>
    <w:rsid w:val="00233B96"/>
    <w:rsid w:val="00233C0D"/>
    <w:rsid w:val="00233C67"/>
    <w:rsid w:val="002344FF"/>
    <w:rsid w:val="0023453B"/>
    <w:rsid w:val="00234585"/>
    <w:rsid w:val="00234B74"/>
    <w:rsid w:val="00234EE6"/>
    <w:rsid w:val="002350D7"/>
    <w:rsid w:val="00235118"/>
    <w:rsid w:val="002352F6"/>
    <w:rsid w:val="00235780"/>
    <w:rsid w:val="002358A9"/>
    <w:rsid w:val="00235AFB"/>
    <w:rsid w:val="00236199"/>
    <w:rsid w:val="00236355"/>
    <w:rsid w:val="002364B9"/>
    <w:rsid w:val="002368D1"/>
    <w:rsid w:val="00236940"/>
    <w:rsid w:val="00236A89"/>
    <w:rsid w:val="00236D5C"/>
    <w:rsid w:val="00237014"/>
    <w:rsid w:val="00237366"/>
    <w:rsid w:val="00237408"/>
    <w:rsid w:val="0023772F"/>
    <w:rsid w:val="002378D5"/>
    <w:rsid w:val="00237B10"/>
    <w:rsid w:val="00237C5D"/>
    <w:rsid w:val="00237F22"/>
    <w:rsid w:val="00240271"/>
    <w:rsid w:val="0024055E"/>
    <w:rsid w:val="002407BF"/>
    <w:rsid w:val="00240A95"/>
    <w:rsid w:val="00240C70"/>
    <w:rsid w:val="00240EFC"/>
    <w:rsid w:val="002413A7"/>
    <w:rsid w:val="00241762"/>
    <w:rsid w:val="0024196E"/>
    <w:rsid w:val="002419EF"/>
    <w:rsid w:val="00241A15"/>
    <w:rsid w:val="00241ACA"/>
    <w:rsid w:val="00241C9D"/>
    <w:rsid w:val="00241DAD"/>
    <w:rsid w:val="00241DF0"/>
    <w:rsid w:val="0024202E"/>
    <w:rsid w:val="0024252F"/>
    <w:rsid w:val="002426F4"/>
    <w:rsid w:val="00242A0E"/>
    <w:rsid w:val="00243116"/>
    <w:rsid w:val="002434FF"/>
    <w:rsid w:val="0024389E"/>
    <w:rsid w:val="00243917"/>
    <w:rsid w:val="0024412D"/>
    <w:rsid w:val="0024428D"/>
    <w:rsid w:val="00244567"/>
    <w:rsid w:val="002452F7"/>
    <w:rsid w:val="002456E8"/>
    <w:rsid w:val="00245986"/>
    <w:rsid w:val="00245BB4"/>
    <w:rsid w:val="00245CFA"/>
    <w:rsid w:val="00245D78"/>
    <w:rsid w:val="00245E29"/>
    <w:rsid w:val="00246413"/>
    <w:rsid w:val="002468C3"/>
    <w:rsid w:val="002468EA"/>
    <w:rsid w:val="00246F77"/>
    <w:rsid w:val="002471A3"/>
    <w:rsid w:val="002478E8"/>
    <w:rsid w:val="00247A84"/>
    <w:rsid w:val="00247B31"/>
    <w:rsid w:val="00247C1F"/>
    <w:rsid w:val="00247FA5"/>
    <w:rsid w:val="00250265"/>
    <w:rsid w:val="00250433"/>
    <w:rsid w:val="00250859"/>
    <w:rsid w:val="00250953"/>
    <w:rsid w:val="00250960"/>
    <w:rsid w:val="00250F34"/>
    <w:rsid w:val="00251134"/>
    <w:rsid w:val="0025149E"/>
    <w:rsid w:val="00251769"/>
    <w:rsid w:val="00251B8A"/>
    <w:rsid w:val="00251BD6"/>
    <w:rsid w:val="00252252"/>
    <w:rsid w:val="00252425"/>
    <w:rsid w:val="002525C3"/>
    <w:rsid w:val="00252DC7"/>
    <w:rsid w:val="00252EB2"/>
    <w:rsid w:val="002532C2"/>
    <w:rsid w:val="00253633"/>
    <w:rsid w:val="00253745"/>
    <w:rsid w:val="00253945"/>
    <w:rsid w:val="00253BEB"/>
    <w:rsid w:val="00253CD6"/>
    <w:rsid w:val="00253E3C"/>
    <w:rsid w:val="00253FDE"/>
    <w:rsid w:val="00254271"/>
    <w:rsid w:val="00254716"/>
    <w:rsid w:val="0025494C"/>
    <w:rsid w:val="00254A3C"/>
    <w:rsid w:val="00254B12"/>
    <w:rsid w:val="00254F3A"/>
    <w:rsid w:val="0025562A"/>
    <w:rsid w:val="0025585E"/>
    <w:rsid w:val="00255B5B"/>
    <w:rsid w:val="00255B85"/>
    <w:rsid w:val="00255CCA"/>
    <w:rsid w:val="002562A3"/>
    <w:rsid w:val="0025642B"/>
    <w:rsid w:val="00256446"/>
    <w:rsid w:val="002568AA"/>
    <w:rsid w:val="00256932"/>
    <w:rsid w:val="00256C85"/>
    <w:rsid w:val="00256E0F"/>
    <w:rsid w:val="002573B2"/>
    <w:rsid w:val="00257651"/>
    <w:rsid w:val="00257C84"/>
    <w:rsid w:val="00260288"/>
    <w:rsid w:val="00261744"/>
    <w:rsid w:val="002618A6"/>
    <w:rsid w:val="002620C9"/>
    <w:rsid w:val="00262205"/>
    <w:rsid w:val="00262363"/>
    <w:rsid w:val="002624BB"/>
    <w:rsid w:val="002635A1"/>
    <w:rsid w:val="002635F5"/>
    <w:rsid w:val="00263742"/>
    <w:rsid w:val="0026374D"/>
    <w:rsid w:val="002637AA"/>
    <w:rsid w:val="00263970"/>
    <w:rsid w:val="00263C0D"/>
    <w:rsid w:val="00263D72"/>
    <w:rsid w:val="00263FEA"/>
    <w:rsid w:val="00264121"/>
    <w:rsid w:val="00264180"/>
    <w:rsid w:val="002642B9"/>
    <w:rsid w:val="0026434B"/>
    <w:rsid w:val="00264A5F"/>
    <w:rsid w:val="00264BF7"/>
    <w:rsid w:val="00264CDD"/>
    <w:rsid w:val="00264CFC"/>
    <w:rsid w:val="00264D86"/>
    <w:rsid w:val="00264E72"/>
    <w:rsid w:val="00264F17"/>
    <w:rsid w:val="00264FA7"/>
    <w:rsid w:val="00265478"/>
    <w:rsid w:val="00265507"/>
    <w:rsid w:val="0026568A"/>
    <w:rsid w:val="00265903"/>
    <w:rsid w:val="00266196"/>
    <w:rsid w:val="002663C0"/>
    <w:rsid w:val="0026677A"/>
    <w:rsid w:val="002668EF"/>
    <w:rsid w:val="00266DBE"/>
    <w:rsid w:val="00266F41"/>
    <w:rsid w:val="002670A6"/>
    <w:rsid w:val="0026746E"/>
    <w:rsid w:val="00267607"/>
    <w:rsid w:val="00267BB3"/>
    <w:rsid w:val="00267E4D"/>
    <w:rsid w:val="00267FE8"/>
    <w:rsid w:val="002704A4"/>
    <w:rsid w:val="00270727"/>
    <w:rsid w:val="00270A9F"/>
    <w:rsid w:val="00270BE9"/>
    <w:rsid w:val="00270D2A"/>
    <w:rsid w:val="00270EB3"/>
    <w:rsid w:val="00271056"/>
    <w:rsid w:val="0027124E"/>
    <w:rsid w:val="00271307"/>
    <w:rsid w:val="00271410"/>
    <w:rsid w:val="002714EE"/>
    <w:rsid w:val="002717D4"/>
    <w:rsid w:val="0027180F"/>
    <w:rsid w:val="00271AD2"/>
    <w:rsid w:val="00271D26"/>
    <w:rsid w:val="00271F6C"/>
    <w:rsid w:val="002723BF"/>
    <w:rsid w:val="002725DC"/>
    <w:rsid w:val="002726A5"/>
    <w:rsid w:val="00272713"/>
    <w:rsid w:val="00272773"/>
    <w:rsid w:val="00272A9A"/>
    <w:rsid w:val="00272F2C"/>
    <w:rsid w:val="00272FC0"/>
    <w:rsid w:val="002730BB"/>
    <w:rsid w:val="00273139"/>
    <w:rsid w:val="002732E5"/>
    <w:rsid w:val="0027345F"/>
    <w:rsid w:val="0027348D"/>
    <w:rsid w:val="00273494"/>
    <w:rsid w:val="00273988"/>
    <w:rsid w:val="002739BA"/>
    <w:rsid w:val="00273E72"/>
    <w:rsid w:val="00273FA0"/>
    <w:rsid w:val="00274097"/>
    <w:rsid w:val="00274126"/>
    <w:rsid w:val="00274460"/>
    <w:rsid w:val="00274549"/>
    <w:rsid w:val="002747DB"/>
    <w:rsid w:val="00274923"/>
    <w:rsid w:val="00274965"/>
    <w:rsid w:val="00274CB0"/>
    <w:rsid w:val="00275279"/>
    <w:rsid w:val="00275590"/>
    <w:rsid w:val="00275997"/>
    <w:rsid w:val="00275A67"/>
    <w:rsid w:val="00275CF5"/>
    <w:rsid w:val="00275EB1"/>
    <w:rsid w:val="00276013"/>
    <w:rsid w:val="0027629B"/>
    <w:rsid w:val="002763D3"/>
    <w:rsid w:val="002765EC"/>
    <w:rsid w:val="00276770"/>
    <w:rsid w:val="00276A34"/>
    <w:rsid w:val="00276E82"/>
    <w:rsid w:val="00276F9A"/>
    <w:rsid w:val="00277394"/>
    <w:rsid w:val="00277BDA"/>
    <w:rsid w:val="00277C14"/>
    <w:rsid w:val="00277CE1"/>
    <w:rsid w:val="0028043D"/>
    <w:rsid w:val="002805FA"/>
    <w:rsid w:val="002809CE"/>
    <w:rsid w:val="00280EBB"/>
    <w:rsid w:val="00280F85"/>
    <w:rsid w:val="002814D2"/>
    <w:rsid w:val="002817C4"/>
    <w:rsid w:val="002818CF"/>
    <w:rsid w:val="00281911"/>
    <w:rsid w:val="0028198E"/>
    <w:rsid w:val="002819A3"/>
    <w:rsid w:val="00281F14"/>
    <w:rsid w:val="00281F94"/>
    <w:rsid w:val="0028209C"/>
    <w:rsid w:val="002822CE"/>
    <w:rsid w:val="002826C6"/>
    <w:rsid w:val="00282A5F"/>
    <w:rsid w:val="002831AB"/>
    <w:rsid w:val="00283491"/>
    <w:rsid w:val="002834F1"/>
    <w:rsid w:val="00283621"/>
    <w:rsid w:val="00283CF6"/>
    <w:rsid w:val="00283D24"/>
    <w:rsid w:val="00283EC4"/>
    <w:rsid w:val="0028406F"/>
    <w:rsid w:val="00284539"/>
    <w:rsid w:val="00284617"/>
    <w:rsid w:val="00284A5D"/>
    <w:rsid w:val="00284AD4"/>
    <w:rsid w:val="00284BD2"/>
    <w:rsid w:val="00284F9E"/>
    <w:rsid w:val="0028534D"/>
    <w:rsid w:val="00285934"/>
    <w:rsid w:val="002859A0"/>
    <w:rsid w:val="00285A59"/>
    <w:rsid w:val="00285DA0"/>
    <w:rsid w:val="00286A04"/>
    <w:rsid w:val="00286D47"/>
    <w:rsid w:val="00286E4D"/>
    <w:rsid w:val="00286EBD"/>
    <w:rsid w:val="00286F8A"/>
    <w:rsid w:val="00286FE0"/>
    <w:rsid w:val="00287200"/>
    <w:rsid w:val="0028735F"/>
    <w:rsid w:val="0028744C"/>
    <w:rsid w:val="00287A84"/>
    <w:rsid w:val="00287D56"/>
    <w:rsid w:val="00287E78"/>
    <w:rsid w:val="00290051"/>
    <w:rsid w:val="00290231"/>
    <w:rsid w:val="00290282"/>
    <w:rsid w:val="00290571"/>
    <w:rsid w:val="002905F2"/>
    <w:rsid w:val="0029096C"/>
    <w:rsid w:val="00290B79"/>
    <w:rsid w:val="00290E16"/>
    <w:rsid w:val="00291077"/>
    <w:rsid w:val="00291823"/>
    <w:rsid w:val="00291EF3"/>
    <w:rsid w:val="002921AF"/>
    <w:rsid w:val="0029253E"/>
    <w:rsid w:val="00292702"/>
    <w:rsid w:val="00292C3A"/>
    <w:rsid w:val="00292F49"/>
    <w:rsid w:val="00292F80"/>
    <w:rsid w:val="00293055"/>
    <w:rsid w:val="002932CA"/>
    <w:rsid w:val="00293A6F"/>
    <w:rsid w:val="00293F9F"/>
    <w:rsid w:val="00294312"/>
    <w:rsid w:val="002943C9"/>
    <w:rsid w:val="002944C5"/>
    <w:rsid w:val="002949DB"/>
    <w:rsid w:val="00294C29"/>
    <w:rsid w:val="00294CC6"/>
    <w:rsid w:val="00294E19"/>
    <w:rsid w:val="0029522A"/>
    <w:rsid w:val="00295528"/>
    <w:rsid w:val="00295707"/>
    <w:rsid w:val="00295831"/>
    <w:rsid w:val="002959A9"/>
    <w:rsid w:val="00295AEE"/>
    <w:rsid w:val="00295BEF"/>
    <w:rsid w:val="00295DC8"/>
    <w:rsid w:val="0029607E"/>
    <w:rsid w:val="00296577"/>
    <w:rsid w:val="002965CA"/>
    <w:rsid w:val="002967EE"/>
    <w:rsid w:val="00296C60"/>
    <w:rsid w:val="00296EE9"/>
    <w:rsid w:val="00296F17"/>
    <w:rsid w:val="00297142"/>
    <w:rsid w:val="002971D5"/>
    <w:rsid w:val="00297D8C"/>
    <w:rsid w:val="00297DE9"/>
    <w:rsid w:val="00297E88"/>
    <w:rsid w:val="002A0091"/>
    <w:rsid w:val="002A02C3"/>
    <w:rsid w:val="002A0F27"/>
    <w:rsid w:val="002A13E7"/>
    <w:rsid w:val="002A18B6"/>
    <w:rsid w:val="002A1A27"/>
    <w:rsid w:val="002A1ECA"/>
    <w:rsid w:val="002A2024"/>
    <w:rsid w:val="002A213D"/>
    <w:rsid w:val="002A21A1"/>
    <w:rsid w:val="002A225E"/>
    <w:rsid w:val="002A23AF"/>
    <w:rsid w:val="002A2767"/>
    <w:rsid w:val="002A2860"/>
    <w:rsid w:val="002A2F1F"/>
    <w:rsid w:val="002A327A"/>
    <w:rsid w:val="002A32F5"/>
    <w:rsid w:val="002A381A"/>
    <w:rsid w:val="002A38ED"/>
    <w:rsid w:val="002A398E"/>
    <w:rsid w:val="002A3B88"/>
    <w:rsid w:val="002A3C66"/>
    <w:rsid w:val="002A3FB8"/>
    <w:rsid w:val="002A40D0"/>
    <w:rsid w:val="002A4697"/>
    <w:rsid w:val="002A47A7"/>
    <w:rsid w:val="002A4833"/>
    <w:rsid w:val="002A4D6F"/>
    <w:rsid w:val="002A4E4C"/>
    <w:rsid w:val="002A532F"/>
    <w:rsid w:val="002A5550"/>
    <w:rsid w:val="002A586F"/>
    <w:rsid w:val="002A5BF1"/>
    <w:rsid w:val="002A5D83"/>
    <w:rsid w:val="002A625A"/>
    <w:rsid w:val="002A658B"/>
    <w:rsid w:val="002A67DC"/>
    <w:rsid w:val="002A6A85"/>
    <w:rsid w:val="002A7024"/>
    <w:rsid w:val="002A72AD"/>
    <w:rsid w:val="002A73C2"/>
    <w:rsid w:val="002A7782"/>
    <w:rsid w:val="002A77EB"/>
    <w:rsid w:val="002A786A"/>
    <w:rsid w:val="002A79DF"/>
    <w:rsid w:val="002A7DB0"/>
    <w:rsid w:val="002A7E5D"/>
    <w:rsid w:val="002B0E9B"/>
    <w:rsid w:val="002B17F7"/>
    <w:rsid w:val="002B1B55"/>
    <w:rsid w:val="002B1C25"/>
    <w:rsid w:val="002B1C8C"/>
    <w:rsid w:val="002B1E1A"/>
    <w:rsid w:val="002B1ED9"/>
    <w:rsid w:val="002B2209"/>
    <w:rsid w:val="002B2280"/>
    <w:rsid w:val="002B2691"/>
    <w:rsid w:val="002B2765"/>
    <w:rsid w:val="002B2A8A"/>
    <w:rsid w:val="002B2EF7"/>
    <w:rsid w:val="002B2F8C"/>
    <w:rsid w:val="002B305C"/>
    <w:rsid w:val="002B32E2"/>
    <w:rsid w:val="002B33A9"/>
    <w:rsid w:val="002B34C2"/>
    <w:rsid w:val="002B34FC"/>
    <w:rsid w:val="002B3501"/>
    <w:rsid w:val="002B39FB"/>
    <w:rsid w:val="002B3B3C"/>
    <w:rsid w:val="002B3FE7"/>
    <w:rsid w:val="002B4520"/>
    <w:rsid w:val="002B4F87"/>
    <w:rsid w:val="002B55D3"/>
    <w:rsid w:val="002B5CCF"/>
    <w:rsid w:val="002B5D27"/>
    <w:rsid w:val="002B5EE7"/>
    <w:rsid w:val="002B6351"/>
    <w:rsid w:val="002B675A"/>
    <w:rsid w:val="002B71AD"/>
    <w:rsid w:val="002B743E"/>
    <w:rsid w:val="002B7724"/>
    <w:rsid w:val="002B7725"/>
    <w:rsid w:val="002B78AE"/>
    <w:rsid w:val="002B78C0"/>
    <w:rsid w:val="002B7BE4"/>
    <w:rsid w:val="002B7CF5"/>
    <w:rsid w:val="002B7D73"/>
    <w:rsid w:val="002C0B7D"/>
    <w:rsid w:val="002C0E95"/>
    <w:rsid w:val="002C0FBB"/>
    <w:rsid w:val="002C1244"/>
    <w:rsid w:val="002C1299"/>
    <w:rsid w:val="002C13C4"/>
    <w:rsid w:val="002C16C7"/>
    <w:rsid w:val="002C1F57"/>
    <w:rsid w:val="002C1FF9"/>
    <w:rsid w:val="002C24F3"/>
    <w:rsid w:val="002C2938"/>
    <w:rsid w:val="002C29FD"/>
    <w:rsid w:val="002C2C98"/>
    <w:rsid w:val="002C2E47"/>
    <w:rsid w:val="002C2F7C"/>
    <w:rsid w:val="002C3019"/>
    <w:rsid w:val="002C3235"/>
    <w:rsid w:val="002C3261"/>
    <w:rsid w:val="002C3994"/>
    <w:rsid w:val="002C3B0B"/>
    <w:rsid w:val="002C3CCE"/>
    <w:rsid w:val="002C441E"/>
    <w:rsid w:val="002C45FA"/>
    <w:rsid w:val="002C46E9"/>
    <w:rsid w:val="002C491F"/>
    <w:rsid w:val="002C497F"/>
    <w:rsid w:val="002C4B56"/>
    <w:rsid w:val="002C4CA1"/>
    <w:rsid w:val="002C50D3"/>
    <w:rsid w:val="002C53C5"/>
    <w:rsid w:val="002C5473"/>
    <w:rsid w:val="002C62E8"/>
    <w:rsid w:val="002C70EB"/>
    <w:rsid w:val="002C7310"/>
    <w:rsid w:val="002C7429"/>
    <w:rsid w:val="002C76D3"/>
    <w:rsid w:val="002C796B"/>
    <w:rsid w:val="002C7B08"/>
    <w:rsid w:val="002C7D56"/>
    <w:rsid w:val="002D0366"/>
    <w:rsid w:val="002D05A4"/>
    <w:rsid w:val="002D0612"/>
    <w:rsid w:val="002D06E8"/>
    <w:rsid w:val="002D077C"/>
    <w:rsid w:val="002D084C"/>
    <w:rsid w:val="002D16F4"/>
    <w:rsid w:val="002D1C01"/>
    <w:rsid w:val="002D2304"/>
    <w:rsid w:val="002D2656"/>
    <w:rsid w:val="002D275F"/>
    <w:rsid w:val="002D2DFD"/>
    <w:rsid w:val="002D2EA3"/>
    <w:rsid w:val="002D309A"/>
    <w:rsid w:val="002D3109"/>
    <w:rsid w:val="002D33A2"/>
    <w:rsid w:val="002D373C"/>
    <w:rsid w:val="002D3756"/>
    <w:rsid w:val="002D394C"/>
    <w:rsid w:val="002D39F5"/>
    <w:rsid w:val="002D3B44"/>
    <w:rsid w:val="002D3C8D"/>
    <w:rsid w:val="002D3E0D"/>
    <w:rsid w:val="002D407F"/>
    <w:rsid w:val="002D43D4"/>
    <w:rsid w:val="002D4458"/>
    <w:rsid w:val="002D47FF"/>
    <w:rsid w:val="002D4B28"/>
    <w:rsid w:val="002D4EFF"/>
    <w:rsid w:val="002D50CA"/>
    <w:rsid w:val="002D52C1"/>
    <w:rsid w:val="002D541C"/>
    <w:rsid w:val="002D56CE"/>
    <w:rsid w:val="002D5AF2"/>
    <w:rsid w:val="002D5CE8"/>
    <w:rsid w:val="002D5D20"/>
    <w:rsid w:val="002D62A6"/>
    <w:rsid w:val="002D69F9"/>
    <w:rsid w:val="002D71FE"/>
    <w:rsid w:val="002D7475"/>
    <w:rsid w:val="002D789A"/>
    <w:rsid w:val="002D7C10"/>
    <w:rsid w:val="002D7CFF"/>
    <w:rsid w:val="002D7D2A"/>
    <w:rsid w:val="002D7DD4"/>
    <w:rsid w:val="002E018E"/>
    <w:rsid w:val="002E03E4"/>
    <w:rsid w:val="002E0574"/>
    <w:rsid w:val="002E075D"/>
    <w:rsid w:val="002E0970"/>
    <w:rsid w:val="002E0CBD"/>
    <w:rsid w:val="002E0D7B"/>
    <w:rsid w:val="002E0EC5"/>
    <w:rsid w:val="002E10A0"/>
    <w:rsid w:val="002E1136"/>
    <w:rsid w:val="002E1174"/>
    <w:rsid w:val="002E144E"/>
    <w:rsid w:val="002E1598"/>
    <w:rsid w:val="002E16C9"/>
    <w:rsid w:val="002E1B45"/>
    <w:rsid w:val="002E1C3B"/>
    <w:rsid w:val="002E1D21"/>
    <w:rsid w:val="002E1DC2"/>
    <w:rsid w:val="002E1DDD"/>
    <w:rsid w:val="002E1E9F"/>
    <w:rsid w:val="002E25CE"/>
    <w:rsid w:val="002E27CB"/>
    <w:rsid w:val="002E2CB8"/>
    <w:rsid w:val="002E2D60"/>
    <w:rsid w:val="002E2D89"/>
    <w:rsid w:val="002E2E9B"/>
    <w:rsid w:val="002E31FB"/>
    <w:rsid w:val="002E38B7"/>
    <w:rsid w:val="002E3AFA"/>
    <w:rsid w:val="002E3B42"/>
    <w:rsid w:val="002E3D35"/>
    <w:rsid w:val="002E3D76"/>
    <w:rsid w:val="002E4226"/>
    <w:rsid w:val="002E42AB"/>
    <w:rsid w:val="002E4C8F"/>
    <w:rsid w:val="002E57F7"/>
    <w:rsid w:val="002E5A92"/>
    <w:rsid w:val="002E5C17"/>
    <w:rsid w:val="002E600A"/>
    <w:rsid w:val="002E607A"/>
    <w:rsid w:val="002E62CB"/>
    <w:rsid w:val="002E6AE4"/>
    <w:rsid w:val="002E6E7B"/>
    <w:rsid w:val="002E6FDE"/>
    <w:rsid w:val="002E728F"/>
    <w:rsid w:val="002E7622"/>
    <w:rsid w:val="002E77C5"/>
    <w:rsid w:val="002E7A14"/>
    <w:rsid w:val="002E7CF6"/>
    <w:rsid w:val="002E7D7F"/>
    <w:rsid w:val="002F022D"/>
    <w:rsid w:val="002F067B"/>
    <w:rsid w:val="002F06BE"/>
    <w:rsid w:val="002F0D90"/>
    <w:rsid w:val="002F1716"/>
    <w:rsid w:val="002F1991"/>
    <w:rsid w:val="002F1B00"/>
    <w:rsid w:val="002F1B8B"/>
    <w:rsid w:val="002F1D87"/>
    <w:rsid w:val="002F1F5C"/>
    <w:rsid w:val="002F1FE5"/>
    <w:rsid w:val="002F2289"/>
    <w:rsid w:val="002F25D1"/>
    <w:rsid w:val="002F2703"/>
    <w:rsid w:val="002F28D3"/>
    <w:rsid w:val="002F299C"/>
    <w:rsid w:val="002F2E15"/>
    <w:rsid w:val="002F2EB2"/>
    <w:rsid w:val="002F337A"/>
    <w:rsid w:val="002F34B4"/>
    <w:rsid w:val="002F3A95"/>
    <w:rsid w:val="002F3B23"/>
    <w:rsid w:val="002F3BC4"/>
    <w:rsid w:val="002F3BF6"/>
    <w:rsid w:val="002F3DA1"/>
    <w:rsid w:val="002F3DCB"/>
    <w:rsid w:val="002F3FC6"/>
    <w:rsid w:val="002F4035"/>
    <w:rsid w:val="002F447F"/>
    <w:rsid w:val="002F4BFB"/>
    <w:rsid w:val="002F4DA6"/>
    <w:rsid w:val="002F4EC2"/>
    <w:rsid w:val="002F5033"/>
    <w:rsid w:val="002F57A6"/>
    <w:rsid w:val="002F5AE4"/>
    <w:rsid w:val="002F615D"/>
    <w:rsid w:val="002F61E5"/>
    <w:rsid w:val="002F665F"/>
    <w:rsid w:val="002F6725"/>
    <w:rsid w:val="002F69E2"/>
    <w:rsid w:val="002F6B8F"/>
    <w:rsid w:val="002F6D84"/>
    <w:rsid w:val="002F6DEC"/>
    <w:rsid w:val="002F7075"/>
    <w:rsid w:val="002F70F0"/>
    <w:rsid w:val="002F71DA"/>
    <w:rsid w:val="002F743C"/>
    <w:rsid w:val="002F7DB6"/>
    <w:rsid w:val="003000B7"/>
    <w:rsid w:val="00300113"/>
    <w:rsid w:val="00300355"/>
    <w:rsid w:val="00300937"/>
    <w:rsid w:val="00300A1B"/>
    <w:rsid w:val="00300C48"/>
    <w:rsid w:val="00300E1B"/>
    <w:rsid w:val="00301163"/>
    <w:rsid w:val="003014BE"/>
    <w:rsid w:val="003014D0"/>
    <w:rsid w:val="003014DF"/>
    <w:rsid w:val="00301701"/>
    <w:rsid w:val="00301749"/>
    <w:rsid w:val="0030196D"/>
    <w:rsid w:val="00301983"/>
    <w:rsid w:val="00301A79"/>
    <w:rsid w:val="00301E06"/>
    <w:rsid w:val="00301F68"/>
    <w:rsid w:val="00301FFB"/>
    <w:rsid w:val="00302686"/>
    <w:rsid w:val="003029EF"/>
    <w:rsid w:val="00302A76"/>
    <w:rsid w:val="00302AFD"/>
    <w:rsid w:val="00302BD1"/>
    <w:rsid w:val="00302FFE"/>
    <w:rsid w:val="003036EB"/>
    <w:rsid w:val="0030389D"/>
    <w:rsid w:val="00303E6A"/>
    <w:rsid w:val="003047DE"/>
    <w:rsid w:val="00304A42"/>
    <w:rsid w:val="00304A7E"/>
    <w:rsid w:val="00304BC6"/>
    <w:rsid w:val="00304EE7"/>
    <w:rsid w:val="00304F27"/>
    <w:rsid w:val="00305375"/>
    <w:rsid w:val="0030567A"/>
    <w:rsid w:val="003057C8"/>
    <w:rsid w:val="003063C0"/>
    <w:rsid w:val="003064EE"/>
    <w:rsid w:val="0030653F"/>
    <w:rsid w:val="0030668D"/>
    <w:rsid w:val="00306751"/>
    <w:rsid w:val="00306CB2"/>
    <w:rsid w:val="00306E4D"/>
    <w:rsid w:val="0030726C"/>
    <w:rsid w:val="00307330"/>
    <w:rsid w:val="003074F4"/>
    <w:rsid w:val="003075E4"/>
    <w:rsid w:val="00307609"/>
    <w:rsid w:val="00307B0B"/>
    <w:rsid w:val="00307DDD"/>
    <w:rsid w:val="00310F5F"/>
    <w:rsid w:val="00311051"/>
    <w:rsid w:val="003110F0"/>
    <w:rsid w:val="00311116"/>
    <w:rsid w:val="0031166A"/>
    <w:rsid w:val="0031168B"/>
    <w:rsid w:val="00311735"/>
    <w:rsid w:val="00311A9E"/>
    <w:rsid w:val="00311DAF"/>
    <w:rsid w:val="00312089"/>
    <w:rsid w:val="0031211B"/>
    <w:rsid w:val="00312200"/>
    <w:rsid w:val="0031223A"/>
    <w:rsid w:val="003122ED"/>
    <w:rsid w:val="00312473"/>
    <w:rsid w:val="00312A69"/>
    <w:rsid w:val="00312A9E"/>
    <w:rsid w:val="00312CC6"/>
    <w:rsid w:val="00313085"/>
    <w:rsid w:val="00313CCF"/>
    <w:rsid w:val="00313E6D"/>
    <w:rsid w:val="003142D0"/>
    <w:rsid w:val="003142F9"/>
    <w:rsid w:val="003144F8"/>
    <w:rsid w:val="00314519"/>
    <w:rsid w:val="00314A15"/>
    <w:rsid w:val="00314CCF"/>
    <w:rsid w:val="0031530B"/>
    <w:rsid w:val="00315664"/>
    <w:rsid w:val="00315737"/>
    <w:rsid w:val="00315897"/>
    <w:rsid w:val="00315B7B"/>
    <w:rsid w:val="00315BC1"/>
    <w:rsid w:val="00315D2A"/>
    <w:rsid w:val="00315F54"/>
    <w:rsid w:val="00315F93"/>
    <w:rsid w:val="00315FD9"/>
    <w:rsid w:val="0031611B"/>
    <w:rsid w:val="00316142"/>
    <w:rsid w:val="003161FA"/>
    <w:rsid w:val="0031651E"/>
    <w:rsid w:val="00316F11"/>
    <w:rsid w:val="00317551"/>
    <w:rsid w:val="003178FD"/>
    <w:rsid w:val="00317992"/>
    <w:rsid w:val="00317ABA"/>
    <w:rsid w:val="00317DDA"/>
    <w:rsid w:val="0032076A"/>
    <w:rsid w:val="00320997"/>
    <w:rsid w:val="00320A5B"/>
    <w:rsid w:val="00320DB2"/>
    <w:rsid w:val="00321026"/>
    <w:rsid w:val="0032106B"/>
    <w:rsid w:val="0032165C"/>
    <w:rsid w:val="003219B3"/>
    <w:rsid w:val="003219D3"/>
    <w:rsid w:val="003219F6"/>
    <w:rsid w:val="00321C25"/>
    <w:rsid w:val="00321C8D"/>
    <w:rsid w:val="00321CC8"/>
    <w:rsid w:val="0032242A"/>
    <w:rsid w:val="0032251A"/>
    <w:rsid w:val="003229A1"/>
    <w:rsid w:val="003229D7"/>
    <w:rsid w:val="00322C03"/>
    <w:rsid w:val="0032358E"/>
    <w:rsid w:val="00323671"/>
    <w:rsid w:val="00323815"/>
    <w:rsid w:val="00323AB4"/>
    <w:rsid w:val="00323D62"/>
    <w:rsid w:val="0032403F"/>
    <w:rsid w:val="00324222"/>
    <w:rsid w:val="003242B3"/>
    <w:rsid w:val="003245CA"/>
    <w:rsid w:val="003246AB"/>
    <w:rsid w:val="00324ACB"/>
    <w:rsid w:val="00324DA5"/>
    <w:rsid w:val="00324FFE"/>
    <w:rsid w:val="003253E6"/>
    <w:rsid w:val="003253FC"/>
    <w:rsid w:val="003256EE"/>
    <w:rsid w:val="00325932"/>
    <w:rsid w:val="00325BDC"/>
    <w:rsid w:val="00325FE0"/>
    <w:rsid w:val="00326025"/>
    <w:rsid w:val="00326054"/>
    <w:rsid w:val="00326063"/>
    <w:rsid w:val="00326314"/>
    <w:rsid w:val="0032633E"/>
    <w:rsid w:val="0032666B"/>
    <w:rsid w:val="0032682D"/>
    <w:rsid w:val="00326A7C"/>
    <w:rsid w:val="00326C22"/>
    <w:rsid w:val="003270C3"/>
    <w:rsid w:val="00327567"/>
    <w:rsid w:val="0032768C"/>
    <w:rsid w:val="003277EB"/>
    <w:rsid w:val="00327BB8"/>
    <w:rsid w:val="00327E2D"/>
    <w:rsid w:val="003301DE"/>
    <w:rsid w:val="003306BC"/>
    <w:rsid w:val="003308CC"/>
    <w:rsid w:val="00330932"/>
    <w:rsid w:val="00330CD9"/>
    <w:rsid w:val="00331202"/>
    <w:rsid w:val="00331312"/>
    <w:rsid w:val="0033134C"/>
    <w:rsid w:val="003317C5"/>
    <w:rsid w:val="00331ABE"/>
    <w:rsid w:val="00331EA1"/>
    <w:rsid w:val="00332045"/>
    <w:rsid w:val="003321E5"/>
    <w:rsid w:val="00332286"/>
    <w:rsid w:val="003322A6"/>
    <w:rsid w:val="0033265E"/>
    <w:rsid w:val="0033291F"/>
    <w:rsid w:val="00332AC7"/>
    <w:rsid w:val="00332BC8"/>
    <w:rsid w:val="00333040"/>
    <w:rsid w:val="0033306E"/>
    <w:rsid w:val="003331C4"/>
    <w:rsid w:val="003333A4"/>
    <w:rsid w:val="00333A8B"/>
    <w:rsid w:val="003340F5"/>
    <w:rsid w:val="00334391"/>
    <w:rsid w:val="003345FF"/>
    <w:rsid w:val="00334619"/>
    <w:rsid w:val="00334942"/>
    <w:rsid w:val="00334B49"/>
    <w:rsid w:val="00334B89"/>
    <w:rsid w:val="00334BDD"/>
    <w:rsid w:val="003356D9"/>
    <w:rsid w:val="00335756"/>
    <w:rsid w:val="00335A68"/>
    <w:rsid w:val="00335D05"/>
    <w:rsid w:val="00335D9A"/>
    <w:rsid w:val="00335F39"/>
    <w:rsid w:val="0033688F"/>
    <w:rsid w:val="00337162"/>
    <w:rsid w:val="00337183"/>
    <w:rsid w:val="003372D5"/>
    <w:rsid w:val="003373D6"/>
    <w:rsid w:val="003377EB"/>
    <w:rsid w:val="003378BA"/>
    <w:rsid w:val="0034032B"/>
    <w:rsid w:val="00340362"/>
    <w:rsid w:val="00340408"/>
    <w:rsid w:val="003404BA"/>
    <w:rsid w:val="003409B0"/>
    <w:rsid w:val="00340AF5"/>
    <w:rsid w:val="003410D6"/>
    <w:rsid w:val="0034138D"/>
    <w:rsid w:val="003415F4"/>
    <w:rsid w:val="00341689"/>
    <w:rsid w:val="003416DC"/>
    <w:rsid w:val="003417F3"/>
    <w:rsid w:val="003418A6"/>
    <w:rsid w:val="00341B4B"/>
    <w:rsid w:val="00341D25"/>
    <w:rsid w:val="0034207E"/>
    <w:rsid w:val="003423C2"/>
    <w:rsid w:val="00342618"/>
    <w:rsid w:val="0034292D"/>
    <w:rsid w:val="00342DF3"/>
    <w:rsid w:val="003432CD"/>
    <w:rsid w:val="00343317"/>
    <w:rsid w:val="0034366C"/>
    <w:rsid w:val="00343734"/>
    <w:rsid w:val="00343991"/>
    <w:rsid w:val="00343C32"/>
    <w:rsid w:val="00343D3B"/>
    <w:rsid w:val="00343D97"/>
    <w:rsid w:val="00343FE2"/>
    <w:rsid w:val="0034418E"/>
    <w:rsid w:val="00344419"/>
    <w:rsid w:val="0034443C"/>
    <w:rsid w:val="003445DD"/>
    <w:rsid w:val="00344665"/>
    <w:rsid w:val="00344F7D"/>
    <w:rsid w:val="00345123"/>
    <w:rsid w:val="00345491"/>
    <w:rsid w:val="003456CC"/>
    <w:rsid w:val="00345C14"/>
    <w:rsid w:val="00345C24"/>
    <w:rsid w:val="00346064"/>
    <w:rsid w:val="00346528"/>
    <w:rsid w:val="003465E9"/>
    <w:rsid w:val="00346941"/>
    <w:rsid w:val="0034705F"/>
    <w:rsid w:val="00347068"/>
    <w:rsid w:val="003475DD"/>
    <w:rsid w:val="00347C92"/>
    <w:rsid w:val="00347F4D"/>
    <w:rsid w:val="00350255"/>
    <w:rsid w:val="00350673"/>
    <w:rsid w:val="003509E4"/>
    <w:rsid w:val="00350AC9"/>
    <w:rsid w:val="00350C57"/>
    <w:rsid w:val="00350D04"/>
    <w:rsid w:val="00351586"/>
    <w:rsid w:val="00351746"/>
    <w:rsid w:val="003518AF"/>
    <w:rsid w:val="00351B43"/>
    <w:rsid w:val="00351DAB"/>
    <w:rsid w:val="00352140"/>
    <w:rsid w:val="00352158"/>
    <w:rsid w:val="003523DA"/>
    <w:rsid w:val="00353515"/>
    <w:rsid w:val="00353546"/>
    <w:rsid w:val="00353847"/>
    <w:rsid w:val="003539B7"/>
    <w:rsid w:val="00353D50"/>
    <w:rsid w:val="0035435B"/>
    <w:rsid w:val="0035439B"/>
    <w:rsid w:val="003545F3"/>
    <w:rsid w:val="00354819"/>
    <w:rsid w:val="00354921"/>
    <w:rsid w:val="003549BC"/>
    <w:rsid w:val="00354C8C"/>
    <w:rsid w:val="003553FB"/>
    <w:rsid w:val="003556DD"/>
    <w:rsid w:val="00355735"/>
    <w:rsid w:val="00355858"/>
    <w:rsid w:val="00355BDA"/>
    <w:rsid w:val="00356165"/>
    <w:rsid w:val="00356279"/>
    <w:rsid w:val="00356427"/>
    <w:rsid w:val="003568C9"/>
    <w:rsid w:val="00356B67"/>
    <w:rsid w:val="00356D65"/>
    <w:rsid w:val="00356EAE"/>
    <w:rsid w:val="0035701B"/>
    <w:rsid w:val="003574E3"/>
    <w:rsid w:val="003575C2"/>
    <w:rsid w:val="003578B3"/>
    <w:rsid w:val="00357B13"/>
    <w:rsid w:val="003602C1"/>
    <w:rsid w:val="00360771"/>
    <w:rsid w:val="00360E26"/>
    <w:rsid w:val="00360F8C"/>
    <w:rsid w:val="00360FB3"/>
    <w:rsid w:val="00361247"/>
    <w:rsid w:val="003612D8"/>
    <w:rsid w:val="00361690"/>
    <w:rsid w:val="00361855"/>
    <w:rsid w:val="0036186A"/>
    <w:rsid w:val="00361B01"/>
    <w:rsid w:val="00361E49"/>
    <w:rsid w:val="00362410"/>
    <w:rsid w:val="00362749"/>
    <w:rsid w:val="00362DE6"/>
    <w:rsid w:val="0036318E"/>
    <w:rsid w:val="0036333B"/>
    <w:rsid w:val="003635FA"/>
    <w:rsid w:val="003636A5"/>
    <w:rsid w:val="00363A88"/>
    <w:rsid w:val="00363F96"/>
    <w:rsid w:val="003642C2"/>
    <w:rsid w:val="00364AC3"/>
    <w:rsid w:val="00364DA9"/>
    <w:rsid w:val="00365271"/>
    <w:rsid w:val="00365377"/>
    <w:rsid w:val="00365506"/>
    <w:rsid w:val="003659DA"/>
    <w:rsid w:val="00365BFC"/>
    <w:rsid w:val="00365C08"/>
    <w:rsid w:val="00365FD6"/>
    <w:rsid w:val="003661DB"/>
    <w:rsid w:val="00366249"/>
    <w:rsid w:val="003664CA"/>
    <w:rsid w:val="00366947"/>
    <w:rsid w:val="00366E91"/>
    <w:rsid w:val="00367067"/>
    <w:rsid w:val="0036711B"/>
    <w:rsid w:val="0036733D"/>
    <w:rsid w:val="003678B3"/>
    <w:rsid w:val="00367B7F"/>
    <w:rsid w:val="00367BC0"/>
    <w:rsid w:val="00367C01"/>
    <w:rsid w:val="00367E6F"/>
    <w:rsid w:val="0037026E"/>
    <w:rsid w:val="00370271"/>
    <w:rsid w:val="0037076F"/>
    <w:rsid w:val="00371590"/>
    <w:rsid w:val="00371C7C"/>
    <w:rsid w:val="00371F51"/>
    <w:rsid w:val="003721F0"/>
    <w:rsid w:val="00372461"/>
    <w:rsid w:val="00372C16"/>
    <w:rsid w:val="00372FC5"/>
    <w:rsid w:val="0037345A"/>
    <w:rsid w:val="00373502"/>
    <w:rsid w:val="00373743"/>
    <w:rsid w:val="00373958"/>
    <w:rsid w:val="003739DE"/>
    <w:rsid w:val="00373A65"/>
    <w:rsid w:val="0037468C"/>
    <w:rsid w:val="0037491C"/>
    <w:rsid w:val="00374E17"/>
    <w:rsid w:val="00375292"/>
    <w:rsid w:val="00375C23"/>
    <w:rsid w:val="00376442"/>
    <w:rsid w:val="00376B7E"/>
    <w:rsid w:val="0037742A"/>
    <w:rsid w:val="003774B7"/>
    <w:rsid w:val="003776AB"/>
    <w:rsid w:val="00377A61"/>
    <w:rsid w:val="00377A97"/>
    <w:rsid w:val="00377D03"/>
    <w:rsid w:val="00377FFB"/>
    <w:rsid w:val="00380932"/>
    <w:rsid w:val="003809BB"/>
    <w:rsid w:val="00380D41"/>
    <w:rsid w:val="00380E9C"/>
    <w:rsid w:val="003814E9"/>
    <w:rsid w:val="003818DF"/>
    <w:rsid w:val="00381BC8"/>
    <w:rsid w:val="00381FD7"/>
    <w:rsid w:val="0038231F"/>
    <w:rsid w:val="003823E3"/>
    <w:rsid w:val="00382779"/>
    <w:rsid w:val="00382997"/>
    <w:rsid w:val="00382C86"/>
    <w:rsid w:val="00382E4B"/>
    <w:rsid w:val="00382F63"/>
    <w:rsid w:val="003830FE"/>
    <w:rsid w:val="003832EC"/>
    <w:rsid w:val="0038331C"/>
    <w:rsid w:val="00383405"/>
    <w:rsid w:val="0038386F"/>
    <w:rsid w:val="00383893"/>
    <w:rsid w:val="00383D5B"/>
    <w:rsid w:val="00384815"/>
    <w:rsid w:val="003849F6"/>
    <w:rsid w:val="00384A24"/>
    <w:rsid w:val="00384A82"/>
    <w:rsid w:val="00384C1A"/>
    <w:rsid w:val="00384C2A"/>
    <w:rsid w:val="00384C40"/>
    <w:rsid w:val="00384DB7"/>
    <w:rsid w:val="00384E89"/>
    <w:rsid w:val="00384F3D"/>
    <w:rsid w:val="00384FD9"/>
    <w:rsid w:val="003853CD"/>
    <w:rsid w:val="00385B96"/>
    <w:rsid w:val="00385C1C"/>
    <w:rsid w:val="00385F2B"/>
    <w:rsid w:val="0038620B"/>
    <w:rsid w:val="003863F2"/>
    <w:rsid w:val="00386500"/>
    <w:rsid w:val="00386E07"/>
    <w:rsid w:val="00386FD5"/>
    <w:rsid w:val="003871D2"/>
    <w:rsid w:val="00387687"/>
    <w:rsid w:val="00387774"/>
    <w:rsid w:val="003877C7"/>
    <w:rsid w:val="0038790A"/>
    <w:rsid w:val="00387C08"/>
    <w:rsid w:val="003900F6"/>
    <w:rsid w:val="00390491"/>
    <w:rsid w:val="003905E1"/>
    <w:rsid w:val="00390EE6"/>
    <w:rsid w:val="00390F41"/>
    <w:rsid w:val="00391812"/>
    <w:rsid w:val="00391E7F"/>
    <w:rsid w:val="0039218E"/>
    <w:rsid w:val="003922B2"/>
    <w:rsid w:val="003928C1"/>
    <w:rsid w:val="003932B3"/>
    <w:rsid w:val="0039376F"/>
    <w:rsid w:val="00393A71"/>
    <w:rsid w:val="00393B4F"/>
    <w:rsid w:val="00393E27"/>
    <w:rsid w:val="003941CD"/>
    <w:rsid w:val="003943F5"/>
    <w:rsid w:val="003947E8"/>
    <w:rsid w:val="00394D00"/>
    <w:rsid w:val="00394FA6"/>
    <w:rsid w:val="00395160"/>
    <w:rsid w:val="003957ED"/>
    <w:rsid w:val="003957FA"/>
    <w:rsid w:val="00395AB2"/>
    <w:rsid w:val="00395F85"/>
    <w:rsid w:val="003960ED"/>
    <w:rsid w:val="00396174"/>
    <w:rsid w:val="003965D1"/>
    <w:rsid w:val="003965DB"/>
    <w:rsid w:val="00396619"/>
    <w:rsid w:val="00396ABF"/>
    <w:rsid w:val="00396C02"/>
    <w:rsid w:val="00396DE1"/>
    <w:rsid w:val="00397247"/>
    <w:rsid w:val="00397CDC"/>
    <w:rsid w:val="00397D18"/>
    <w:rsid w:val="003A00B1"/>
    <w:rsid w:val="003A06C6"/>
    <w:rsid w:val="003A0792"/>
    <w:rsid w:val="003A0BDF"/>
    <w:rsid w:val="003A0D71"/>
    <w:rsid w:val="003A0E14"/>
    <w:rsid w:val="003A10E3"/>
    <w:rsid w:val="003A15B4"/>
    <w:rsid w:val="003A1A89"/>
    <w:rsid w:val="003A1B46"/>
    <w:rsid w:val="003A1E8D"/>
    <w:rsid w:val="003A22FC"/>
    <w:rsid w:val="003A24E6"/>
    <w:rsid w:val="003A3451"/>
    <w:rsid w:val="003A3B57"/>
    <w:rsid w:val="003A3DDB"/>
    <w:rsid w:val="003A3E55"/>
    <w:rsid w:val="003A42A5"/>
    <w:rsid w:val="003A4317"/>
    <w:rsid w:val="003A4387"/>
    <w:rsid w:val="003A480B"/>
    <w:rsid w:val="003A4871"/>
    <w:rsid w:val="003A4BB4"/>
    <w:rsid w:val="003A51BE"/>
    <w:rsid w:val="003A5598"/>
    <w:rsid w:val="003A6157"/>
    <w:rsid w:val="003A619B"/>
    <w:rsid w:val="003A61C1"/>
    <w:rsid w:val="003A6347"/>
    <w:rsid w:val="003A64D7"/>
    <w:rsid w:val="003A69B4"/>
    <w:rsid w:val="003A6FDC"/>
    <w:rsid w:val="003A7186"/>
    <w:rsid w:val="003A7548"/>
    <w:rsid w:val="003A7767"/>
    <w:rsid w:val="003A7C75"/>
    <w:rsid w:val="003A7D7D"/>
    <w:rsid w:val="003A7EAD"/>
    <w:rsid w:val="003B019F"/>
    <w:rsid w:val="003B0253"/>
    <w:rsid w:val="003B0351"/>
    <w:rsid w:val="003B0983"/>
    <w:rsid w:val="003B0D7C"/>
    <w:rsid w:val="003B0E56"/>
    <w:rsid w:val="003B1335"/>
    <w:rsid w:val="003B1380"/>
    <w:rsid w:val="003B14AD"/>
    <w:rsid w:val="003B157F"/>
    <w:rsid w:val="003B1CF0"/>
    <w:rsid w:val="003B21A6"/>
    <w:rsid w:val="003B21B6"/>
    <w:rsid w:val="003B2617"/>
    <w:rsid w:val="003B2A3A"/>
    <w:rsid w:val="003B2A53"/>
    <w:rsid w:val="003B2E78"/>
    <w:rsid w:val="003B2E83"/>
    <w:rsid w:val="003B31D5"/>
    <w:rsid w:val="003B341A"/>
    <w:rsid w:val="003B352A"/>
    <w:rsid w:val="003B3A8D"/>
    <w:rsid w:val="003B3B95"/>
    <w:rsid w:val="003B3F42"/>
    <w:rsid w:val="003B3F79"/>
    <w:rsid w:val="003B43F3"/>
    <w:rsid w:val="003B44F6"/>
    <w:rsid w:val="003B4A7C"/>
    <w:rsid w:val="003B50F8"/>
    <w:rsid w:val="003B52A7"/>
    <w:rsid w:val="003B531C"/>
    <w:rsid w:val="003B552A"/>
    <w:rsid w:val="003B5C3B"/>
    <w:rsid w:val="003B5C7D"/>
    <w:rsid w:val="003B5CC8"/>
    <w:rsid w:val="003B603D"/>
    <w:rsid w:val="003B68E4"/>
    <w:rsid w:val="003B68F5"/>
    <w:rsid w:val="003B6E47"/>
    <w:rsid w:val="003B7062"/>
    <w:rsid w:val="003B7308"/>
    <w:rsid w:val="003B73F9"/>
    <w:rsid w:val="003B758F"/>
    <w:rsid w:val="003B7CEA"/>
    <w:rsid w:val="003B7E24"/>
    <w:rsid w:val="003C03F1"/>
    <w:rsid w:val="003C03FA"/>
    <w:rsid w:val="003C04F3"/>
    <w:rsid w:val="003C051C"/>
    <w:rsid w:val="003C0592"/>
    <w:rsid w:val="003C0617"/>
    <w:rsid w:val="003C0BCC"/>
    <w:rsid w:val="003C10F1"/>
    <w:rsid w:val="003C14F8"/>
    <w:rsid w:val="003C20BB"/>
    <w:rsid w:val="003C2589"/>
    <w:rsid w:val="003C2ABC"/>
    <w:rsid w:val="003C323E"/>
    <w:rsid w:val="003C33FC"/>
    <w:rsid w:val="003C3794"/>
    <w:rsid w:val="003C37C8"/>
    <w:rsid w:val="003C3B4E"/>
    <w:rsid w:val="003C4070"/>
    <w:rsid w:val="003C40EC"/>
    <w:rsid w:val="003C4206"/>
    <w:rsid w:val="003C458A"/>
    <w:rsid w:val="003C4BB1"/>
    <w:rsid w:val="003C4CEF"/>
    <w:rsid w:val="003C4FAE"/>
    <w:rsid w:val="003C5003"/>
    <w:rsid w:val="003C5B8D"/>
    <w:rsid w:val="003C5BB1"/>
    <w:rsid w:val="003C5DDD"/>
    <w:rsid w:val="003C65B0"/>
    <w:rsid w:val="003C670D"/>
    <w:rsid w:val="003C6774"/>
    <w:rsid w:val="003C6799"/>
    <w:rsid w:val="003C6928"/>
    <w:rsid w:val="003C6E50"/>
    <w:rsid w:val="003C711F"/>
    <w:rsid w:val="003C7741"/>
    <w:rsid w:val="003C781D"/>
    <w:rsid w:val="003C785D"/>
    <w:rsid w:val="003C7B33"/>
    <w:rsid w:val="003C7CA9"/>
    <w:rsid w:val="003D0461"/>
    <w:rsid w:val="003D04D9"/>
    <w:rsid w:val="003D07CD"/>
    <w:rsid w:val="003D0F04"/>
    <w:rsid w:val="003D14C1"/>
    <w:rsid w:val="003D15E9"/>
    <w:rsid w:val="003D1650"/>
    <w:rsid w:val="003D1AD1"/>
    <w:rsid w:val="003D1DB3"/>
    <w:rsid w:val="003D209A"/>
    <w:rsid w:val="003D276D"/>
    <w:rsid w:val="003D2AD6"/>
    <w:rsid w:val="003D2BA7"/>
    <w:rsid w:val="003D309F"/>
    <w:rsid w:val="003D31B3"/>
    <w:rsid w:val="003D33AF"/>
    <w:rsid w:val="003D34B7"/>
    <w:rsid w:val="003D37C0"/>
    <w:rsid w:val="003D3A62"/>
    <w:rsid w:val="003D3EB7"/>
    <w:rsid w:val="003D3F70"/>
    <w:rsid w:val="003D4518"/>
    <w:rsid w:val="003D46E1"/>
    <w:rsid w:val="003D4802"/>
    <w:rsid w:val="003D5495"/>
    <w:rsid w:val="003D5656"/>
    <w:rsid w:val="003D5DD0"/>
    <w:rsid w:val="003D5E26"/>
    <w:rsid w:val="003D648B"/>
    <w:rsid w:val="003D6514"/>
    <w:rsid w:val="003D6647"/>
    <w:rsid w:val="003D6FB6"/>
    <w:rsid w:val="003D6FEB"/>
    <w:rsid w:val="003D7553"/>
    <w:rsid w:val="003D7586"/>
    <w:rsid w:val="003D786D"/>
    <w:rsid w:val="003D78BE"/>
    <w:rsid w:val="003D7BFD"/>
    <w:rsid w:val="003E0082"/>
    <w:rsid w:val="003E04D0"/>
    <w:rsid w:val="003E0576"/>
    <w:rsid w:val="003E0767"/>
    <w:rsid w:val="003E08E2"/>
    <w:rsid w:val="003E0B1F"/>
    <w:rsid w:val="003E1DC1"/>
    <w:rsid w:val="003E2937"/>
    <w:rsid w:val="003E2948"/>
    <w:rsid w:val="003E2AD6"/>
    <w:rsid w:val="003E320F"/>
    <w:rsid w:val="003E32A7"/>
    <w:rsid w:val="003E3AC8"/>
    <w:rsid w:val="003E3D2E"/>
    <w:rsid w:val="003E3EF1"/>
    <w:rsid w:val="003E417E"/>
    <w:rsid w:val="003E4568"/>
    <w:rsid w:val="003E45E0"/>
    <w:rsid w:val="003E4848"/>
    <w:rsid w:val="003E488E"/>
    <w:rsid w:val="003E4C95"/>
    <w:rsid w:val="003E52CF"/>
    <w:rsid w:val="003E56BE"/>
    <w:rsid w:val="003E5A18"/>
    <w:rsid w:val="003E5C77"/>
    <w:rsid w:val="003E5D54"/>
    <w:rsid w:val="003E5E37"/>
    <w:rsid w:val="003E6002"/>
    <w:rsid w:val="003E60AF"/>
    <w:rsid w:val="003E6883"/>
    <w:rsid w:val="003E68D3"/>
    <w:rsid w:val="003E6AB3"/>
    <w:rsid w:val="003E6BE8"/>
    <w:rsid w:val="003E6DC7"/>
    <w:rsid w:val="003E6E7C"/>
    <w:rsid w:val="003E71A9"/>
    <w:rsid w:val="003E71FD"/>
    <w:rsid w:val="003E7391"/>
    <w:rsid w:val="003E7822"/>
    <w:rsid w:val="003E79A6"/>
    <w:rsid w:val="003E7B5D"/>
    <w:rsid w:val="003E7C62"/>
    <w:rsid w:val="003E7FCA"/>
    <w:rsid w:val="003F0399"/>
    <w:rsid w:val="003F0577"/>
    <w:rsid w:val="003F0A56"/>
    <w:rsid w:val="003F0B53"/>
    <w:rsid w:val="003F0C20"/>
    <w:rsid w:val="003F0CA6"/>
    <w:rsid w:val="003F10B1"/>
    <w:rsid w:val="003F158B"/>
    <w:rsid w:val="003F162D"/>
    <w:rsid w:val="003F1A87"/>
    <w:rsid w:val="003F1ED7"/>
    <w:rsid w:val="003F232D"/>
    <w:rsid w:val="003F234B"/>
    <w:rsid w:val="003F2756"/>
    <w:rsid w:val="003F2AD7"/>
    <w:rsid w:val="003F3205"/>
    <w:rsid w:val="003F336A"/>
    <w:rsid w:val="003F3378"/>
    <w:rsid w:val="003F348F"/>
    <w:rsid w:val="003F38C0"/>
    <w:rsid w:val="003F404A"/>
    <w:rsid w:val="003F4207"/>
    <w:rsid w:val="003F46BC"/>
    <w:rsid w:val="003F4776"/>
    <w:rsid w:val="003F4C0A"/>
    <w:rsid w:val="003F4DA8"/>
    <w:rsid w:val="003F528A"/>
    <w:rsid w:val="003F5373"/>
    <w:rsid w:val="003F558A"/>
    <w:rsid w:val="003F55FA"/>
    <w:rsid w:val="003F599C"/>
    <w:rsid w:val="003F5BBB"/>
    <w:rsid w:val="003F5E75"/>
    <w:rsid w:val="003F6338"/>
    <w:rsid w:val="003F6790"/>
    <w:rsid w:val="003F6947"/>
    <w:rsid w:val="003F69C0"/>
    <w:rsid w:val="003F6DFA"/>
    <w:rsid w:val="003F6FCB"/>
    <w:rsid w:val="003F6FD4"/>
    <w:rsid w:val="003F7062"/>
    <w:rsid w:val="003F7204"/>
    <w:rsid w:val="003F73F1"/>
    <w:rsid w:val="003F7400"/>
    <w:rsid w:val="003F74B5"/>
    <w:rsid w:val="003F7523"/>
    <w:rsid w:val="003F79B8"/>
    <w:rsid w:val="003F7A10"/>
    <w:rsid w:val="003F7A11"/>
    <w:rsid w:val="003F7D8B"/>
    <w:rsid w:val="004000BF"/>
    <w:rsid w:val="00400BD5"/>
    <w:rsid w:val="004010AE"/>
    <w:rsid w:val="004014B2"/>
    <w:rsid w:val="00401566"/>
    <w:rsid w:val="0040182E"/>
    <w:rsid w:val="00401EBD"/>
    <w:rsid w:val="00401F82"/>
    <w:rsid w:val="00402226"/>
    <w:rsid w:val="004026EB"/>
    <w:rsid w:val="00402798"/>
    <w:rsid w:val="00402909"/>
    <w:rsid w:val="00402C25"/>
    <w:rsid w:val="00402EBE"/>
    <w:rsid w:val="00402F0C"/>
    <w:rsid w:val="0040418B"/>
    <w:rsid w:val="00404357"/>
    <w:rsid w:val="00404B7B"/>
    <w:rsid w:val="00404D69"/>
    <w:rsid w:val="004051AC"/>
    <w:rsid w:val="004051C5"/>
    <w:rsid w:val="00405437"/>
    <w:rsid w:val="004054F5"/>
    <w:rsid w:val="00405795"/>
    <w:rsid w:val="0040586B"/>
    <w:rsid w:val="004058BA"/>
    <w:rsid w:val="00405A08"/>
    <w:rsid w:val="00406631"/>
    <w:rsid w:val="004066B8"/>
    <w:rsid w:val="00406738"/>
    <w:rsid w:val="00406D1C"/>
    <w:rsid w:val="0040708F"/>
    <w:rsid w:val="004076A3"/>
    <w:rsid w:val="0040770F"/>
    <w:rsid w:val="00407CCE"/>
    <w:rsid w:val="0041034E"/>
    <w:rsid w:val="00410640"/>
    <w:rsid w:val="00410B29"/>
    <w:rsid w:val="00410E50"/>
    <w:rsid w:val="00410FA3"/>
    <w:rsid w:val="0041102E"/>
    <w:rsid w:val="0041112C"/>
    <w:rsid w:val="00411645"/>
    <w:rsid w:val="004117B7"/>
    <w:rsid w:val="004118CE"/>
    <w:rsid w:val="00411953"/>
    <w:rsid w:val="004119C7"/>
    <w:rsid w:val="004119D1"/>
    <w:rsid w:val="00411C39"/>
    <w:rsid w:val="00411C91"/>
    <w:rsid w:val="004120F1"/>
    <w:rsid w:val="00412254"/>
    <w:rsid w:val="00412741"/>
    <w:rsid w:val="00412AF5"/>
    <w:rsid w:val="00412B54"/>
    <w:rsid w:val="00412CD6"/>
    <w:rsid w:val="0041332C"/>
    <w:rsid w:val="0041387D"/>
    <w:rsid w:val="004142C5"/>
    <w:rsid w:val="004143B1"/>
    <w:rsid w:val="0041474A"/>
    <w:rsid w:val="00414845"/>
    <w:rsid w:val="004148ED"/>
    <w:rsid w:val="0041498B"/>
    <w:rsid w:val="00414C2A"/>
    <w:rsid w:val="00414DBD"/>
    <w:rsid w:val="00414F6C"/>
    <w:rsid w:val="00415315"/>
    <w:rsid w:val="004154CE"/>
    <w:rsid w:val="0041554E"/>
    <w:rsid w:val="00415637"/>
    <w:rsid w:val="00415716"/>
    <w:rsid w:val="00415C5C"/>
    <w:rsid w:val="00415C90"/>
    <w:rsid w:val="00415FA3"/>
    <w:rsid w:val="004161AD"/>
    <w:rsid w:val="004163B0"/>
    <w:rsid w:val="00416CE2"/>
    <w:rsid w:val="004172F7"/>
    <w:rsid w:val="00417433"/>
    <w:rsid w:val="0041743E"/>
    <w:rsid w:val="00417B42"/>
    <w:rsid w:val="00417F37"/>
    <w:rsid w:val="00420038"/>
    <w:rsid w:val="0042029C"/>
    <w:rsid w:val="00420422"/>
    <w:rsid w:val="0042044E"/>
    <w:rsid w:val="0042067D"/>
    <w:rsid w:val="004207C8"/>
    <w:rsid w:val="0042089B"/>
    <w:rsid w:val="00420FB8"/>
    <w:rsid w:val="00421366"/>
    <w:rsid w:val="004213DE"/>
    <w:rsid w:val="00421493"/>
    <w:rsid w:val="004215FA"/>
    <w:rsid w:val="00421671"/>
    <w:rsid w:val="00421693"/>
    <w:rsid w:val="00421708"/>
    <w:rsid w:val="0042175A"/>
    <w:rsid w:val="00421850"/>
    <w:rsid w:val="00422006"/>
    <w:rsid w:val="004220D3"/>
    <w:rsid w:val="004224E4"/>
    <w:rsid w:val="00422654"/>
    <w:rsid w:val="00423072"/>
    <w:rsid w:val="004233D1"/>
    <w:rsid w:val="00423415"/>
    <w:rsid w:val="0042349F"/>
    <w:rsid w:val="004237EE"/>
    <w:rsid w:val="004238C7"/>
    <w:rsid w:val="0042398F"/>
    <w:rsid w:val="004239D3"/>
    <w:rsid w:val="00423C16"/>
    <w:rsid w:val="00423C6A"/>
    <w:rsid w:val="00423C70"/>
    <w:rsid w:val="00423E64"/>
    <w:rsid w:val="00423E93"/>
    <w:rsid w:val="00424575"/>
    <w:rsid w:val="00424D52"/>
    <w:rsid w:val="00425136"/>
    <w:rsid w:val="00425507"/>
    <w:rsid w:val="00425684"/>
    <w:rsid w:val="004257FF"/>
    <w:rsid w:val="00425AA0"/>
    <w:rsid w:val="00425C34"/>
    <w:rsid w:val="00425D7F"/>
    <w:rsid w:val="00425ED5"/>
    <w:rsid w:val="0042644E"/>
    <w:rsid w:val="0042658E"/>
    <w:rsid w:val="00426B6A"/>
    <w:rsid w:val="00426E82"/>
    <w:rsid w:val="00426FEA"/>
    <w:rsid w:val="0042711C"/>
    <w:rsid w:val="004271EB"/>
    <w:rsid w:val="004273CC"/>
    <w:rsid w:val="00427479"/>
    <w:rsid w:val="00427B2F"/>
    <w:rsid w:val="00427D0D"/>
    <w:rsid w:val="00430186"/>
    <w:rsid w:val="00430361"/>
    <w:rsid w:val="004303D2"/>
    <w:rsid w:val="004306AB"/>
    <w:rsid w:val="00430B64"/>
    <w:rsid w:val="00430E12"/>
    <w:rsid w:val="00430E9B"/>
    <w:rsid w:val="00430F32"/>
    <w:rsid w:val="00431197"/>
    <w:rsid w:val="004314BA"/>
    <w:rsid w:val="004314EB"/>
    <w:rsid w:val="00431F2A"/>
    <w:rsid w:val="00432024"/>
    <w:rsid w:val="004326CA"/>
    <w:rsid w:val="00432DB3"/>
    <w:rsid w:val="00432F4B"/>
    <w:rsid w:val="00432FEF"/>
    <w:rsid w:val="004330B6"/>
    <w:rsid w:val="00433171"/>
    <w:rsid w:val="004336DF"/>
    <w:rsid w:val="004338B8"/>
    <w:rsid w:val="00433B64"/>
    <w:rsid w:val="00433CE9"/>
    <w:rsid w:val="00433F9B"/>
    <w:rsid w:val="004342FB"/>
    <w:rsid w:val="00434500"/>
    <w:rsid w:val="00434C24"/>
    <w:rsid w:val="00434C5B"/>
    <w:rsid w:val="00434E66"/>
    <w:rsid w:val="00434F68"/>
    <w:rsid w:val="004351EB"/>
    <w:rsid w:val="00435548"/>
    <w:rsid w:val="00435734"/>
    <w:rsid w:val="0043584B"/>
    <w:rsid w:val="00435ACC"/>
    <w:rsid w:val="00435B69"/>
    <w:rsid w:val="00435CD5"/>
    <w:rsid w:val="00435D5E"/>
    <w:rsid w:val="00435E28"/>
    <w:rsid w:val="0043623B"/>
    <w:rsid w:val="004363F5"/>
    <w:rsid w:val="00436428"/>
    <w:rsid w:val="00436609"/>
    <w:rsid w:val="00436D6A"/>
    <w:rsid w:val="00436E22"/>
    <w:rsid w:val="00436E96"/>
    <w:rsid w:val="004371BB"/>
    <w:rsid w:val="00437B4D"/>
    <w:rsid w:val="00437B50"/>
    <w:rsid w:val="00440019"/>
    <w:rsid w:val="004400D3"/>
    <w:rsid w:val="004403E2"/>
    <w:rsid w:val="00440E4E"/>
    <w:rsid w:val="004411CB"/>
    <w:rsid w:val="00441419"/>
    <w:rsid w:val="00441815"/>
    <w:rsid w:val="004419C4"/>
    <w:rsid w:val="00441CCE"/>
    <w:rsid w:val="00441F57"/>
    <w:rsid w:val="004420F3"/>
    <w:rsid w:val="0044218A"/>
    <w:rsid w:val="0044224D"/>
    <w:rsid w:val="004422AB"/>
    <w:rsid w:val="004423C0"/>
    <w:rsid w:val="004429B0"/>
    <w:rsid w:val="004429E7"/>
    <w:rsid w:val="00442CBC"/>
    <w:rsid w:val="0044338C"/>
    <w:rsid w:val="004434A6"/>
    <w:rsid w:val="00443684"/>
    <w:rsid w:val="00443BB1"/>
    <w:rsid w:val="00443E4A"/>
    <w:rsid w:val="00444017"/>
    <w:rsid w:val="00444159"/>
    <w:rsid w:val="0044439C"/>
    <w:rsid w:val="0044486F"/>
    <w:rsid w:val="0044496D"/>
    <w:rsid w:val="0044499E"/>
    <w:rsid w:val="00444B1D"/>
    <w:rsid w:val="00444C86"/>
    <w:rsid w:val="004451DA"/>
    <w:rsid w:val="004454AC"/>
    <w:rsid w:val="0044559D"/>
    <w:rsid w:val="0044560C"/>
    <w:rsid w:val="00445AD2"/>
    <w:rsid w:val="00445CD6"/>
    <w:rsid w:val="00445CEF"/>
    <w:rsid w:val="00446250"/>
    <w:rsid w:val="004462B7"/>
    <w:rsid w:val="00446376"/>
    <w:rsid w:val="004465AD"/>
    <w:rsid w:val="0044672A"/>
    <w:rsid w:val="004470E9"/>
    <w:rsid w:val="004472D5"/>
    <w:rsid w:val="00447561"/>
    <w:rsid w:val="00447766"/>
    <w:rsid w:val="00447CA6"/>
    <w:rsid w:val="00447D11"/>
    <w:rsid w:val="004500E8"/>
    <w:rsid w:val="004502D2"/>
    <w:rsid w:val="00450405"/>
    <w:rsid w:val="00450858"/>
    <w:rsid w:val="004508C4"/>
    <w:rsid w:val="00450950"/>
    <w:rsid w:val="0045095F"/>
    <w:rsid w:val="00450F43"/>
    <w:rsid w:val="0045154B"/>
    <w:rsid w:val="0045161D"/>
    <w:rsid w:val="0045162D"/>
    <w:rsid w:val="00451D34"/>
    <w:rsid w:val="0045225F"/>
    <w:rsid w:val="00452340"/>
    <w:rsid w:val="004525A3"/>
    <w:rsid w:val="0045295A"/>
    <w:rsid w:val="0045297B"/>
    <w:rsid w:val="00452A92"/>
    <w:rsid w:val="00452B08"/>
    <w:rsid w:val="00452C39"/>
    <w:rsid w:val="00452FE8"/>
    <w:rsid w:val="004530AC"/>
    <w:rsid w:val="0045324E"/>
    <w:rsid w:val="004533F0"/>
    <w:rsid w:val="0045346E"/>
    <w:rsid w:val="004537C6"/>
    <w:rsid w:val="0045382F"/>
    <w:rsid w:val="00454C0D"/>
    <w:rsid w:val="00454CE5"/>
    <w:rsid w:val="00454F90"/>
    <w:rsid w:val="004550F5"/>
    <w:rsid w:val="0045511C"/>
    <w:rsid w:val="004551BF"/>
    <w:rsid w:val="0045536A"/>
    <w:rsid w:val="004554F3"/>
    <w:rsid w:val="00455666"/>
    <w:rsid w:val="0045589B"/>
    <w:rsid w:val="00455B28"/>
    <w:rsid w:val="00455E3D"/>
    <w:rsid w:val="00456AE5"/>
    <w:rsid w:val="00456B15"/>
    <w:rsid w:val="00456F22"/>
    <w:rsid w:val="004571C4"/>
    <w:rsid w:val="004571D1"/>
    <w:rsid w:val="0045732C"/>
    <w:rsid w:val="004573D7"/>
    <w:rsid w:val="0045777D"/>
    <w:rsid w:val="0045789C"/>
    <w:rsid w:val="00457CDB"/>
    <w:rsid w:val="00457D54"/>
    <w:rsid w:val="00457D59"/>
    <w:rsid w:val="00457E5D"/>
    <w:rsid w:val="00457EAE"/>
    <w:rsid w:val="0046002D"/>
    <w:rsid w:val="00460252"/>
    <w:rsid w:val="004604A2"/>
    <w:rsid w:val="00460E1D"/>
    <w:rsid w:val="00460EA3"/>
    <w:rsid w:val="00460FC4"/>
    <w:rsid w:val="0046115B"/>
    <w:rsid w:val="00461708"/>
    <w:rsid w:val="0046190E"/>
    <w:rsid w:val="00461A2E"/>
    <w:rsid w:val="00461FCE"/>
    <w:rsid w:val="00462B7A"/>
    <w:rsid w:val="00462C2D"/>
    <w:rsid w:val="00462D0D"/>
    <w:rsid w:val="00462EF5"/>
    <w:rsid w:val="004631B7"/>
    <w:rsid w:val="004632A6"/>
    <w:rsid w:val="004633A8"/>
    <w:rsid w:val="0046360B"/>
    <w:rsid w:val="00463D91"/>
    <w:rsid w:val="00463DCA"/>
    <w:rsid w:val="00464765"/>
    <w:rsid w:val="00464817"/>
    <w:rsid w:val="004648ED"/>
    <w:rsid w:val="00464D0C"/>
    <w:rsid w:val="0046511D"/>
    <w:rsid w:val="00465241"/>
    <w:rsid w:val="00465361"/>
    <w:rsid w:val="004656D4"/>
    <w:rsid w:val="00465777"/>
    <w:rsid w:val="0046577A"/>
    <w:rsid w:val="00465CBE"/>
    <w:rsid w:val="00465D76"/>
    <w:rsid w:val="00465FA2"/>
    <w:rsid w:val="00466349"/>
    <w:rsid w:val="00466405"/>
    <w:rsid w:val="004667FF"/>
    <w:rsid w:val="00466A00"/>
    <w:rsid w:val="00467179"/>
    <w:rsid w:val="0046744F"/>
    <w:rsid w:val="004674C6"/>
    <w:rsid w:val="0046764E"/>
    <w:rsid w:val="004704BE"/>
    <w:rsid w:val="00470706"/>
    <w:rsid w:val="0047094D"/>
    <w:rsid w:val="004718D6"/>
    <w:rsid w:val="00471B60"/>
    <w:rsid w:val="0047202F"/>
    <w:rsid w:val="004722BB"/>
    <w:rsid w:val="00472873"/>
    <w:rsid w:val="00472B35"/>
    <w:rsid w:val="00472D0A"/>
    <w:rsid w:val="00472E53"/>
    <w:rsid w:val="0047330F"/>
    <w:rsid w:val="0047346D"/>
    <w:rsid w:val="004734A7"/>
    <w:rsid w:val="004738F4"/>
    <w:rsid w:val="0047398E"/>
    <w:rsid w:val="00473F77"/>
    <w:rsid w:val="00474110"/>
    <w:rsid w:val="0047453D"/>
    <w:rsid w:val="00474734"/>
    <w:rsid w:val="004753F4"/>
    <w:rsid w:val="00475500"/>
    <w:rsid w:val="00475805"/>
    <w:rsid w:val="004758B4"/>
    <w:rsid w:val="00475A11"/>
    <w:rsid w:val="00475D90"/>
    <w:rsid w:val="00475F06"/>
    <w:rsid w:val="00476408"/>
    <w:rsid w:val="00476569"/>
    <w:rsid w:val="00476634"/>
    <w:rsid w:val="0047665B"/>
    <w:rsid w:val="0047673F"/>
    <w:rsid w:val="00476940"/>
    <w:rsid w:val="00476AC4"/>
    <w:rsid w:val="00476DC5"/>
    <w:rsid w:val="004770AC"/>
    <w:rsid w:val="00477241"/>
    <w:rsid w:val="00477368"/>
    <w:rsid w:val="0047773C"/>
    <w:rsid w:val="00477BD8"/>
    <w:rsid w:val="00477C66"/>
    <w:rsid w:val="00477C89"/>
    <w:rsid w:val="00480006"/>
    <w:rsid w:val="00480635"/>
    <w:rsid w:val="004809DC"/>
    <w:rsid w:val="00480B72"/>
    <w:rsid w:val="00480C53"/>
    <w:rsid w:val="00480F45"/>
    <w:rsid w:val="004812C1"/>
    <w:rsid w:val="0048132E"/>
    <w:rsid w:val="004814A3"/>
    <w:rsid w:val="00481860"/>
    <w:rsid w:val="004819F1"/>
    <w:rsid w:val="004821D0"/>
    <w:rsid w:val="0048263C"/>
    <w:rsid w:val="00482741"/>
    <w:rsid w:val="00482763"/>
    <w:rsid w:val="0048291D"/>
    <w:rsid w:val="004829AD"/>
    <w:rsid w:val="00482ACE"/>
    <w:rsid w:val="00482CCE"/>
    <w:rsid w:val="00482D82"/>
    <w:rsid w:val="00482D92"/>
    <w:rsid w:val="00483A20"/>
    <w:rsid w:val="00483C45"/>
    <w:rsid w:val="00483C7A"/>
    <w:rsid w:val="00484020"/>
    <w:rsid w:val="0048442B"/>
    <w:rsid w:val="00484689"/>
    <w:rsid w:val="00484A71"/>
    <w:rsid w:val="00484BF8"/>
    <w:rsid w:val="00484CE4"/>
    <w:rsid w:val="00485087"/>
    <w:rsid w:val="0048512B"/>
    <w:rsid w:val="004851E3"/>
    <w:rsid w:val="00485254"/>
    <w:rsid w:val="00485623"/>
    <w:rsid w:val="00485ACC"/>
    <w:rsid w:val="00485DB3"/>
    <w:rsid w:val="00485E92"/>
    <w:rsid w:val="004864E6"/>
    <w:rsid w:val="004867BB"/>
    <w:rsid w:val="0048699A"/>
    <w:rsid w:val="00486B55"/>
    <w:rsid w:val="00486C3B"/>
    <w:rsid w:val="00486CC7"/>
    <w:rsid w:val="00486D52"/>
    <w:rsid w:val="00486D80"/>
    <w:rsid w:val="00486E5C"/>
    <w:rsid w:val="004870BD"/>
    <w:rsid w:val="004870CA"/>
    <w:rsid w:val="00487549"/>
    <w:rsid w:val="0048760F"/>
    <w:rsid w:val="00487A64"/>
    <w:rsid w:val="00487A9F"/>
    <w:rsid w:val="00487D42"/>
    <w:rsid w:val="00487E7C"/>
    <w:rsid w:val="00487F3C"/>
    <w:rsid w:val="004902C3"/>
    <w:rsid w:val="00490447"/>
    <w:rsid w:val="004904A4"/>
    <w:rsid w:val="0049060F"/>
    <w:rsid w:val="00490776"/>
    <w:rsid w:val="00490F08"/>
    <w:rsid w:val="0049112C"/>
    <w:rsid w:val="004912CF"/>
    <w:rsid w:val="004913F1"/>
    <w:rsid w:val="004917C9"/>
    <w:rsid w:val="004917FF"/>
    <w:rsid w:val="00491B2E"/>
    <w:rsid w:val="00491F5E"/>
    <w:rsid w:val="0049233B"/>
    <w:rsid w:val="00492802"/>
    <w:rsid w:val="00492C4B"/>
    <w:rsid w:val="00492D52"/>
    <w:rsid w:val="00493199"/>
    <w:rsid w:val="00493503"/>
    <w:rsid w:val="0049360E"/>
    <w:rsid w:val="00493B32"/>
    <w:rsid w:val="00493BE8"/>
    <w:rsid w:val="00493CE1"/>
    <w:rsid w:val="00493E8D"/>
    <w:rsid w:val="00494103"/>
    <w:rsid w:val="0049421B"/>
    <w:rsid w:val="00494374"/>
    <w:rsid w:val="00494506"/>
    <w:rsid w:val="004946B4"/>
    <w:rsid w:val="00494C8E"/>
    <w:rsid w:val="004953A3"/>
    <w:rsid w:val="0049556C"/>
    <w:rsid w:val="004957B2"/>
    <w:rsid w:val="00495BB9"/>
    <w:rsid w:val="00495D78"/>
    <w:rsid w:val="00495ECA"/>
    <w:rsid w:val="004964C6"/>
    <w:rsid w:val="00496686"/>
    <w:rsid w:val="00496BDB"/>
    <w:rsid w:val="00496BDE"/>
    <w:rsid w:val="0049706E"/>
    <w:rsid w:val="00497DFC"/>
    <w:rsid w:val="00497F5B"/>
    <w:rsid w:val="00497FBF"/>
    <w:rsid w:val="004A0082"/>
    <w:rsid w:val="004A0110"/>
    <w:rsid w:val="004A069A"/>
    <w:rsid w:val="004A0C61"/>
    <w:rsid w:val="004A1359"/>
    <w:rsid w:val="004A1BDF"/>
    <w:rsid w:val="004A23C2"/>
    <w:rsid w:val="004A24E5"/>
    <w:rsid w:val="004A25B6"/>
    <w:rsid w:val="004A27AA"/>
    <w:rsid w:val="004A281D"/>
    <w:rsid w:val="004A304F"/>
    <w:rsid w:val="004A34C0"/>
    <w:rsid w:val="004A35BB"/>
    <w:rsid w:val="004A3AF7"/>
    <w:rsid w:val="004A3BBD"/>
    <w:rsid w:val="004A3C13"/>
    <w:rsid w:val="004A3CF6"/>
    <w:rsid w:val="004A3E18"/>
    <w:rsid w:val="004A43AC"/>
    <w:rsid w:val="004A46E1"/>
    <w:rsid w:val="004A4934"/>
    <w:rsid w:val="004A4E9D"/>
    <w:rsid w:val="004A5016"/>
    <w:rsid w:val="004A5284"/>
    <w:rsid w:val="004A5434"/>
    <w:rsid w:val="004A547A"/>
    <w:rsid w:val="004A58E4"/>
    <w:rsid w:val="004A59BB"/>
    <w:rsid w:val="004A5DBA"/>
    <w:rsid w:val="004A5E8F"/>
    <w:rsid w:val="004A6182"/>
    <w:rsid w:val="004A6455"/>
    <w:rsid w:val="004A6F70"/>
    <w:rsid w:val="004A6F79"/>
    <w:rsid w:val="004A7133"/>
    <w:rsid w:val="004A7360"/>
    <w:rsid w:val="004A73E8"/>
    <w:rsid w:val="004A76DC"/>
    <w:rsid w:val="004A77DA"/>
    <w:rsid w:val="004A7837"/>
    <w:rsid w:val="004A7D54"/>
    <w:rsid w:val="004B002B"/>
    <w:rsid w:val="004B0394"/>
    <w:rsid w:val="004B03FE"/>
    <w:rsid w:val="004B06C1"/>
    <w:rsid w:val="004B0D71"/>
    <w:rsid w:val="004B0E29"/>
    <w:rsid w:val="004B0E64"/>
    <w:rsid w:val="004B0EE4"/>
    <w:rsid w:val="004B0FF7"/>
    <w:rsid w:val="004B133C"/>
    <w:rsid w:val="004B13A9"/>
    <w:rsid w:val="004B14EC"/>
    <w:rsid w:val="004B17FB"/>
    <w:rsid w:val="004B1900"/>
    <w:rsid w:val="004B1B0E"/>
    <w:rsid w:val="004B1D7D"/>
    <w:rsid w:val="004B1E37"/>
    <w:rsid w:val="004B1EC6"/>
    <w:rsid w:val="004B2227"/>
    <w:rsid w:val="004B2332"/>
    <w:rsid w:val="004B27B1"/>
    <w:rsid w:val="004B2943"/>
    <w:rsid w:val="004B300D"/>
    <w:rsid w:val="004B3247"/>
    <w:rsid w:val="004B32E5"/>
    <w:rsid w:val="004B3888"/>
    <w:rsid w:val="004B3B61"/>
    <w:rsid w:val="004B4154"/>
    <w:rsid w:val="004B4432"/>
    <w:rsid w:val="004B4799"/>
    <w:rsid w:val="004B47FD"/>
    <w:rsid w:val="004B4B1F"/>
    <w:rsid w:val="004B4D04"/>
    <w:rsid w:val="004B509C"/>
    <w:rsid w:val="004B54BE"/>
    <w:rsid w:val="004B5602"/>
    <w:rsid w:val="004B5764"/>
    <w:rsid w:val="004B5C8E"/>
    <w:rsid w:val="004B5CBF"/>
    <w:rsid w:val="004B5E95"/>
    <w:rsid w:val="004B5EE1"/>
    <w:rsid w:val="004B5FD6"/>
    <w:rsid w:val="004B60E9"/>
    <w:rsid w:val="004B62F4"/>
    <w:rsid w:val="004B6440"/>
    <w:rsid w:val="004B6703"/>
    <w:rsid w:val="004B6762"/>
    <w:rsid w:val="004B6BF1"/>
    <w:rsid w:val="004B6CFE"/>
    <w:rsid w:val="004B6D48"/>
    <w:rsid w:val="004B6ECE"/>
    <w:rsid w:val="004B6F00"/>
    <w:rsid w:val="004B7325"/>
    <w:rsid w:val="004B75E7"/>
    <w:rsid w:val="004B77AF"/>
    <w:rsid w:val="004B77BC"/>
    <w:rsid w:val="004B7BB4"/>
    <w:rsid w:val="004B7E80"/>
    <w:rsid w:val="004B7F03"/>
    <w:rsid w:val="004C0742"/>
    <w:rsid w:val="004C0875"/>
    <w:rsid w:val="004C091E"/>
    <w:rsid w:val="004C0AA4"/>
    <w:rsid w:val="004C0CE2"/>
    <w:rsid w:val="004C0D60"/>
    <w:rsid w:val="004C0E1C"/>
    <w:rsid w:val="004C12BF"/>
    <w:rsid w:val="004C13B2"/>
    <w:rsid w:val="004C13BB"/>
    <w:rsid w:val="004C1857"/>
    <w:rsid w:val="004C18E8"/>
    <w:rsid w:val="004C1B67"/>
    <w:rsid w:val="004C1D6C"/>
    <w:rsid w:val="004C1FDD"/>
    <w:rsid w:val="004C2395"/>
    <w:rsid w:val="004C2695"/>
    <w:rsid w:val="004C2710"/>
    <w:rsid w:val="004C286B"/>
    <w:rsid w:val="004C2976"/>
    <w:rsid w:val="004C2DB4"/>
    <w:rsid w:val="004C2F1E"/>
    <w:rsid w:val="004C2FE5"/>
    <w:rsid w:val="004C302E"/>
    <w:rsid w:val="004C3057"/>
    <w:rsid w:val="004C33D6"/>
    <w:rsid w:val="004C36AF"/>
    <w:rsid w:val="004C36B4"/>
    <w:rsid w:val="004C37A0"/>
    <w:rsid w:val="004C3A65"/>
    <w:rsid w:val="004C3D5D"/>
    <w:rsid w:val="004C3DB7"/>
    <w:rsid w:val="004C41AF"/>
    <w:rsid w:val="004C41B7"/>
    <w:rsid w:val="004C4227"/>
    <w:rsid w:val="004C42BF"/>
    <w:rsid w:val="004C4463"/>
    <w:rsid w:val="004C4735"/>
    <w:rsid w:val="004C4AEA"/>
    <w:rsid w:val="004C4B64"/>
    <w:rsid w:val="004C4DFA"/>
    <w:rsid w:val="004C5428"/>
    <w:rsid w:val="004C559A"/>
    <w:rsid w:val="004C567F"/>
    <w:rsid w:val="004C5779"/>
    <w:rsid w:val="004C5F19"/>
    <w:rsid w:val="004C60D3"/>
    <w:rsid w:val="004C63D2"/>
    <w:rsid w:val="004C6E43"/>
    <w:rsid w:val="004C6FD4"/>
    <w:rsid w:val="004C727F"/>
    <w:rsid w:val="004C72BF"/>
    <w:rsid w:val="004C72FE"/>
    <w:rsid w:val="004C773D"/>
    <w:rsid w:val="004C7B1F"/>
    <w:rsid w:val="004D0509"/>
    <w:rsid w:val="004D05E0"/>
    <w:rsid w:val="004D0CD8"/>
    <w:rsid w:val="004D0F11"/>
    <w:rsid w:val="004D1034"/>
    <w:rsid w:val="004D1042"/>
    <w:rsid w:val="004D1048"/>
    <w:rsid w:val="004D123F"/>
    <w:rsid w:val="004D1271"/>
    <w:rsid w:val="004D1900"/>
    <w:rsid w:val="004D199B"/>
    <w:rsid w:val="004D19FB"/>
    <w:rsid w:val="004D1AF5"/>
    <w:rsid w:val="004D1D53"/>
    <w:rsid w:val="004D2192"/>
    <w:rsid w:val="004D2200"/>
    <w:rsid w:val="004D263D"/>
    <w:rsid w:val="004D267D"/>
    <w:rsid w:val="004D26C7"/>
    <w:rsid w:val="004D28C2"/>
    <w:rsid w:val="004D2D9A"/>
    <w:rsid w:val="004D3489"/>
    <w:rsid w:val="004D34CE"/>
    <w:rsid w:val="004D3559"/>
    <w:rsid w:val="004D3B02"/>
    <w:rsid w:val="004D3DF9"/>
    <w:rsid w:val="004D4093"/>
    <w:rsid w:val="004D4237"/>
    <w:rsid w:val="004D4414"/>
    <w:rsid w:val="004D4A34"/>
    <w:rsid w:val="004D4A88"/>
    <w:rsid w:val="004D4B85"/>
    <w:rsid w:val="004D4C63"/>
    <w:rsid w:val="004D52D0"/>
    <w:rsid w:val="004D556C"/>
    <w:rsid w:val="004D58D3"/>
    <w:rsid w:val="004D599B"/>
    <w:rsid w:val="004D59F4"/>
    <w:rsid w:val="004D5AE9"/>
    <w:rsid w:val="004D5DBF"/>
    <w:rsid w:val="004D5F5D"/>
    <w:rsid w:val="004D61C9"/>
    <w:rsid w:val="004D62B5"/>
    <w:rsid w:val="004D636D"/>
    <w:rsid w:val="004D66B6"/>
    <w:rsid w:val="004D6C4C"/>
    <w:rsid w:val="004D6D26"/>
    <w:rsid w:val="004D70A7"/>
    <w:rsid w:val="004D710E"/>
    <w:rsid w:val="004D797B"/>
    <w:rsid w:val="004D7C79"/>
    <w:rsid w:val="004E02CC"/>
    <w:rsid w:val="004E0413"/>
    <w:rsid w:val="004E04F3"/>
    <w:rsid w:val="004E060E"/>
    <w:rsid w:val="004E07E1"/>
    <w:rsid w:val="004E0C06"/>
    <w:rsid w:val="004E1094"/>
    <w:rsid w:val="004E1260"/>
    <w:rsid w:val="004E1452"/>
    <w:rsid w:val="004E165C"/>
    <w:rsid w:val="004E1662"/>
    <w:rsid w:val="004E173C"/>
    <w:rsid w:val="004E219B"/>
    <w:rsid w:val="004E2706"/>
    <w:rsid w:val="004E271C"/>
    <w:rsid w:val="004E2845"/>
    <w:rsid w:val="004E29C2"/>
    <w:rsid w:val="004E2FED"/>
    <w:rsid w:val="004E3082"/>
    <w:rsid w:val="004E3A62"/>
    <w:rsid w:val="004E3B5D"/>
    <w:rsid w:val="004E3C9B"/>
    <w:rsid w:val="004E3FD0"/>
    <w:rsid w:val="004E4075"/>
    <w:rsid w:val="004E41B1"/>
    <w:rsid w:val="004E4443"/>
    <w:rsid w:val="004E4627"/>
    <w:rsid w:val="004E4721"/>
    <w:rsid w:val="004E4BE8"/>
    <w:rsid w:val="004E4CF5"/>
    <w:rsid w:val="004E4E4E"/>
    <w:rsid w:val="004E50DB"/>
    <w:rsid w:val="004E52F3"/>
    <w:rsid w:val="004E5328"/>
    <w:rsid w:val="004E53BA"/>
    <w:rsid w:val="004E5D94"/>
    <w:rsid w:val="004E5DED"/>
    <w:rsid w:val="004E6317"/>
    <w:rsid w:val="004E68AF"/>
    <w:rsid w:val="004E714E"/>
    <w:rsid w:val="004E729E"/>
    <w:rsid w:val="004E731C"/>
    <w:rsid w:val="004E74AB"/>
    <w:rsid w:val="004E759F"/>
    <w:rsid w:val="004E7AD2"/>
    <w:rsid w:val="004E7D0D"/>
    <w:rsid w:val="004E7DC7"/>
    <w:rsid w:val="004F077E"/>
    <w:rsid w:val="004F0937"/>
    <w:rsid w:val="004F0C8A"/>
    <w:rsid w:val="004F15C9"/>
    <w:rsid w:val="004F1872"/>
    <w:rsid w:val="004F1B11"/>
    <w:rsid w:val="004F21C2"/>
    <w:rsid w:val="004F2B84"/>
    <w:rsid w:val="004F2BCE"/>
    <w:rsid w:val="004F34A6"/>
    <w:rsid w:val="004F3520"/>
    <w:rsid w:val="004F35A4"/>
    <w:rsid w:val="004F3E45"/>
    <w:rsid w:val="004F405F"/>
    <w:rsid w:val="004F4A0F"/>
    <w:rsid w:val="004F4BF6"/>
    <w:rsid w:val="004F4C70"/>
    <w:rsid w:val="004F4EAD"/>
    <w:rsid w:val="004F5358"/>
    <w:rsid w:val="004F546C"/>
    <w:rsid w:val="004F5657"/>
    <w:rsid w:val="004F580C"/>
    <w:rsid w:val="004F580D"/>
    <w:rsid w:val="004F5AD0"/>
    <w:rsid w:val="004F5D92"/>
    <w:rsid w:val="004F5E51"/>
    <w:rsid w:val="004F65B0"/>
    <w:rsid w:val="004F6A12"/>
    <w:rsid w:val="004F6D83"/>
    <w:rsid w:val="004F6ED2"/>
    <w:rsid w:val="004F7360"/>
    <w:rsid w:val="004F7CB3"/>
    <w:rsid w:val="0050008B"/>
    <w:rsid w:val="005001ED"/>
    <w:rsid w:val="0050026A"/>
    <w:rsid w:val="005004EE"/>
    <w:rsid w:val="005006EE"/>
    <w:rsid w:val="00500894"/>
    <w:rsid w:val="00500900"/>
    <w:rsid w:val="00500AD1"/>
    <w:rsid w:val="00500D02"/>
    <w:rsid w:val="00501091"/>
    <w:rsid w:val="00501222"/>
    <w:rsid w:val="005012B6"/>
    <w:rsid w:val="005013D9"/>
    <w:rsid w:val="00502460"/>
    <w:rsid w:val="00502934"/>
    <w:rsid w:val="005032A1"/>
    <w:rsid w:val="00503828"/>
    <w:rsid w:val="00503BE7"/>
    <w:rsid w:val="00503CE5"/>
    <w:rsid w:val="005044A5"/>
    <w:rsid w:val="005047EA"/>
    <w:rsid w:val="0050486B"/>
    <w:rsid w:val="00504917"/>
    <w:rsid w:val="00504A64"/>
    <w:rsid w:val="00504B71"/>
    <w:rsid w:val="00504B8F"/>
    <w:rsid w:val="00504E83"/>
    <w:rsid w:val="00505462"/>
    <w:rsid w:val="00505834"/>
    <w:rsid w:val="00505DB9"/>
    <w:rsid w:val="00505DCF"/>
    <w:rsid w:val="00505F34"/>
    <w:rsid w:val="00505FF0"/>
    <w:rsid w:val="005061BB"/>
    <w:rsid w:val="00506447"/>
    <w:rsid w:val="00506453"/>
    <w:rsid w:val="00506702"/>
    <w:rsid w:val="005068A0"/>
    <w:rsid w:val="00506B46"/>
    <w:rsid w:val="00506B5C"/>
    <w:rsid w:val="00506C1D"/>
    <w:rsid w:val="00506DB3"/>
    <w:rsid w:val="005071A2"/>
    <w:rsid w:val="005071AF"/>
    <w:rsid w:val="005073DB"/>
    <w:rsid w:val="0050768A"/>
    <w:rsid w:val="00507728"/>
    <w:rsid w:val="00507953"/>
    <w:rsid w:val="00507B25"/>
    <w:rsid w:val="00510208"/>
    <w:rsid w:val="005105D4"/>
    <w:rsid w:val="005105EE"/>
    <w:rsid w:val="00510664"/>
    <w:rsid w:val="005107FD"/>
    <w:rsid w:val="00510811"/>
    <w:rsid w:val="0051095A"/>
    <w:rsid w:val="00510AD8"/>
    <w:rsid w:val="00510B7C"/>
    <w:rsid w:val="00511124"/>
    <w:rsid w:val="005114BE"/>
    <w:rsid w:val="00511903"/>
    <w:rsid w:val="005119AC"/>
    <w:rsid w:val="005127CB"/>
    <w:rsid w:val="00512819"/>
    <w:rsid w:val="00512B25"/>
    <w:rsid w:val="00512B86"/>
    <w:rsid w:val="00512DA0"/>
    <w:rsid w:val="005131AF"/>
    <w:rsid w:val="005132A1"/>
    <w:rsid w:val="0051340A"/>
    <w:rsid w:val="0051344A"/>
    <w:rsid w:val="005134E0"/>
    <w:rsid w:val="005136A3"/>
    <w:rsid w:val="0051371C"/>
    <w:rsid w:val="00513990"/>
    <w:rsid w:val="00513E42"/>
    <w:rsid w:val="0051423F"/>
    <w:rsid w:val="0051498F"/>
    <w:rsid w:val="00514B26"/>
    <w:rsid w:val="00514D37"/>
    <w:rsid w:val="00514D72"/>
    <w:rsid w:val="00515609"/>
    <w:rsid w:val="00515A00"/>
    <w:rsid w:val="00515AEB"/>
    <w:rsid w:val="00515B55"/>
    <w:rsid w:val="005161A3"/>
    <w:rsid w:val="00516709"/>
    <w:rsid w:val="00516F87"/>
    <w:rsid w:val="00517113"/>
    <w:rsid w:val="0051742D"/>
    <w:rsid w:val="00517465"/>
    <w:rsid w:val="00517729"/>
    <w:rsid w:val="00517946"/>
    <w:rsid w:val="00517BE6"/>
    <w:rsid w:val="00517C45"/>
    <w:rsid w:val="00517E5E"/>
    <w:rsid w:val="00520334"/>
    <w:rsid w:val="00520621"/>
    <w:rsid w:val="00520868"/>
    <w:rsid w:val="005208F6"/>
    <w:rsid w:val="00520BD3"/>
    <w:rsid w:val="00520C01"/>
    <w:rsid w:val="00520C73"/>
    <w:rsid w:val="005210A2"/>
    <w:rsid w:val="005217C7"/>
    <w:rsid w:val="00521A36"/>
    <w:rsid w:val="00521CAA"/>
    <w:rsid w:val="00522368"/>
    <w:rsid w:val="005226D5"/>
    <w:rsid w:val="00522F37"/>
    <w:rsid w:val="005231B5"/>
    <w:rsid w:val="0052322D"/>
    <w:rsid w:val="00523A52"/>
    <w:rsid w:val="00523B57"/>
    <w:rsid w:val="00523BD3"/>
    <w:rsid w:val="00523E4A"/>
    <w:rsid w:val="00523ECD"/>
    <w:rsid w:val="005244E3"/>
    <w:rsid w:val="00524833"/>
    <w:rsid w:val="00524BB2"/>
    <w:rsid w:val="00524C57"/>
    <w:rsid w:val="00525257"/>
    <w:rsid w:val="0052527F"/>
    <w:rsid w:val="005255CD"/>
    <w:rsid w:val="00525658"/>
    <w:rsid w:val="005266DC"/>
    <w:rsid w:val="005267A4"/>
    <w:rsid w:val="005268E9"/>
    <w:rsid w:val="00526A9E"/>
    <w:rsid w:val="00527009"/>
    <w:rsid w:val="00527108"/>
    <w:rsid w:val="005278F8"/>
    <w:rsid w:val="005279C8"/>
    <w:rsid w:val="00527A29"/>
    <w:rsid w:val="0053032B"/>
    <w:rsid w:val="0053075C"/>
    <w:rsid w:val="0053097E"/>
    <w:rsid w:val="00530994"/>
    <w:rsid w:val="00530A4A"/>
    <w:rsid w:val="00530B85"/>
    <w:rsid w:val="00530EE2"/>
    <w:rsid w:val="00530FEF"/>
    <w:rsid w:val="00531604"/>
    <w:rsid w:val="005317B2"/>
    <w:rsid w:val="00531A32"/>
    <w:rsid w:val="00531B73"/>
    <w:rsid w:val="00532162"/>
    <w:rsid w:val="00532794"/>
    <w:rsid w:val="0053279C"/>
    <w:rsid w:val="00532BEE"/>
    <w:rsid w:val="00532DD8"/>
    <w:rsid w:val="00532E12"/>
    <w:rsid w:val="00533007"/>
    <w:rsid w:val="0053352F"/>
    <w:rsid w:val="0053363E"/>
    <w:rsid w:val="00533CF2"/>
    <w:rsid w:val="00533CFB"/>
    <w:rsid w:val="00533E88"/>
    <w:rsid w:val="00533F2D"/>
    <w:rsid w:val="00534184"/>
    <w:rsid w:val="0053489B"/>
    <w:rsid w:val="005348EE"/>
    <w:rsid w:val="00534A83"/>
    <w:rsid w:val="00534FD9"/>
    <w:rsid w:val="00534FF4"/>
    <w:rsid w:val="005351FD"/>
    <w:rsid w:val="005353F2"/>
    <w:rsid w:val="00535631"/>
    <w:rsid w:val="005357EB"/>
    <w:rsid w:val="00535800"/>
    <w:rsid w:val="00535921"/>
    <w:rsid w:val="00535A6C"/>
    <w:rsid w:val="00536270"/>
    <w:rsid w:val="0053661F"/>
    <w:rsid w:val="00536794"/>
    <w:rsid w:val="005367B1"/>
    <w:rsid w:val="0053690A"/>
    <w:rsid w:val="00536952"/>
    <w:rsid w:val="00536B06"/>
    <w:rsid w:val="00537466"/>
    <w:rsid w:val="0053772D"/>
    <w:rsid w:val="00537986"/>
    <w:rsid w:val="0054052D"/>
    <w:rsid w:val="0054087A"/>
    <w:rsid w:val="00540AC1"/>
    <w:rsid w:val="00540CB5"/>
    <w:rsid w:val="00540D46"/>
    <w:rsid w:val="00540D9C"/>
    <w:rsid w:val="00540E56"/>
    <w:rsid w:val="00541128"/>
    <w:rsid w:val="0054128E"/>
    <w:rsid w:val="0054141E"/>
    <w:rsid w:val="00541837"/>
    <w:rsid w:val="00541985"/>
    <w:rsid w:val="00541C19"/>
    <w:rsid w:val="0054235C"/>
    <w:rsid w:val="00542433"/>
    <w:rsid w:val="0054251E"/>
    <w:rsid w:val="005428CB"/>
    <w:rsid w:val="00542B66"/>
    <w:rsid w:val="00542BB8"/>
    <w:rsid w:val="00542C88"/>
    <w:rsid w:val="00543342"/>
    <w:rsid w:val="0054348D"/>
    <w:rsid w:val="00543BF1"/>
    <w:rsid w:val="00543C78"/>
    <w:rsid w:val="00543F72"/>
    <w:rsid w:val="005445D8"/>
    <w:rsid w:val="005445FF"/>
    <w:rsid w:val="00544778"/>
    <w:rsid w:val="005456A0"/>
    <w:rsid w:val="00545D46"/>
    <w:rsid w:val="00545EBD"/>
    <w:rsid w:val="00546920"/>
    <w:rsid w:val="005469BA"/>
    <w:rsid w:val="00546DD8"/>
    <w:rsid w:val="00546EAA"/>
    <w:rsid w:val="0054703B"/>
    <w:rsid w:val="0054739B"/>
    <w:rsid w:val="00547721"/>
    <w:rsid w:val="00547A87"/>
    <w:rsid w:val="00550262"/>
    <w:rsid w:val="0055055E"/>
    <w:rsid w:val="005507B5"/>
    <w:rsid w:val="00550A93"/>
    <w:rsid w:val="00550D34"/>
    <w:rsid w:val="00551006"/>
    <w:rsid w:val="0055124E"/>
    <w:rsid w:val="0055132C"/>
    <w:rsid w:val="00551339"/>
    <w:rsid w:val="0055144F"/>
    <w:rsid w:val="00551579"/>
    <w:rsid w:val="00551DB7"/>
    <w:rsid w:val="00551FCF"/>
    <w:rsid w:val="005521D5"/>
    <w:rsid w:val="005521F1"/>
    <w:rsid w:val="00552279"/>
    <w:rsid w:val="00552AAA"/>
    <w:rsid w:val="00552D35"/>
    <w:rsid w:val="00552E44"/>
    <w:rsid w:val="005531A6"/>
    <w:rsid w:val="0055341D"/>
    <w:rsid w:val="00553522"/>
    <w:rsid w:val="00553636"/>
    <w:rsid w:val="00553DFD"/>
    <w:rsid w:val="00553EF8"/>
    <w:rsid w:val="00554068"/>
    <w:rsid w:val="0055408F"/>
    <w:rsid w:val="005541F3"/>
    <w:rsid w:val="0055420F"/>
    <w:rsid w:val="005545B2"/>
    <w:rsid w:val="005545FE"/>
    <w:rsid w:val="005547E4"/>
    <w:rsid w:val="0055493A"/>
    <w:rsid w:val="00554AC5"/>
    <w:rsid w:val="00554BCD"/>
    <w:rsid w:val="00554E5C"/>
    <w:rsid w:val="00554F36"/>
    <w:rsid w:val="00554F66"/>
    <w:rsid w:val="00555231"/>
    <w:rsid w:val="00555591"/>
    <w:rsid w:val="00555FB1"/>
    <w:rsid w:val="00556091"/>
    <w:rsid w:val="00556415"/>
    <w:rsid w:val="00556608"/>
    <w:rsid w:val="00556617"/>
    <w:rsid w:val="005567E4"/>
    <w:rsid w:val="00556C79"/>
    <w:rsid w:val="00557746"/>
    <w:rsid w:val="0055785A"/>
    <w:rsid w:val="0055793C"/>
    <w:rsid w:val="00557A30"/>
    <w:rsid w:val="00560F17"/>
    <w:rsid w:val="005618BE"/>
    <w:rsid w:val="0056192E"/>
    <w:rsid w:val="00561FF9"/>
    <w:rsid w:val="005624B1"/>
    <w:rsid w:val="005626A1"/>
    <w:rsid w:val="00562858"/>
    <w:rsid w:val="00562976"/>
    <w:rsid w:val="00562D24"/>
    <w:rsid w:val="00562D4B"/>
    <w:rsid w:val="00562F52"/>
    <w:rsid w:val="00562F9E"/>
    <w:rsid w:val="00563334"/>
    <w:rsid w:val="005639CD"/>
    <w:rsid w:val="005640DF"/>
    <w:rsid w:val="00564560"/>
    <w:rsid w:val="00564944"/>
    <w:rsid w:val="00564C61"/>
    <w:rsid w:val="00564DD9"/>
    <w:rsid w:val="00564DFB"/>
    <w:rsid w:val="005659DA"/>
    <w:rsid w:val="00566143"/>
    <w:rsid w:val="00566311"/>
    <w:rsid w:val="0056679F"/>
    <w:rsid w:val="00566EA2"/>
    <w:rsid w:val="00567223"/>
    <w:rsid w:val="0056733D"/>
    <w:rsid w:val="00567960"/>
    <w:rsid w:val="005679E7"/>
    <w:rsid w:val="00567B03"/>
    <w:rsid w:val="00567BC3"/>
    <w:rsid w:val="00567BF6"/>
    <w:rsid w:val="005700B3"/>
    <w:rsid w:val="005702B9"/>
    <w:rsid w:val="005706DB"/>
    <w:rsid w:val="00570A2F"/>
    <w:rsid w:val="00570E52"/>
    <w:rsid w:val="00570E69"/>
    <w:rsid w:val="00570FC5"/>
    <w:rsid w:val="00571471"/>
    <w:rsid w:val="005717FB"/>
    <w:rsid w:val="00572005"/>
    <w:rsid w:val="005726E7"/>
    <w:rsid w:val="00572AE1"/>
    <w:rsid w:val="005734EC"/>
    <w:rsid w:val="00573601"/>
    <w:rsid w:val="00573813"/>
    <w:rsid w:val="0057383E"/>
    <w:rsid w:val="0057397A"/>
    <w:rsid w:val="00573C94"/>
    <w:rsid w:val="00573E12"/>
    <w:rsid w:val="00574007"/>
    <w:rsid w:val="0057432F"/>
    <w:rsid w:val="005746ED"/>
    <w:rsid w:val="005746EE"/>
    <w:rsid w:val="0057475A"/>
    <w:rsid w:val="00574824"/>
    <w:rsid w:val="005751C4"/>
    <w:rsid w:val="00575307"/>
    <w:rsid w:val="0057530A"/>
    <w:rsid w:val="00575C3A"/>
    <w:rsid w:val="00575DAE"/>
    <w:rsid w:val="00575F69"/>
    <w:rsid w:val="005761A4"/>
    <w:rsid w:val="005761B8"/>
    <w:rsid w:val="005765F7"/>
    <w:rsid w:val="00576765"/>
    <w:rsid w:val="00576DEE"/>
    <w:rsid w:val="00576E58"/>
    <w:rsid w:val="005770C3"/>
    <w:rsid w:val="005775AC"/>
    <w:rsid w:val="00577CE6"/>
    <w:rsid w:val="00577EA8"/>
    <w:rsid w:val="00577F7F"/>
    <w:rsid w:val="00580071"/>
    <w:rsid w:val="005803B2"/>
    <w:rsid w:val="00580A8A"/>
    <w:rsid w:val="00580D93"/>
    <w:rsid w:val="00580FCD"/>
    <w:rsid w:val="005814D7"/>
    <w:rsid w:val="00581685"/>
    <w:rsid w:val="0058168C"/>
    <w:rsid w:val="00581884"/>
    <w:rsid w:val="00581F64"/>
    <w:rsid w:val="0058200A"/>
    <w:rsid w:val="0058268E"/>
    <w:rsid w:val="0058274F"/>
    <w:rsid w:val="005828D2"/>
    <w:rsid w:val="00582ADE"/>
    <w:rsid w:val="00582F76"/>
    <w:rsid w:val="005833FC"/>
    <w:rsid w:val="00583573"/>
    <w:rsid w:val="00583751"/>
    <w:rsid w:val="0058376C"/>
    <w:rsid w:val="0058385C"/>
    <w:rsid w:val="00583A93"/>
    <w:rsid w:val="00583CA3"/>
    <w:rsid w:val="00583DFC"/>
    <w:rsid w:val="00583E4E"/>
    <w:rsid w:val="00584321"/>
    <w:rsid w:val="0058464D"/>
    <w:rsid w:val="00584B04"/>
    <w:rsid w:val="00584C2B"/>
    <w:rsid w:val="00584FC1"/>
    <w:rsid w:val="00585263"/>
    <w:rsid w:val="00585472"/>
    <w:rsid w:val="00585719"/>
    <w:rsid w:val="00585D27"/>
    <w:rsid w:val="00585D54"/>
    <w:rsid w:val="00585DFA"/>
    <w:rsid w:val="005862C1"/>
    <w:rsid w:val="005865B9"/>
    <w:rsid w:val="005865C7"/>
    <w:rsid w:val="00586668"/>
    <w:rsid w:val="00586853"/>
    <w:rsid w:val="00586A80"/>
    <w:rsid w:val="00586BCA"/>
    <w:rsid w:val="00586E0B"/>
    <w:rsid w:val="005879A4"/>
    <w:rsid w:val="00587C48"/>
    <w:rsid w:val="00587D40"/>
    <w:rsid w:val="0059009D"/>
    <w:rsid w:val="00590119"/>
    <w:rsid w:val="00590440"/>
    <w:rsid w:val="00590646"/>
    <w:rsid w:val="00590743"/>
    <w:rsid w:val="00590946"/>
    <w:rsid w:val="005909A9"/>
    <w:rsid w:val="00590BF0"/>
    <w:rsid w:val="0059102B"/>
    <w:rsid w:val="00591065"/>
    <w:rsid w:val="00591115"/>
    <w:rsid w:val="005912D5"/>
    <w:rsid w:val="00591A51"/>
    <w:rsid w:val="00591CFA"/>
    <w:rsid w:val="00591FF3"/>
    <w:rsid w:val="005924A6"/>
    <w:rsid w:val="00592587"/>
    <w:rsid w:val="00592606"/>
    <w:rsid w:val="00592803"/>
    <w:rsid w:val="0059296A"/>
    <w:rsid w:val="00592E1E"/>
    <w:rsid w:val="00593251"/>
    <w:rsid w:val="0059333D"/>
    <w:rsid w:val="0059358E"/>
    <w:rsid w:val="0059362F"/>
    <w:rsid w:val="005945D5"/>
    <w:rsid w:val="005947BB"/>
    <w:rsid w:val="0059492B"/>
    <w:rsid w:val="00594970"/>
    <w:rsid w:val="00594C74"/>
    <w:rsid w:val="00594D0F"/>
    <w:rsid w:val="005950C9"/>
    <w:rsid w:val="005951E7"/>
    <w:rsid w:val="005955C0"/>
    <w:rsid w:val="00595657"/>
    <w:rsid w:val="005957A5"/>
    <w:rsid w:val="0059581F"/>
    <w:rsid w:val="005959B2"/>
    <w:rsid w:val="00595FB5"/>
    <w:rsid w:val="0059612F"/>
    <w:rsid w:val="00596136"/>
    <w:rsid w:val="00596188"/>
    <w:rsid w:val="00596392"/>
    <w:rsid w:val="00596569"/>
    <w:rsid w:val="0059699F"/>
    <w:rsid w:val="00596A11"/>
    <w:rsid w:val="00596BA4"/>
    <w:rsid w:val="00596D80"/>
    <w:rsid w:val="00596E0E"/>
    <w:rsid w:val="005972C7"/>
    <w:rsid w:val="005974F7"/>
    <w:rsid w:val="005976B5"/>
    <w:rsid w:val="0059792F"/>
    <w:rsid w:val="00597A94"/>
    <w:rsid w:val="00597BC9"/>
    <w:rsid w:val="00597EC7"/>
    <w:rsid w:val="00597F43"/>
    <w:rsid w:val="005A0432"/>
    <w:rsid w:val="005A0549"/>
    <w:rsid w:val="005A0578"/>
    <w:rsid w:val="005A09D6"/>
    <w:rsid w:val="005A0CCA"/>
    <w:rsid w:val="005A0DA9"/>
    <w:rsid w:val="005A0F79"/>
    <w:rsid w:val="005A1183"/>
    <w:rsid w:val="005A185A"/>
    <w:rsid w:val="005A21AE"/>
    <w:rsid w:val="005A2392"/>
    <w:rsid w:val="005A2416"/>
    <w:rsid w:val="005A2657"/>
    <w:rsid w:val="005A29B3"/>
    <w:rsid w:val="005A2B75"/>
    <w:rsid w:val="005A2F32"/>
    <w:rsid w:val="005A2F94"/>
    <w:rsid w:val="005A3073"/>
    <w:rsid w:val="005A34E6"/>
    <w:rsid w:val="005A37B0"/>
    <w:rsid w:val="005A3D1A"/>
    <w:rsid w:val="005A3D8A"/>
    <w:rsid w:val="005A3EA1"/>
    <w:rsid w:val="005A40C8"/>
    <w:rsid w:val="005A40F7"/>
    <w:rsid w:val="005A41EC"/>
    <w:rsid w:val="005A46B4"/>
    <w:rsid w:val="005A4D59"/>
    <w:rsid w:val="005A539C"/>
    <w:rsid w:val="005A53D2"/>
    <w:rsid w:val="005A53EB"/>
    <w:rsid w:val="005A548A"/>
    <w:rsid w:val="005A5AF1"/>
    <w:rsid w:val="005A5CD0"/>
    <w:rsid w:val="005A60DE"/>
    <w:rsid w:val="005A6484"/>
    <w:rsid w:val="005A67B4"/>
    <w:rsid w:val="005A6A04"/>
    <w:rsid w:val="005A6D1B"/>
    <w:rsid w:val="005A6EBF"/>
    <w:rsid w:val="005A7161"/>
    <w:rsid w:val="005A7913"/>
    <w:rsid w:val="005A79C1"/>
    <w:rsid w:val="005B0055"/>
    <w:rsid w:val="005B0100"/>
    <w:rsid w:val="005B05FB"/>
    <w:rsid w:val="005B0797"/>
    <w:rsid w:val="005B079F"/>
    <w:rsid w:val="005B174D"/>
    <w:rsid w:val="005B18AE"/>
    <w:rsid w:val="005B26A2"/>
    <w:rsid w:val="005B27D9"/>
    <w:rsid w:val="005B2A34"/>
    <w:rsid w:val="005B3165"/>
    <w:rsid w:val="005B3377"/>
    <w:rsid w:val="005B380B"/>
    <w:rsid w:val="005B3815"/>
    <w:rsid w:val="005B3826"/>
    <w:rsid w:val="005B3986"/>
    <w:rsid w:val="005B3F98"/>
    <w:rsid w:val="005B43BD"/>
    <w:rsid w:val="005B440F"/>
    <w:rsid w:val="005B4457"/>
    <w:rsid w:val="005B4723"/>
    <w:rsid w:val="005B48D1"/>
    <w:rsid w:val="005B4C96"/>
    <w:rsid w:val="005B4D11"/>
    <w:rsid w:val="005B4D99"/>
    <w:rsid w:val="005B4E0B"/>
    <w:rsid w:val="005B4ECD"/>
    <w:rsid w:val="005B4F5E"/>
    <w:rsid w:val="005B4FA8"/>
    <w:rsid w:val="005B50FF"/>
    <w:rsid w:val="005B52CF"/>
    <w:rsid w:val="005B5406"/>
    <w:rsid w:val="005B56F9"/>
    <w:rsid w:val="005B57AC"/>
    <w:rsid w:val="005B5B0D"/>
    <w:rsid w:val="005B5C06"/>
    <w:rsid w:val="005B656A"/>
    <w:rsid w:val="005B699E"/>
    <w:rsid w:val="005B6DAD"/>
    <w:rsid w:val="005B6DC0"/>
    <w:rsid w:val="005B6E48"/>
    <w:rsid w:val="005B6F8C"/>
    <w:rsid w:val="005B784D"/>
    <w:rsid w:val="005B7922"/>
    <w:rsid w:val="005B7CEC"/>
    <w:rsid w:val="005C033B"/>
    <w:rsid w:val="005C040E"/>
    <w:rsid w:val="005C066C"/>
    <w:rsid w:val="005C0A16"/>
    <w:rsid w:val="005C0A47"/>
    <w:rsid w:val="005C0A9E"/>
    <w:rsid w:val="005C0EA3"/>
    <w:rsid w:val="005C1059"/>
    <w:rsid w:val="005C1094"/>
    <w:rsid w:val="005C1110"/>
    <w:rsid w:val="005C1353"/>
    <w:rsid w:val="005C168E"/>
    <w:rsid w:val="005C2196"/>
    <w:rsid w:val="005C27D9"/>
    <w:rsid w:val="005C2B67"/>
    <w:rsid w:val="005C2B96"/>
    <w:rsid w:val="005C2E7E"/>
    <w:rsid w:val="005C2F07"/>
    <w:rsid w:val="005C3117"/>
    <w:rsid w:val="005C31D5"/>
    <w:rsid w:val="005C325C"/>
    <w:rsid w:val="005C3451"/>
    <w:rsid w:val="005C34D2"/>
    <w:rsid w:val="005C371B"/>
    <w:rsid w:val="005C3A5C"/>
    <w:rsid w:val="005C3ADD"/>
    <w:rsid w:val="005C3CD3"/>
    <w:rsid w:val="005C3FA7"/>
    <w:rsid w:val="005C401E"/>
    <w:rsid w:val="005C4AE2"/>
    <w:rsid w:val="005C4F64"/>
    <w:rsid w:val="005C57B6"/>
    <w:rsid w:val="005C57D4"/>
    <w:rsid w:val="005C5B45"/>
    <w:rsid w:val="005C5D0A"/>
    <w:rsid w:val="005C67AD"/>
    <w:rsid w:val="005C696D"/>
    <w:rsid w:val="005C6D05"/>
    <w:rsid w:val="005C7825"/>
    <w:rsid w:val="005C7BA2"/>
    <w:rsid w:val="005D02EB"/>
    <w:rsid w:val="005D035C"/>
    <w:rsid w:val="005D0670"/>
    <w:rsid w:val="005D0A88"/>
    <w:rsid w:val="005D0AEC"/>
    <w:rsid w:val="005D0B96"/>
    <w:rsid w:val="005D1DDA"/>
    <w:rsid w:val="005D1F3D"/>
    <w:rsid w:val="005D1FD4"/>
    <w:rsid w:val="005D235D"/>
    <w:rsid w:val="005D255D"/>
    <w:rsid w:val="005D256B"/>
    <w:rsid w:val="005D2663"/>
    <w:rsid w:val="005D28B9"/>
    <w:rsid w:val="005D2A90"/>
    <w:rsid w:val="005D2AFC"/>
    <w:rsid w:val="005D2B3E"/>
    <w:rsid w:val="005D2F51"/>
    <w:rsid w:val="005D300C"/>
    <w:rsid w:val="005D305E"/>
    <w:rsid w:val="005D31FC"/>
    <w:rsid w:val="005D348B"/>
    <w:rsid w:val="005D3C4B"/>
    <w:rsid w:val="005D3C80"/>
    <w:rsid w:val="005D4193"/>
    <w:rsid w:val="005D46B4"/>
    <w:rsid w:val="005D4790"/>
    <w:rsid w:val="005D4853"/>
    <w:rsid w:val="005D4A0C"/>
    <w:rsid w:val="005D4A88"/>
    <w:rsid w:val="005D4C58"/>
    <w:rsid w:val="005D4FC0"/>
    <w:rsid w:val="005D5825"/>
    <w:rsid w:val="005D585B"/>
    <w:rsid w:val="005D5AE6"/>
    <w:rsid w:val="005D5F23"/>
    <w:rsid w:val="005D6169"/>
    <w:rsid w:val="005D64EB"/>
    <w:rsid w:val="005D65E1"/>
    <w:rsid w:val="005D6A26"/>
    <w:rsid w:val="005D6C8F"/>
    <w:rsid w:val="005D6CD4"/>
    <w:rsid w:val="005D6DA3"/>
    <w:rsid w:val="005D7514"/>
    <w:rsid w:val="005D758C"/>
    <w:rsid w:val="005D75AC"/>
    <w:rsid w:val="005D7A19"/>
    <w:rsid w:val="005D7B46"/>
    <w:rsid w:val="005D7E85"/>
    <w:rsid w:val="005D7FC8"/>
    <w:rsid w:val="005D7FD8"/>
    <w:rsid w:val="005E0128"/>
    <w:rsid w:val="005E03FB"/>
    <w:rsid w:val="005E08CF"/>
    <w:rsid w:val="005E094E"/>
    <w:rsid w:val="005E0A6A"/>
    <w:rsid w:val="005E0EEB"/>
    <w:rsid w:val="005E10B3"/>
    <w:rsid w:val="005E11F8"/>
    <w:rsid w:val="005E1391"/>
    <w:rsid w:val="005E172C"/>
    <w:rsid w:val="005E1CE0"/>
    <w:rsid w:val="005E2107"/>
    <w:rsid w:val="005E2278"/>
    <w:rsid w:val="005E280B"/>
    <w:rsid w:val="005E2AA0"/>
    <w:rsid w:val="005E2E29"/>
    <w:rsid w:val="005E2F95"/>
    <w:rsid w:val="005E3363"/>
    <w:rsid w:val="005E33F9"/>
    <w:rsid w:val="005E3540"/>
    <w:rsid w:val="005E3565"/>
    <w:rsid w:val="005E36C4"/>
    <w:rsid w:val="005E3740"/>
    <w:rsid w:val="005E3ABA"/>
    <w:rsid w:val="005E3DCB"/>
    <w:rsid w:val="005E3FF7"/>
    <w:rsid w:val="005E417D"/>
    <w:rsid w:val="005E420C"/>
    <w:rsid w:val="005E482A"/>
    <w:rsid w:val="005E4A93"/>
    <w:rsid w:val="005E5021"/>
    <w:rsid w:val="005E518F"/>
    <w:rsid w:val="005E53FD"/>
    <w:rsid w:val="005E5CA1"/>
    <w:rsid w:val="005E5DD3"/>
    <w:rsid w:val="005E5FEC"/>
    <w:rsid w:val="005E64C9"/>
    <w:rsid w:val="005E6C29"/>
    <w:rsid w:val="005E6EBA"/>
    <w:rsid w:val="005E720E"/>
    <w:rsid w:val="005E78B7"/>
    <w:rsid w:val="005E7912"/>
    <w:rsid w:val="005E79DD"/>
    <w:rsid w:val="005E7A53"/>
    <w:rsid w:val="005E7BC8"/>
    <w:rsid w:val="005F0107"/>
    <w:rsid w:val="005F0508"/>
    <w:rsid w:val="005F066A"/>
    <w:rsid w:val="005F09BB"/>
    <w:rsid w:val="005F0BD7"/>
    <w:rsid w:val="005F1204"/>
    <w:rsid w:val="005F150F"/>
    <w:rsid w:val="005F1555"/>
    <w:rsid w:val="005F162A"/>
    <w:rsid w:val="005F1636"/>
    <w:rsid w:val="005F1B6D"/>
    <w:rsid w:val="005F1CBB"/>
    <w:rsid w:val="005F1D6E"/>
    <w:rsid w:val="005F2059"/>
    <w:rsid w:val="005F20E1"/>
    <w:rsid w:val="005F213E"/>
    <w:rsid w:val="005F2189"/>
    <w:rsid w:val="005F2646"/>
    <w:rsid w:val="005F2921"/>
    <w:rsid w:val="005F2951"/>
    <w:rsid w:val="005F2A7A"/>
    <w:rsid w:val="005F2CE3"/>
    <w:rsid w:val="005F2E33"/>
    <w:rsid w:val="005F3A49"/>
    <w:rsid w:val="005F3A99"/>
    <w:rsid w:val="005F3B6D"/>
    <w:rsid w:val="005F3DA1"/>
    <w:rsid w:val="005F3FFD"/>
    <w:rsid w:val="005F41F7"/>
    <w:rsid w:val="005F46ED"/>
    <w:rsid w:val="005F470A"/>
    <w:rsid w:val="005F4960"/>
    <w:rsid w:val="005F4BE1"/>
    <w:rsid w:val="005F4F7E"/>
    <w:rsid w:val="005F52C3"/>
    <w:rsid w:val="005F56DD"/>
    <w:rsid w:val="005F5D76"/>
    <w:rsid w:val="005F659C"/>
    <w:rsid w:val="005F6722"/>
    <w:rsid w:val="005F6760"/>
    <w:rsid w:val="005F6949"/>
    <w:rsid w:val="005F7145"/>
    <w:rsid w:val="005F72BB"/>
    <w:rsid w:val="005F76BF"/>
    <w:rsid w:val="005F77EE"/>
    <w:rsid w:val="005F7B2E"/>
    <w:rsid w:val="005F7C96"/>
    <w:rsid w:val="006000E0"/>
    <w:rsid w:val="0060089C"/>
    <w:rsid w:val="006008EA"/>
    <w:rsid w:val="00600E13"/>
    <w:rsid w:val="00600E1A"/>
    <w:rsid w:val="00600FE0"/>
    <w:rsid w:val="00601D59"/>
    <w:rsid w:val="00601DF8"/>
    <w:rsid w:val="00601E1B"/>
    <w:rsid w:val="0060203D"/>
    <w:rsid w:val="00602069"/>
    <w:rsid w:val="0060233A"/>
    <w:rsid w:val="006026E6"/>
    <w:rsid w:val="0060299A"/>
    <w:rsid w:val="006029E3"/>
    <w:rsid w:val="0060388D"/>
    <w:rsid w:val="00603C68"/>
    <w:rsid w:val="00603C6D"/>
    <w:rsid w:val="00603DA1"/>
    <w:rsid w:val="00603F0B"/>
    <w:rsid w:val="006040CF"/>
    <w:rsid w:val="006043BB"/>
    <w:rsid w:val="0060475A"/>
    <w:rsid w:val="00604A18"/>
    <w:rsid w:val="0060501A"/>
    <w:rsid w:val="0060514B"/>
    <w:rsid w:val="00605286"/>
    <w:rsid w:val="0060540B"/>
    <w:rsid w:val="0060571D"/>
    <w:rsid w:val="00605783"/>
    <w:rsid w:val="00605791"/>
    <w:rsid w:val="00605987"/>
    <w:rsid w:val="00605CAD"/>
    <w:rsid w:val="00605DE0"/>
    <w:rsid w:val="00605EC4"/>
    <w:rsid w:val="006061E1"/>
    <w:rsid w:val="00606587"/>
    <w:rsid w:val="006068F5"/>
    <w:rsid w:val="006069F4"/>
    <w:rsid w:val="00606BC8"/>
    <w:rsid w:val="00606C7D"/>
    <w:rsid w:val="00606EC2"/>
    <w:rsid w:val="006074C1"/>
    <w:rsid w:val="006075BB"/>
    <w:rsid w:val="00607E43"/>
    <w:rsid w:val="006101FC"/>
    <w:rsid w:val="006102E2"/>
    <w:rsid w:val="006105B7"/>
    <w:rsid w:val="00610982"/>
    <w:rsid w:val="0061099D"/>
    <w:rsid w:val="00610E12"/>
    <w:rsid w:val="00610FA9"/>
    <w:rsid w:val="0061144E"/>
    <w:rsid w:val="0061144F"/>
    <w:rsid w:val="006115A9"/>
    <w:rsid w:val="006115F9"/>
    <w:rsid w:val="00611BE0"/>
    <w:rsid w:val="00611D03"/>
    <w:rsid w:val="00611EAA"/>
    <w:rsid w:val="00611FDF"/>
    <w:rsid w:val="00612398"/>
    <w:rsid w:val="0061262B"/>
    <w:rsid w:val="006129FD"/>
    <w:rsid w:val="00612A4F"/>
    <w:rsid w:val="00612EDA"/>
    <w:rsid w:val="006130FC"/>
    <w:rsid w:val="00613B12"/>
    <w:rsid w:val="00613D70"/>
    <w:rsid w:val="00613E2D"/>
    <w:rsid w:val="006143E3"/>
    <w:rsid w:val="00614524"/>
    <w:rsid w:val="0061496B"/>
    <w:rsid w:val="00614C8A"/>
    <w:rsid w:val="00615561"/>
    <w:rsid w:val="006155A9"/>
    <w:rsid w:val="00615724"/>
    <w:rsid w:val="006157EA"/>
    <w:rsid w:val="00615B29"/>
    <w:rsid w:val="00616574"/>
    <w:rsid w:val="00616D82"/>
    <w:rsid w:val="00616DC7"/>
    <w:rsid w:val="00616E9A"/>
    <w:rsid w:val="00617013"/>
    <w:rsid w:val="006173FB"/>
    <w:rsid w:val="00617CB3"/>
    <w:rsid w:val="00617E7C"/>
    <w:rsid w:val="00620203"/>
    <w:rsid w:val="00620391"/>
    <w:rsid w:val="00620946"/>
    <w:rsid w:val="0062094E"/>
    <w:rsid w:val="006209AF"/>
    <w:rsid w:val="00620A9B"/>
    <w:rsid w:val="00620AE7"/>
    <w:rsid w:val="00620D47"/>
    <w:rsid w:val="00620EF4"/>
    <w:rsid w:val="006212DC"/>
    <w:rsid w:val="00621580"/>
    <w:rsid w:val="006217E9"/>
    <w:rsid w:val="006219EC"/>
    <w:rsid w:val="006220AA"/>
    <w:rsid w:val="006229E5"/>
    <w:rsid w:val="00622A74"/>
    <w:rsid w:val="00622AD0"/>
    <w:rsid w:val="00622BEF"/>
    <w:rsid w:val="00622E56"/>
    <w:rsid w:val="00623074"/>
    <w:rsid w:val="006236D5"/>
    <w:rsid w:val="00624133"/>
    <w:rsid w:val="00624416"/>
    <w:rsid w:val="00624534"/>
    <w:rsid w:val="00624568"/>
    <w:rsid w:val="006245A2"/>
    <w:rsid w:val="00624613"/>
    <w:rsid w:val="00624669"/>
    <w:rsid w:val="006246C2"/>
    <w:rsid w:val="00624F6E"/>
    <w:rsid w:val="006252B8"/>
    <w:rsid w:val="00625314"/>
    <w:rsid w:val="0062595E"/>
    <w:rsid w:val="00625B37"/>
    <w:rsid w:val="006261BB"/>
    <w:rsid w:val="00626215"/>
    <w:rsid w:val="00626561"/>
    <w:rsid w:val="006268D0"/>
    <w:rsid w:val="006269A5"/>
    <w:rsid w:val="00626E3E"/>
    <w:rsid w:val="00626F3D"/>
    <w:rsid w:val="00626F43"/>
    <w:rsid w:val="00627B64"/>
    <w:rsid w:val="00627FF8"/>
    <w:rsid w:val="006300A0"/>
    <w:rsid w:val="00630270"/>
    <w:rsid w:val="006306FD"/>
    <w:rsid w:val="00630955"/>
    <w:rsid w:val="006310B8"/>
    <w:rsid w:val="0063135F"/>
    <w:rsid w:val="00631364"/>
    <w:rsid w:val="00631416"/>
    <w:rsid w:val="0063165F"/>
    <w:rsid w:val="00631E7B"/>
    <w:rsid w:val="0063205A"/>
    <w:rsid w:val="006322A4"/>
    <w:rsid w:val="0063261C"/>
    <w:rsid w:val="00632697"/>
    <w:rsid w:val="006326AE"/>
    <w:rsid w:val="0063273D"/>
    <w:rsid w:val="00632752"/>
    <w:rsid w:val="00632B8B"/>
    <w:rsid w:val="00632C37"/>
    <w:rsid w:val="006332A9"/>
    <w:rsid w:val="006333DC"/>
    <w:rsid w:val="00633834"/>
    <w:rsid w:val="0063387A"/>
    <w:rsid w:val="006338B3"/>
    <w:rsid w:val="00633D62"/>
    <w:rsid w:val="00634591"/>
    <w:rsid w:val="006347B5"/>
    <w:rsid w:val="006352A1"/>
    <w:rsid w:val="006352A3"/>
    <w:rsid w:val="00635537"/>
    <w:rsid w:val="006357F3"/>
    <w:rsid w:val="00635832"/>
    <w:rsid w:val="006359CE"/>
    <w:rsid w:val="00635C2E"/>
    <w:rsid w:val="00635C92"/>
    <w:rsid w:val="00635F0E"/>
    <w:rsid w:val="006363C1"/>
    <w:rsid w:val="00636828"/>
    <w:rsid w:val="00636CD2"/>
    <w:rsid w:val="00636ECA"/>
    <w:rsid w:val="00636F78"/>
    <w:rsid w:val="006374A9"/>
    <w:rsid w:val="0063784F"/>
    <w:rsid w:val="00637CE8"/>
    <w:rsid w:val="00637F57"/>
    <w:rsid w:val="0064012F"/>
    <w:rsid w:val="006402E8"/>
    <w:rsid w:val="006407D4"/>
    <w:rsid w:val="006408C0"/>
    <w:rsid w:val="0064091A"/>
    <w:rsid w:val="00640B4C"/>
    <w:rsid w:val="00640CB7"/>
    <w:rsid w:val="00640D90"/>
    <w:rsid w:val="00640F7A"/>
    <w:rsid w:val="00640FB8"/>
    <w:rsid w:val="006414DF"/>
    <w:rsid w:val="00641DC7"/>
    <w:rsid w:val="00642E78"/>
    <w:rsid w:val="0064313F"/>
    <w:rsid w:val="0064343C"/>
    <w:rsid w:val="00643A48"/>
    <w:rsid w:val="00643B6F"/>
    <w:rsid w:val="00643BC3"/>
    <w:rsid w:val="00643F36"/>
    <w:rsid w:val="00644401"/>
    <w:rsid w:val="006448DF"/>
    <w:rsid w:val="00644D45"/>
    <w:rsid w:val="00645197"/>
    <w:rsid w:val="00645676"/>
    <w:rsid w:val="00645A14"/>
    <w:rsid w:val="00645DBB"/>
    <w:rsid w:val="00645E7D"/>
    <w:rsid w:val="00645F33"/>
    <w:rsid w:val="006462C3"/>
    <w:rsid w:val="006469BF"/>
    <w:rsid w:val="00646AFD"/>
    <w:rsid w:val="00646D34"/>
    <w:rsid w:val="00646E24"/>
    <w:rsid w:val="00646E6F"/>
    <w:rsid w:val="00647418"/>
    <w:rsid w:val="0064748C"/>
    <w:rsid w:val="00647597"/>
    <w:rsid w:val="00647C44"/>
    <w:rsid w:val="00650792"/>
    <w:rsid w:val="006508DC"/>
    <w:rsid w:val="00650AA2"/>
    <w:rsid w:val="00650CC6"/>
    <w:rsid w:val="0065107A"/>
    <w:rsid w:val="0065138C"/>
    <w:rsid w:val="006513B6"/>
    <w:rsid w:val="00651663"/>
    <w:rsid w:val="00651D49"/>
    <w:rsid w:val="00652252"/>
    <w:rsid w:val="0065232C"/>
    <w:rsid w:val="006523F0"/>
    <w:rsid w:val="00652749"/>
    <w:rsid w:val="00652774"/>
    <w:rsid w:val="006527FD"/>
    <w:rsid w:val="00652858"/>
    <w:rsid w:val="006528CC"/>
    <w:rsid w:val="00652B48"/>
    <w:rsid w:val="00652CF7"/>
    <w:rsid w:val="00653391"/>
    <w:rsid w:val="006533FB"/>
    <w:rsid w:val="00653597"/>
    <w:rsid w:val="006536C1"/>
    <w:rsid w:val="00653815"/>
    <w:rsid w:val="00653A14"/>
    <w:rsid w:val="00653A26"/>
    <w:rsid w:val="00654500"/>
    <w:rsid w:val="00654685"/>
    <w:rsid w:val="006546AB"/>
    <w:rsid w:val="00654882"/>
    <w:rsid w:val="00654E1B"/>
    <w:rsid w:val="00655150"/>
    <w:rsid w:val="0065553E"/>
    <w:rsid w:val="00655A74"/>
    <w:rsid w:val="00655B69"/>
    <w:rsid w:val="00655E2A"/>
    <w:rsid w:val="006560AA"/>
    <w:rsid w:val="00656839"/>
    <w:rsid w:val="0065711D"/>
    <w:rsid w:val="00657213"/>
    <w:rsid w:val="0065730E"/>
    <w:rsid w:val="0065764C"/>
    <w:rsid w:val="006577E1"/>
    <w:rsid w:val="006577EB"/>
    <w:rsid w:val="006579C2"/>
    <w:rsid w:val="00657F1C"/>
    <w:rsid w:val="00657FCD"/>
    <w:rsid w:val="00660167"/>
    <w:rsid w:val="006601A4"/>
    <w:rsid w:val="0066026D"/>
    <w:rsid w:val="00660326"/>
    <w:rsid w:val="00660339"/>
    <w:rsid w:val="006605DE"/>
    <w:rsid w:val="00660F87"/>
    <w:rsid w:val="0066111D"/>
    <w:rsid w:val="0066166E"/>
    <w:rsid w:val="006617CD"/>
    <w:rsid w:val="006617FA"/>
    <w:rsid w:val="006628E9"/>
    <w:rsid w:val="0066296D"/>
    <w:rsid w:val="00662A57"/>
    <w:rsid w:val="00662B1D"/>
    <w:rsid w:val="00662EA2"/>
    <w:rsid w:val="0066305B"/>
    <w:rsid w:val="0066323D"/>
    <w:rsid w:val="0066377F"/>
    <w:rsid w:val="00663F48"/>
    <w:rsid w:val="0066450D"/>
    <w:rsid w:val="0066465E"/>
    <w:rsid w:val="0066493B"/>
    <w:rsid w:val="00664BBC"/>
    <w:rsid w:val="00664F60"/>
    <w:rsid w:val="006651E1"/>
    <w:rsid w:val="00665733"/>
    <w:rsid w:val="00665EF5"/>
    <w:rsid w:val="006667C3"/>
    <w:rsid w:val="006668B2"/>
    <w:rsid w:val="0066694C"/>
    <w:rsid w:val="00666BD7"/>
    <w:rsid w:val="00666D3D"/>
    <w:rsid w:val="00666EA7"/>
    <w:rsid w:val="00666F2B"/>
    <w:rsid w:val="006672B0"/>
    <w:rsid w:val="006674CB"/>
    <w:rsid w:val="00667EC0"/>
    <w:rsid w:val="0067027A"/>
    <w:rsid w:val="006702EE"/>
    <w:rsid w:val="00670690"/>
    <w:rsid w:val="006708F6"/>
    <w:rsid w:val="00670D00"/>
    <w:rsid w:val="00670E22"/>
    <w:rsid w:val="00670E3B"/>
    <w:rsid w:val="0067113E"/>
    <w:rsid w:val="00671511"/>
    <w:rsid w:val="006715B4"/>
    <w:rsid w:val="006716BA"/>
    <w:rsid w:val="006719EB"/>
    <w:rsid w:val="00671E73"/>
    <w:rsid w:val="00672094"/>
    <w:rsid w:val="006720EC"/>
    <w:rsid w:val="00672175"/>
    <w:rsid w:val="0067222B"/>
    <w:rsid w:val="006722EB"/>
    <w:rsid w:val="0067271C"/>
    <w:rsid w:val="00672C52"/>
    <w:rsid w:val="00672CAE"/>
    <w:rsid w:val="00672D0E"/>
    <w:rsid w:val="00672E6A"/>
    <w:rsid w:val="006732F2"/>
    <w:rsid w:val="00673AD3"/>
    <w:rsid w:val="00673B05"/>
    <w:rsid w:val="00673CB3"/>
    <w:rsid w:val="00673E09"/>
    <w:rsid w:val="006740F6"/>
    <w:rsid w:val="006742B1"/>
    <w:rsid w:val="006744B4"/>
    <w:rsid w:val="006745AE"/>
    <w:rsid w:val="006745BB"/>
    <w:rsid w:val="006747E4"/>
    <w:rsid w:val="00674A4D"/>
    <w:rsid w:val="00674AB7"/>
    <w:rsid w:val="00674BFD"/>
    <w:rsid w:val="00674E12"/>
    <w:rsid w:val="006752F5"/>
    <w:rsid w:val="006753AF"/>
    <w:rsid w:val="0067588D"/>
    <w:rsid w:val="00675EDF"/>
    <w:rsid w:val="006762FF"/>
    <w:rsid w:val="00676361"/>
    <w:rsid w:val="0067637F"/>
    <w:rsid w:val="006763D0"/>
    <w:rsid w:val="00676527"/>
    <w:rsid w:val="006765F1"/>
    <w:rsid w:val="0067681A"/>
    <w:rsid w:val="006769A0"/>
    <w:rsid w:val="00676E14"/>
    <w:rsid w:val="00676F65"/>
    <w:rsid w:val="00677224"/>
    <w:rsid w:val="006774D9"/>
    <w:rsid w:val="00677611"/>
    <w:rsid w:val="00677AE3"/>
    <w:rsid w:val="00677ECB"/>
    <w:rsid w:val="00677F9D"/>
    <w:rsid w:val="006811CA"/>
    <w:rsid w:val="0068121B"/>
    <w:rsid w:val="006812B6"/>
    <w:rsid w:val="00681315"/>
    <w:rsid w:val="00681344"/>
    <w:rsid w:val="00681352"/>
    <w:rsid w:val="0068165E"/>
    <w:rsid w:val="00681C6E"/>
    <w:rsid w:val="006821E4"/>
    <w:rsid w:val="006825E1"/>
    <w:rsid w:val="00682608"/>
    <w:rsid w:val="00682662"/>
    <w:rsid w:val="00682A1E"/>
    <w:rsid w:val="00682AD7"/>
    <w:rsid w:val="00682C7E"/>
    <w:rsid w:val="00682E0F"/>
    <w:rsid w:val="00682F44"/>
    <w:rsid w:val="0068335E"/>
    <w:rsid w:val="00683895"/>
    <w:rsid w:val="00683D9E"/>
    <w:rsid w:val="00683F1C"/>
    <w:rsid w:val="0068427D"/>
    <w:rsid w:val="0068469E"/>
    <w:rsid w:val="00684AD7"/>
    <w:rsid w:val="00684DF4"/>
    <w:rsid w:val="006852B1"/>
    <w:rsid w:val="006852D2"/>
    <w:rsid w:val="006858D1"/>
    <w:rsid w:val="00685AA7"/>
    <w:rsid w:val="00685B14"/>
    <w:rsid w:val="00685CDC"/>
    <w:rsid w:val="00685DB7"/>
    <w:rsid w:val="006861A1"/>
    <w:rsid w:val="00686473"/>
    <w:rsid w:val="00686D63"/>
    <w:rsid w:val="00686F22"/>
    <w:rsid w:val="00687046"/>
    <w:rsid w:val="00687182"/>
    <w:rsid w:val="006872C2"/>
    <w:rsid w:val="00687A9B"/>
    <w:rsid w:val="00687C76"/>
    <w:rsid w:val="00687E88"/>
    <w:rsid w:val="00691D04"/>
    <w:rsid w:val="0069220B"/>
    <w:rsid w:val="006922EB"/>
    <w:rsid w:val="006928FB"/>
    <w:rsid w:val="00692B3A"/>
    <w:rsid w:val="00692EE7"/>
    <w:rsid w:val="00693072"/>
    <w:rsid w:val="00693451"/>
    <w:rsid w:val="00693528"/>
    <w:rsid w:val="006937DE"/>
    <w:rsid w:val="00693BF8"/>
    <w:rsid w:val="00693DC1"/>
    <w:rsid w:val="00693E0F"/>
    <w:rsid w:val="00693E9A"/>
    <w:rsid w:val="00693ED0"/>
    <w:rsid w:val="00693F4F"/>
    <w:rsid w:val="0069400D"/>
    <w:rsid w:val="00694698"/>
    <w:rsid w:val="00694AA0"/>
    <w:rsid w:val="00694AE5"/>
    <w:rsid w:val="00694C60"/>
    <w:rsid w:val="00694C6D"/>
    <w:rsid w:val="00694E01"/>
    <w:rsid w:val="00695151"/>
    <w:rsid w:val="0069549E"/>
    <w:rsid w:val="00695587"/>
    <w:rsid w:val="00695939"/>
    <w:rsid w:val="00695C53"/>
    <w:rsid w:val="0069639D"/>
    <w:rsid w:val="0069673A"/>
    <w:rsid w:val="00696853"/>
    <w:rsid w:val="0069687B"/>
    <w:rsid w:val="00696C74"/>
    <w:rsid w:val="00696DC8"/>
    <w:rsid w:val="00697025"/>
    <w:rsid w:val="006970BD"/>
    <w:rsid w:val="00697113"/>
    <w:rsid w:val="0069737D"/>
    <w:rsid w:val="006975F4"/>
    <w:rsid w:val="00697717"/>
    <w:rsid w:val="006A033D"/>
    <w:rsid w:val="006A0405"/>
    <w:rsid w:val="006A07DD"/>
    <w:rsid w:val="006A09F2"/>
    <w:rsid w:val="006A0C1F"/>
    <w:rsid w:val="006A0ED0"/>
    <w:rsid w:val="006A133E"/>
    <w:rsid w:val="006A1477"/>
    <w:rsid w:val="006A1553"/>
    <w:rsid w:val="006A15AB"/>
    <w:rsid w:val="006A172E"/>
    <w:rsid w:val="006A19D8"/>
    <w:rsid w:val="006A1A8A"/>
    <w:rsid w:val="006A1FC5"/>
    <w:rsid w:val="006A21D0"/>
    <w:rsid w:val="006A2342"/>
    <w:rsid w:val="006A24BE"/>
    <w:rsid w:val="006A24D7"/>
    <w:rsid w:val="006A26C6"/>
    <w:rsid w:val="006A274A"/>
    <w:rsid w:val="006A2934"/>
    <w:rsid w:val="006A314B"/>
    <w:rsid w:val="006A3547"/>
    <w:rsid w:val="006A40A6"/>
    <w:rsid w:val="006A41F5"/>
    <w:rsid w:val="006A461E"/>
    <w:rsid w:val="006A46AF"/>
    <w:rsid w:val="006A481F"/>
    <w:rsid w:val="006A4C47"/>
    <w:rsid w:val="006A4D71"/>
    <w:rsid w:val="006A5280"/>
    <w:rsid w:val="006A5345"/>
    <w:rsid w:val="006A57D7"/>
    <w:rsid w:val="006A57E0"/>
    <w:rsid w:val="006A59C5"/>
    <w:rsid w:val="006A59E8"/>
    <w:rsid w:val="006A5CE8"/>
    <w:rsid w:val="006A6A02"/>
    <w:rsid w:val="006A6D8C"/>
    <w:rsid w:val="006A709E"/>
    <w:rsid w:val="006A74A8"/>
    <w:rsid w:val="006A7668"/>
    <w:rsid w:val="006A7D32"/>
    <w:rsid w:val="006A7FE6"/>
    <w:rsid w:val="006B015A"/>
    <w:rsid w:val="006B051D"/>
    <w:rsid w:val="006B067B"/>
    <w:rsid w:val="006B071C"/>
    <w:rsid w:val="006B09A3"/>
    <w:rsid w:val="006B0B13"/>
    <w:rsid w:val="006B0B8E"/>
    <w:rsid w:val="006B0DA2"/>
    <w:rsid w:val="006B18B9"/>
    <w:rsid w:val="006B1A49"/>
    <w:rsid w:val="006B1F04"/>
    <w:rsid w:val="006B25B6"/>
    <w:rsid w:val="006B296A"/>
    <w:rsid w:val="006B29D1"/>
    <w:rsid w:val="006B2D60"/>
    <w:rsid w:val="006B30B1"/>
    <w:rsid w:val="006B3260"/>
    <w:rsid w:val="006B336F"/>
    <w:rsid w:val="006B404F"/>
    <w:rsid w:val="006B4189"/>
    <w:rsid w:val="006B42FB"/>
    <w:rsid w:val="006B452B"/>
    <w:rsid w:val="006B47A4"/>
    <w:rsid w:val="006B4992"/>
    <w:rsid w:val="006B4B07"/>
    <w:rsid w:val="006B5350"/>
    <w:rsid w:val="006B5A71"/>
    <w:rsid w:val="006B5EB7"/>
    <w:rsid w:val="006B6021"/>
    <w:rsid w:val="006B60A8"/>
    <w:rsid w:val="006B6427"/>
    <w:rsid w:val="006B661D"/>
    <w:rsid w:val="006B68E0"/>
    <w:rsid w:val="006B6994"/>
    <w:rsid w:val="006B69A7"/>
    <w:rsid w:val="006B71AB"/>
    <w:rsid w:val="006B73AC"/>
    <w:rsid w:val="006B7457"/>
    <w:rsid w:val="006B74EF"/>
    <w:rsid w:val="006B75A3"/>
    <w:rsid w:val="006B7B43"/>
    <w:rsid w:val="006B7F22"/>
    <w:rsid w:val="006C063D"/>
    <w:rsid w:val="006C09B1"/>
    <w:rsid w:val="006C0B32"/>
    <w:rsid w:val="006C0E88"/>
    <w:rsid w:val="006C138E"/>
    <w:rsid w:val="006C14EF"/>
    <w:rsid w:val="006C1694"/>
    <w:rsid w:val="006C1BAE"/>
    <w:rsid w:val="006C1D95"/>
    <w:rsid w:val="006C2062"/>
    <w:rsid w:val="006C2153"/>
    <w:rsid w:val="006C218F"/>
    <w:rsid w:val="006C2262"/>
    <w:rsid w:val="006C24B8"/>
    <w:rsid w:val="006C2667"/>
    <w:rsid w:val="006C26D3"/>
    <w:rsid w:val="006C28C7"/>
    <w:rsid w:val="006C2B7C"/>
    <w:rsid w:val="006C2F09"/>
    <w:rsid w:val="006C2F7B"/>
    <w:rsid w:val="006C2FA0"/>
    <w:rsid w:val="006C3079"/>
    <w:rsid w:val="006C3080"/>
    <w:rsid w:val="006C3397"/>
    <w:rsid w:val="006C37CC"/>
    <w:rsid w:val="006C3CCD"/>
    <w:rsid w:val="006C3D06"/>
    <w:rsid w:val="006C4138"/>
    <w:rsid w:val="006C4AE0"/>
    <w:rsid w:val="006C4BDE"/>
    <w:rsid w:val="006C50C1"/>
    <w:rsid w:val="006C53F2"/>
    <w:rsid w:val="006C5882"/>
    <w:rsid w:val="006C5907"/>
    <w:rsid w:val="006C5A4F"/>
    <w:rsid w:val="006C5A5B"/>
    <w:rsid w:val="006C5A72"/>
    <w:rsid w:val="006C5B91"/>
    <w:rsid w:val="006C5E8E"/>
    <w:rsid w:val="006C62C3"/>
    <w:rsid w:val="006C62FF"/>
    <w:rsid w:val="006C6DF8"/>
    <w:rsid w:val="006C6F2D"/>
    <w:rsid w:val="006C707C"/>
    <w:rsid w:val="006C75D7"/>
    <w:rsid w:val="006C7957"/>
    <w:rsid w:val="006C7E9C"/>
    <w:rsid w:val="006C7FF0"/>
    <w:rsid w:val="006D084F"/>
    <w:rsid w:val="006D08FC"/>
    <w:rsid w:val="006D0AC7"/>
    <w:rsid w:val="006D0FA9"/>
    <w:rsid w:val="006D1113"/>
    <w:rsid w:val="006D1471"/>
    <w:rsid w:val="006D222F"/>
    <w:rsid w:val="006D22C4"/>
    <w:rsid w:val="006D2786"/>
    <w:rsid w:val="006D291B"/>
    <w:rsid w:val="006D294F"/>
    <w:rsid w:val="006D2961"/>
    <w:rsid w:val="006D2A29"/>
    <w:rsid w:val="006D2B7D"/>
    <w:rsid w:val="006D2C3B"/>
    <w:rsid w:val="006D2C5A"/>
    <w:rsid w:val="006D2E41"/>
    <w:rsid w:val="006D30BB"/>
    <w:rsid w:val="006D3DCA"/>
    <w:rsid w:val="006D3F23"/>
    <w:rsid w:val="006D4777"/>
    <w:rsid w:val="006D4A1A"/>
    <w:rsid w:val="006D4AD9"/>
    <w:rsid w:val="006D4AFA"/>
    <w:rsid w:val="006D518C"/>
    <w:rsid w:val="006D528F"/>
    <w:rsid w:val="006D5821"/>
    <w:rsid w:val="006D5BC6"/>
    <w:rsid w:val="006D5CAF"/>
    <w:rsid w:val="006D5DC8"/>
    <w:rsid w:val="006D5FA0"/>
    <w:rsid w:val="006D6154"/>
    <w:rsid w:val="006D62F1"/>
    <w:rsid w:val="006D67B7"/>
    <w:rsid w:val="006D6B3F"/>
    <w:rsid w:val="006D6C6B"/>
    <w:rsid w:val="006D6FD1"/>
    <w:rsid w:val="006D72F2"/>
    <w:rsid w:val="006D7405"/>
    <w:rsid w:val="006D788C"/>
    <w:rsid w:val="006D78F3"/>
    <w:rsid w:val="006D7ACB"/>
    <w:rsid w:val="006D7F73"/>
    <w:rsid w:val="006E00E0"/>
    <w:rsid w:val="006E0307"/>
    <w:rsid w:val="006E0699"/>
    <w:rsid w:val="006E0C18"/>
    <w:rsid w:val="006E0C2D"/>
    <w:rsid w:val="006E0DCB"/>
    <w:rsid w:val="006E187F"/>
    <w:rsid w:val="006E2096"/>
    <w:rsid w:val="006E2BAE"/>
    <w:rsid w:val="006E2BB8"/>
    <w:rsid w:val="006E2C59"/>
    <w:rsid w:val="006E2DD6"/>
    <w:rsid w:val="006E32E9"/>
    <w:rsid w:val="006E35C7"/>
    <w:rsid w:val="006E36CF"/>
    <w:rsid w:val="006E36D8"/>
    <w:rsid w:val="006E3824"/>
    <w:rsid w:val="006E3F44"/>
    <w:rsid w:val="006E4BFB"/>
    <w:rsid w:val="006E4DF4"/>
    <w:rsid w:val="006E4E3F"/>
    <w:rsid w:val="006E4ECE"/>
    <w:rsid w:val="006E51C2"/>
    <w:rsid w:val="006E52FB"/>
    <w:rsid w:val="006E5543"/>
    <w:rsid w:val="006E570A"/>
    <w:rsid w:val="006E58C2"/>
    <w:rsid w:val="006E59D5"/>
    <w:rsid w:val="006E5B5B"/>
    <w:rsid w:val="006E5E2B"/>
    <w:rsid w:val="006E60DA"/>
    <w:rsid w:val="006E64ED"/>
    <w:rsid w:val="006E68F1"/>
    <w:rsid w:val="006E6C82"/>
    <w:rsid w:val="006E6F09"/>
    <w:rsid w:val="006E6F79"/>
    <w:rsid w:val="006E715E"/>
    <w:rsid w:val="006E78EA"/>
    <w:rsid w:val="006E7AE6"/>
    <w:rsid w:val="006E7B09"/>
    <w:rsid w:val="006E7B97"/>
    <w:rsid w:val="006F0005"/>
    <w:rsid w:val="006F0243"/>
    <w:rsid w:val="006F0471"/>
    <w:rsid w:val="006F0956"/>
    <w:rsid w:val="006F0C97"/>
    <w:rsid w:val="006F106B"/>
    <w:rsid w:val="006F1468"/>
    <w:rsid w:val="006F156A"/>
    <w:rsid w:val="006F1898"/>
    <w:rsid w:val="006F1A59"/>
    <w:rsid w:val="006F1DB3"/>
    <w:rsid w:val="006F1E19"/>
    <w:rsid w:val="006F25EB"/>
    <w:rsid w:val="006F2643"/>
    <w:rsid w:val="006F2819"/>
    <w:rsid w:val="006F297A"/>
    <w:rsid w:val="006F2EF4"/>
    <w:rsid w:val="006F2F4B"/>
    <w:rsid w:val="006F30AE"/>
    <w:rsid w:val="006F3DE1"/>
    <w:rsid w:val="006F4908"/>
    <w:rsid w:val="006F4A5C"/>
    <w:rsid w:val="006F4DA1"/>
    <w:rsid w:val="006F4F71"/>
    <w:rsid w:val="006F50EE"/>
    <w:rsid w:val="006F51DE"/>
    <w:rsid w:val="006F52FF"/>
    <w:rsid w:val="006F544E"/>
    <w:rsid w:val="006F545E"/>
    <w:rsid w:val="006F5488"/>
    <w:rsid w:val="006F56D0"/>
    <w:rsid w:val="006F582F"/>
    <w:rsid w:val="006F5E55"/>
    <w:rsid w:val="006F5E91"/>
    <w:rsid w:val="006F6139"/>
    <w:rsid w:val="006F6149"/>
    <w:rsid w:val="006F61AC"/>
    <w:rsid w:val="006F6501"/>
    <w:rsid w:val="006F6BE9"/>
    <w:rsid w:val="006F717D"/>
    <w:rsid w:val="006F7501"/>
    <w:rsid w:val="006F7873"/>
    <w:rsid w:val="006F7903"/>
    <w:rsid w:val="006F79F6"/>
    <w:rsid w:val="006F7EE6"/>
    <w:rsid w:val="00700144"/>
    <w:rsid w:val="00700154"/>
    <w:rsid w:val="007002BC"/>
    <w:rsid w:val="00700B3C"/>
    <w:rsid w:val="00700F05"/>
    <w:rsid w:val="00700FD0"/>
    <w:rsid w:val="007014EB"/>
    <w:rsid w:val="00701562"/>
    <w:rsid w:val="00701759"/>
    <w:rsid w:val="007017AA"/>
    <w:rsid w:val="00701823"/>
    <w:rsid w:val="007018B1"/>
    <w:rsid w:val="00702037"/>
    <w:rsid w:val="007022FE"/>
    <w:rsid w:val="007029FD"/>
    <w:rsid w:val="00702BE2"/>
    <w:rsid w:val="00703327"/>
    <w:rsid w:val="00703566"/>
    <w:rsid w:val="00703733"/>
    <w:rsid w:val="0070399F"/>
    <w:rsid w:val="007041E8"/>
    <w:rsid w:val="00704656"/>
    <w:rsid w:val="00704848"/>
    <w:rsid w:val="00704E63"/>
    <w:rsid w:val="00704FD5"/>
    <w:rsid w:val="00705498"/>
    <w:rsid w:val="007054F8"/>
    <w:rsid w:val="00705985"/>
    <w:rsid w:val="007059F5"/>
    <w:rsid w:val="00705BE0"/>
    <w:rsid w:val="0070642C"/>
    <w:rsid w:val="0070665E"/>
    <w:rsid w:val="00706917"/>
    <w:rsid w:val="00706C3E"/>
    <w:rsid w:val="00706DE6"/>
    <w:rsid w:val="00706E10"/>
    <w:rsid w:val="00706F19"/>
    <w:rsid w:val="00706F9E"/>
    <w:rsid w:val="00707288"/>
    <w:rsid w:val="00707614"/>
    <w:rsid w:val="0070780B"/>
    <w:rsid w:val="00707F3C"/>
    <w:rsid w:val="007100EA"/>
    <w:rsid w:val="007103B6"/>
    <w:rsid w:val="00710545"/>
    <w:rsid w:val="00710575"/>
    <w:rsid w:val="00710CB9"/>
    <w:rsid w:val="00710F78"/>
    <w:rsid w:val="0071100B"/>
    <w:rsid w:val="007113FB"/>
    <w:rsid w:val="007116B6"/>
    <w:rsid w:val="00711749"/>
    <w:rsid w:val="007117B9"/>
    <w:rsid w:val="00711A3C"/>
    <w:rsid w:val="00711C87"/>
    <w:rsid w:val="00712777"/>
    <w:rsid w:val="007129F9"/>
    <w:rsid w:val="00712C37"/>
    <w:rsid w:val="00712C49"/>
    <w:rsid w:val="00713B65"/>
    <w:rsid w:val="00714082"/>
    <w:rsid w:val="0071411F"/>
    <w:rsid w:val="00714168"/>
    <w:rsid w:val="007142FD"/>
    <w:rsid w:val="00714390"/>
    <w:rsid w:val="00714475"/>
    <w:rsid w:val="00714504"/>
    <w:rsid w:val="007150E3"/>
    <w:rsid w:val="00715287"/>
    <w:rsid w:val="00715626"/>
    <w:rsid w:val="0071577A"/>
    <w:rsid w:val="00715913"/>
    <w:rsid w:val="00715A92"/>
    <w:rsid w:val="00715C29"/>
    <w:rsid w:val="00715D50"/>
    <w:rsid w:val="00715F2D"/>
    <w:rsid w:val="0071676F"/>
    <w:rsid w:val="007168D8"/>
    <w:rsid w:val="00716A8A"/>
    <w:rsid w:val="00716ADE"/>
    <w:rsid w:val="007172A4"/>
    <w:rsid w:val="0071743D"/>
    <w:rsid w:val="007174F3"/>
    <w:rsid w:val="007178FD"/>
    <w:rsid w:val="00717E53"/>
    <w:rsid w:val="00720249"/>
    <w:rsid w:val="0072048F"/>
    <w:rsid w:val="00720E43"/>
    <w:rsid w:val="00720F82"/>
    <w:rsid w:val="0072105B"/>
    <w:rsid w:val="007210BE"/>
    <w:rsid w:val="007211AA"/>
    <w:rsid w:val="007211F2"/>
    <w:rsid w:val="007218CB"/>
    <w:rsid w:val="00721F0B"/>
    <w:rsid w:val="00721FDE"/>
    <w:rsid w:val="00722221"/>
    <w:rsid w:val="007227B1"/>
    <w:rsid w:val="0072356F"/>
    <w:rsid w:val="00723790"/>
    <w:rsid w:val="00723BE8"/>
    <w:rsid w:val="00724120"/>
    <w:rsid w:val="007244CE"/>
    <w:rsid w:val="00724556"/>
    <w:rsid w:val="00724622"/>
    <w:rsid w:val="0072467A"/>
    <w:rsid w:val="007246E1"/>
    <w:rsid w:val="00724CF9"/>
    <w:rsid w:val="0072528E"/>
    <w:rsid w:val="007257E1"/>
    <w:rsid w:val="00725EE3"/>
    <w:rsid w:val="00725F01"/>
    <w:rsid w:val="00725F28"/>
    <w:rsid w:val="00726384"/>
    <w:rsid w:val="00726585"/>
    <w:rsid w:val="007273BE"/>
    <w:rsid w:val="007276DA"/>
    <w:rsid w:val="00727704"/>
    <w:rsid w:val="0072779A"/>
    <w:rsid w:val="007278B8"/>
    <w:rsid w:val="00727A3B"/>
    <w:rsid w:val="00727B03"/>
    <w:rsid w:val="00727DAE"/>
    <w:rsid w:val="00730296"/>
    <w:rsid w:val="0073037C"/>
    <w:rsid w:val="00730405"/>
    <w:rsid w:val="00730E83"/>
    <w:rsid w:val="00730F59"/>
    <w:rsid w:val="00731634"/>
    <w:rsid w:val="007317FB"/>
    <w:rsid w:val="00731AB1"/>
    <w:rsid w:val="00732050"/>
    <w:rsid w:val="0073218F"/>
    <w:rsid w:val="0073268B"/>
    <w:rsid w:val="0073277C"/>
    <w:rsid w:val="00732823"/>
    <w:rsid w:val="00732BE3"/>
    <w:rsid w:val="00732D17"/>
    <w:rsid w:val="00732DE4"/>
    <w:rsid w:val="00732FEF"/>
    <w:rsid w:val="0073304E"/>
    <w:rsid w:val="0073322E"/>
    <w:rsid w:val="007333F5"/>
    <w:rsid w:val="007336CE"/>
    <w:rsid w:val="007338DF"/>
    <w:rsid w:val="0073397D"/>
    <w:rsid w:val="00734221"/>
    <w:rsid w:val="0073446D"/>
    <w:rsid w:val="00734EEE"/>
    <w:rsid w:val="00734F01"/>
    <w:rsid w:val="00734F63"/>
    <w:rsid w:val="007354FF"/>
    <w:rsid w:val="0073560F"/>
    <w:rsid w:val="00735CCA"/>
    <w:rsid w:val="00735EEA"/>
    <w:rsid w:val="00735F91"/>
    <w:rsid w:val="007360BE"/>
    <w:rsid w:val="00736111"/>
    <w:rsid w:val="00736347"/>
    <w:rsid w:val="0073637B"/>
    <w:rsid w:val="007365F9"/>
    <w:rsid w:val="00736698"/>
    <w:rsid w:val="0073687D"/>
    <w:rsid w:val="00736BB5"/>
    <w:rsid w:val="00736DA1"/>
    <w:rsid w:val="00736E6B"/>
    <w:rsid w:val="00736FAE"/>
    <w:rsid w:val="00737048"/>
    <w:rsid w:val="00737326"/>
    <w:rsid w:val="00737652"/>
    <w:rsid w:val="00737784"/>
    <w:rsid w:val="00737A9C"/>
    <w:rsid w:val="00740105"/>
    <w:rsid w:val="007401A3"/>
    <w:rsid w:val="0074033E"/>
    <w:rsid w:val="00740A2D"/>
    <w:rsid w:val="00740A56"/>
    <w:rsid w:val="00740AD2"/>
    <w:rsid w:val="00741659"/>
    <w:rsid w:val="00741795"/>
    <w:rsid w:val="00742115"/>
    <w:rsid w:val="007421F1"/>
    <w:rsid w:val="007422DB"/>
    <w:rsid w:val="00742AB6"/>
    <w:rsid w:val="00742B40"/>
    <w:rsid w:val="00742EA1"/>
    <w:rsid w:val="00743027"/>
    <w:rsid w:val="0074305D"/>
    <w:rsid w:val="0074334C"/>
    <w:rsid w:val="0074348C"/>
    <w:rsid w:val="007434B9"/>
    <w:rsid w:val="00743638"/>
    <w:rsid w:val="00743DEA"/>
    <w:rsid w:val="007440B7"/>
    <w:rsid w:val="007441FC"/>
    <w:rsid w:val="007444B8"/>
    <w:rsid w:val="00744981"/>
    <w:rsid w:val="007449EA"/>
    <w:rsid w:val="0074525E"/>
    <w:rsid w:val="00745442"/>
    <w:rsid w:val="00745482"/>
    <w:rsid w:val="00746092"/>
    <w:rsid w:val="007460CB"/>
    <w:rsid w:val="0074654C"/>
    <w:rsid w:val="00746643"/>
    <w:rsid w:val="007467F5"/>
    <w:rsid w:val="00746A47"/>
    <w:rsid w:val="00746A9E"/>
    <w:rsid w:val="007473E9"/>
    <w:rsid w:val="0074753A"/>
    <w:rsid w:val="00747AD2"/>
    <w:rsid w:val="00747B7C"/>
    <w:rsid w:val="00747DFA"/>
    <w:rsid w:val="00747F69"/>
    <w:rsid w:val="00750001"/>
    <w:rsid w:val="007500A1"/>
    <w:rsid w:val="0075013A"/>
    <w:rsid w:val="00750260"/>
    <w:rsid w:val="00750B07"/>
    <w:rsid w:val="00750D78"/>
    <w:rsid w:val="00750F40"/>
    <w:rsid w:val="007510C9"/>
    <w:rsid w:val="00751514"/>
    <w:rsid w:val="00751A53"/>
    <w:rsid w:val="00751B7F"/>
    <w:rsid w:val="00751ED0"/>
    <w:rsid w:val="00752043"/>
    <w:rsid w:val="007533A0"/>
    <w:rsid w:val="0075345E"/>
    <w:rsid w:val="007535E5"/>
    <w:rsid w:val="0075382D"/>
    <w:rsid w:val="007541FE"/>
    <w:rsid w:val="007543D8"/>
    <w:rsid w:val="0075487A"/>
    <w:rsid w:val="00754AC0"/>
    <w:rsid w:val="00754B21"/>
    <w:rsid w:val="00754B5C"/>
    <w:rsid w:val="00754B7C"/>
    <w:rsid w:val="00754E00"/>
    <w:rsid w:val="00754F8F"/>
    <w:rsid w:val="00754F94"/>
    <w:rsid w:val="00755157"/>
    <w:rsid w:val="007557E1"/>
    <w:rsid w:val="00755AC4"/>
    <w:rsid w:val="00755ED9"/>
    <w:rsid w:val="007560DD"/>
    <w:rsid w:val="00756C52"/>
    <w:rsid w:val="00756E5C"/>
    <w:rsid w:val="00757038"/>
    <w:rsid w:val="00757081"/>
    <w:rsid w:val="007571CF"/>
    <w:rsid w:val="0075790E"/>
    <w:rsid w:val="00757B6D"/>
    <w:rsid w:val="007604D7"/>
    <w:rsid w:val="007608F1"/>
    <w:rsid w:val="00760B05"/>
    <w:rsid w:val="00760B9D"/>
    <w:rsid w:val="00760F4E"/>
    <w:rsid w:val="00761085"/>
    <w:rsid w:val="0076135F"/>
    <w:rsid w:val="00761AB5"/>
    <w:rsid w:val="00761BC1"/>
    <w:rsid w:val="0076223C"/>
    <w:rsid w:val="007622CB"/>
    <w:rsid w:val="0076291A"/>
    <w:rsid w:val="007629C0"/>
    <w:rsid w:val="00763374"/>
    <w:rsid w:val="00763587"/>
    <w:rsid w:val="00763701"/>
    <w:rsid w:val="00763F85"/>
    <w:rsid w:val="00764078"/>
    <w:rsid w:val="00764131"/>
    <w:rsid w:val="007643A3"/>
    <w:rsid w:val="007646E1"/>
    <w:rsid w:val="00764761"/>
    <w:rsid w:val="007648F1"/>
    <w:rsid w:val="00764927"/>
    <w:rsid w:val="007649D0"/>
    <w:rsid w:val="00764A2A"/>
    <w:rsid w:val="00764C73"/>
    <w:rsid w:val="00764F7B"/>
    <w:rsid w:val="0076501B"/>
    <w:rsid w:val="00765370"/>
    <w:rsid w:val="00765560"/>
    <w:rsid w:val="00765CDE"/>
    <w:rsid w:val="00766225"/>
    <w:rsid w:val="00766478"/>
    <w:rsid w:val="007665B8"/>
    <w:rsid w:val="0076660A"/>
    <w:rsid w:val="00766E45"/>
    <w:rsid w:val="00766F8F"/>
    <w:rsid w:val="00767485"/>
    <w:rsid w:val="007674A3"/>
    <w:rsid w:val="007674D3"/>
    <w:rsid w:val="00767B8C"/>
    <w:rsid w:val="00767C1C"/>
    <w:rsid w:val="00770133"/>
    <w:rsid w:val="007704EB"/>
    <w:rsid w:val="007704F5"/>
    <w:rsid w:val="00770766"/>
    <w:rsid w:val="00770801"/>
    <w:rsid w:val="007717F9"/>
    <w:rsid w:val="00771824"/>
    <w:rsid w:val="00771A95"/>
    <w:rsid w:val="00771BCB"/>
    <w:rsid w:val="00771CB6"/>
    <w:rsid w:val="0077213A"/>
    <w:rsid w:val="007722E2"/>
    <w:rsid w:val="00772392"/>
    <w:rsid w:val="00772740"/>
    <w:rsid w:val="00772799"/>
    <w:rsid w:val="0077288F"/>
    <w:rsid w:val="00772C2F"/>
    <w:rsid w:val="00772F2E"/>
    <w:rsid w:val="00772F37"/>
    <w:rsid w:val="00773168"/>
    <w:rsid w:val="00773243"/>
    <w:rsid w:val="0077348D"/>
    <w:rsid w:val="007736A8"/>
    <w:rsid w:val="00773DC1"/>
    <w:rsid w:val="00774219"/>
    <w:rsid w:val="007749AF"/>
    <w:rsid w:val="00774B32"/>
    <w:rsid w:val="00774F2B"/>
    <w:rsid w:val="007753BD"/>
    <w:rsid w:val="007755A5"/>
    <w:rsid w:val="00775689"/>
    <w:rsid w:val="007759C8"/>
    <w:rsid w:val="00776160"/>
    <w:rsid w:val="007761BE"/>
    <w:rsid w:val="007762F3"/>
    <w:rsid w:val="007768E0"/>
    <w:rsid w:val="00776957"/>
    <w:rsid w:val="0077695D"/>
    <w:rsid w:val="00776D9E"/>
    <w:rsid w:val="007773B2"/>
    <w:rsid w:val="007776B5"/>
    <w:rsid w:val="007776C5"/>
    <w:rsid w:val="0077798E"/>
    <w:rsid w:val="00777ABC"/>
    <w:rsid w:val="00777C69"/>
    <w:rsid w:val="00777DF6"/>
    <w:rsid w:val="00777EDB"/>
    <w:rsid w:val="0078048B"/>
    <w:rsid w:val="0078098D"/>
    <w:rsid w:val="00780EFD"/>
    <w:rsid w:val="007811CD"/>
    <w:rsid w:val="007815CC"/>
    <w:rsid w:val="0078167E"/>
    <w:rsid w:val="0078171F"/>
    <w:rsid w:val="00781BDB"/>
    <w:rsid w:val="00781C94"/>
    <w:rsid w:val="00782176"/>
    <w:rsid w:val="007822CF"/>
    <w:rsid w:val="00782587"/>
    <w:rsid w:val="007826AB"/>
    <w:rsid w:val="007826D5"/>
    <w:rsid w:val="007827B3"/>
    <w:rsid w:val="00782845"/>
    <w:rsid w:val="0078323D"/>
    <w:rsid w:val="007833F3"/>
    <w:rsid w:val="0078353C"/>
    <w:rsid w:val="00783D05"/>
    <w:rsid w:val="007840AA"/>
    <w:rsid w:val="00784318"/>
    <w:rsid w:val="00784542"/>
    <w:rsid w:val="007845E7"/>
    <w:rsid w:val="007849EE"/>
    <w:rsid w:val="00784D55"/>
    <w:rsid w:val="00784F87"/>
    <w:rsid w:val="00784FE9"/>
    <w:rsid w:val="007850DA"/>
    <w:rsid w:val="00785190"/>
    <w:rsid w:val="00785372"/>
    <w:rsid w:val="007855F0"/>
    <w:rsid w:val="00785A78"/>
    <w:rsid w:val="00785A85"/>
    <w:rsid w:val="00785AAF"/>
    <w:rsid w:val="00785DDF"/>
    <w:rsid w:val="00786026"/>
    <w:rsid w:val="0078698D"/>
    <w:rsid w:val="007869EA"/>
    <w:rsid w:val="00786ADF"/>
    <w:rsid w:val="00786B51"/>
    <w:rsid w:val="00786C36"/>
    <w:rsid w:val="00786E0A"/>
    <w:rsid w:val="00786E24"/>
    <w:rsid w:val="00787078"/>
    <w:rsid w:val="00787444"/>
    <w:rsid w:val="00787521"/>
    <w:rsid w:val="0078753F"/>
    <w:rsid w:val="00787801"/>
    <w:rsid w:val="00787975"/>
    <w:rsid w:val="00787D21"/>
    <w:rsid w:val="007903A3"/>
    <w:rsid w:val="00790610"/>
    <w:rsid w:val="00790814"/>
    <w:rsid w:val="007909B3"/>
    <w:rsid w:val="00790A99"/>
    <w:rsid w:val="00790BEA"/>
    <w:rsid w:val="00790D8B"/>
    <w:rsid w:val="00790F92"/>
    <w:rsid w:val="00790FAC"/>
    <w:rsid w:val="00791133"/>
    <w:rsid w:val="007913FF"/>
    <w:rsid w:val="007916F2"/>
    <w:rsid w:val="00791F34"/>
    <w:rsid w:val="007920AD"/>
    <w:rsid w:val="007920C0"/>
    <w:rsid w:val="007921B5"/>
    <w:rsid w:val="00792203"/>
    <w:rsid w:val="00792733"/>
    <w:rsid w:val="00792771"/>
    <w:rsid w:val="007929FB"/>
    <w:rsid w:val="00792CCF"/>
    <w:rsid w:val="00792E42"/>
    <w:rsid w:val="007933D8"/>
    <w:rsid w:val="0079349D"/>
    <w:rsid w:val="00793808"/>
    <w:rsid w:val="007939A4"/>
    <w:rsid w:val="00794058"/>
    <w:rsid w:val="00794107"/>
    <w:rsid w:val="0079410F"/>
    <w:rsid w:val="00794179"/>
    <w:rsid w:val="0079429C"/>
    <w:rsid w:val="00794605"/>
    <w:rsid w:val="00794715"/>
    <w:rsid w:val="007948C2"/>
    <w:rsid w:val="00794A9D"/>
    <w:rsid w:val="00794ACD"/>
    <w:rsid w:val="00794DFF"/>
    <w:rsid w:val="00795071"/>
    <w:rsid w:val="007950E0"/>
    <w:rsid w:val="007952E3"/>
    <w:rsid w:val="00795B44"/>
    <w:rsid w:val="00795E56"/>
    <w:rsid w:val="00796057"/>
    <w:rsid w:val="00796369"/>
    <w:rsid w:val="007965A6"/>
    <w:rsid w:val="0079668F"/>
    <w:rsid w:val="00796A06"/>
    <w:rsid w:val="00796D12"/>
    <w:rsid w:val="0079722D"/>
    <w:rsid w:val="00797251"/>
    <w:rsid w:val="00797303"/>
    <w:rsid w:val="00797532"/>
    <w:rsid w:val="00797693"/>
    <w:rsid w:val="007976DB"/>
    <w:rsid w:val="00797904"/>
    <w:rsid w:val="00797BAA"/>
    <w:rsid w:val="00797EDF"/>
    <w:rsid w:val="007A015A"/>
    <w:rsid w:val="007A0227"/>
    <w:rsid w:val="007A05E4"/>
    <w:rsid w:val="007A0EDA"/>
    <w:rsid w:val="007A1312"/>
    <w:rsid w:val="007A1A9B"/>
    <w:rsid w:val="007A22AB"/>
    <w:rsid w:val="007A28A0"/>
    <w:rsid w:val="007A2CB9"/>
    <w:rsid w:val="007A319F"/>
    <w:rsid w:val="007A33BD"/>
    <w:rsid w:val="007A3BD6"/>
    <w:rsid w:val="007A3DCC"/>
    <w:rsid w:val="007A4A64"/>
    <w:rsid w:val="007A4CA0"/>
    <w:rsid w:val="007A5112"/>
    <w:rsid w:val="007A51CE"/>
    <w:rsid w:val="007A5473"/>
    <w:rsid w:val="007A56B2"/>
    <w:rsid w:val="007A56C2"/>
    <w:rsid w:val="007A5911"/>
    <w:rsid w:val="007A5AEE"/>
    <w:rsid w:val="007A5B1F"/>
    <w:rsid w:val="007A6B7C"/>
    <w:rsid w:val="007A7166"/>
    <w:rsid w:val="007A7303"/>
    <w:rsid w:val="007A78CB"/>
    <w:rsid w:val="007A7A01"/>
    <w:rsid w:val="007A7DAB"/>
    <w:rsid w:val="007A7DCD"/>
    <w:rsid w:val="007B002F"/>
    <w:rsid w:val="007B01DF"/>
    <w:rsid w:val="007B0224"/>
    <w:rsid w:val="007B02DD"/>
    <w:rsid w:val="007B03AB"/>
    <w:rsid w:val="007B0AE4"/>
    <w:rsid w:val="007B0B00"/>
    <w:rsid w:val="007B0BDB"/>
    <w:rsid w:val="007B0D33"/>
    <w:rsid w:val="007B1024"/>
    <w:rsid w:val="007B109A"/>
    <w:rsid w:val="007B110C"/>
    <w:rsid w:val="007B1267"/>
    <w:rsid w:val="007B14D5"/>
    <w:rsid w:val="007B1630"/>
    <w:rsid w:val="007B20FA"/>
    <w:rsid w:val="007B257F"/>
    <w:rsid w:val="007B2641"/>
    <w:rsid w:val="007B2779"/>
    <w:rsid w:val="007B281F"/>
    <w:rsid w:val="007B2C74"/>
    <w:rsid w:val="007B2CA8"/>
    <w:rsid w:val="007B3058"/>
    <w:rsid w:val="007B3169"/>
    <w:rsid w:val="007B3717"/>
    <w:rsid w:val="007B3793"/>
    <w:rsid w:val="007B37AA"/>
    <w:rsid w:val="007B392D"/>
    <w:rsid w:val="007B4454"/>
    <w:rsid w:val="007B4789"/>
    <w:rsid w:val="007B4A5E"/>
    <w:rsid w:val="007B4B5E"/>
    <w:rsid w:val="007B4EB6"/>
    <w:rsid w:val="007B5C23"/>
    <w:rsid w:val="007B5CD2"/>
    <w:rsid w:val="007B5F2E"/>
    <w:rsid w:val="007B5F8A"/>
    <w:rsid w:val="007B6336"/>
    <w:rsid w:val="007B6519"/>
    <w:rsid w:val="007B67FB"/>
    <w:rsid w:val="007B6B63"/>
    <w:rsid w:val="007B718E"/>
    <w:rsid w:val="007B767C"/>
    <w:rsid w:val="007B79C2"/>
    <w:rsid w:val="007B7C1F"/>
    <w:rsid w:val="007B7CFF"/>
    <w:rsid w:val="007B7FC1"/>
    <w:rsid w:val="007C06BD"/>
    <w:rsid w:val="007C0D32"/>
    <w:rsid w:val="007C0DFE"/>
    <w:rsid w:val="007C1271"/>
    <w:rsid w:val="007C1476"/>
    <w:rsid w:val="007C15B4"/>
    <w:rsid w:val="007C1BD1"/>
    <w:rsid w:val="007C1E37"/>
    <w:rsid w:val="007C202B"/>
    <w:rsid w:val="007C23EE"/>
    <w:rsid w:val="007C23F4"/>
    <w:rsid w:val="007C25C7"/>
    <w:rsid w:val="007C286B"/>
    <w:rsid w:val="007C299E"/>
    <w:rsid w:val="007C2FC5"/>
    <w:rsid w:val="007C32C2"/>
    <w:rsid w:val="007C33A4"/>
    <w:rsid w:val="007C35E1"/>
    <w:rsid w:val="007C3646"/>
    <w:rsid w:val="007C38DE"/>
    <w:rsid w:val="007C3ABA"/>
    <w:rsid w:val="007C3CB4"/>
    <w:rsid w:val="007C3E17"/>
    <w:rsid w:val="007C4105"/>
    <w:rsid w:val="007C424A"/>
    <w:rsid w:val="007C436C"/>
    <w:rsid w:val="007C4504"/>
    <w:rsid w:val="007C45CA"/>
    <w:rsid w:val="007C4705"/>
    <w:rsid w:val="007C475B"/>
    <w:rsid w:val="007C48D4"/>
    <w:rsid w:val="007C4B3C"/>
    <w:rsid w:val="007C4B84"/>
    <w:rsid w:val="007C4BE6"/>
    <w:rsid w:val="007C4C1C"/>
    <w:rsid w:val="007C4D1D"/>
    <w:rsid w:val="007C5048"/>
    <w:rsid w:val="007C5076"/>
    <w:rsid w:val="007C50C1"/>
    <w:rsid w:val="007C5119"/>
    <w:rsid w:val="007C5163"/>
    <w:rsid w:val="007C54CC"/>
    <w:rsid w:val="007C5EB2"/>
    <w:rsid w:val="007C5FEF"/>
    <w:rsid w:val="007C60B0"/>
    <w:rsid w:val="007C6842"/>
    <w:rsid w:val="007C6A4D"/>
    <w:rsid w:val="007C6B12"/>
    <w:rsid w:val="007C6C8A"/>
    <w:rsid w:val="007C6F3B"/>
    <w:rsid w:val="007C714D"/>
    <w:rsid w:val="007C757A"/>
    <w:rsid w:val="007C7A52"/>
    <w:rsid w:val="007D0123"/>
    <w:rsid w:val="007D02B8"/>
    <w:rsid w:val="007D055C"/>
    <w:rsid w:val="007D0613"/>
    <w:rsid w:val="007D067C"/>
    <w:rsid w:val="007D0C5A"/>
    <w:rsid w:val="007D1344"/>
    <w:rsid w:val="007D17F0"/>
    <w:rsid w:val="007D17F2"/>
    <w:rsid w:val="007D19BA"/>
    <w:rsid w:val="007D19DB"/>
    <w:rsid w:val="007D1A9C"/>
    <w:rsid w:val="007D1B00"/>
    <w:rsid w:val="007D26F5"/>
    <w:rsid w:val="007D2774"/>
    <w:rsid w:val="007D2A52"/>
    <w:rsid w:val="007D2A76"/>
    <w:rsid w:val="007D2A85"/>
    <w:rsid w:val="007D3237"/>
    <w:rsid w:val="007D378E"/>
    <w:rsid w:val="007D37CF"/>
    <w:rsid w:val="007D38D8"/>
    <w:rsid w:val="007D3A84"/>
    <w:rsid w:val="007D3C21"/>
    <w:rsid w:val="007D3D52"/>
    <w:rsid w:val="007D3D63"/>
    <w:rsid w:val="007D41B8"/>
    <w:rsid w:val="007D462C"/>
    <w:rsid w:val="007D47A2"/>
    <w:rsid w:val="007D4BC5"/>
    <w:rsid w:val="007D506C"/>
    <w:rsid w:val="007D5503"/>
    <w:rsid w:val="007D55CB"/>
    <w:rsid w:val="007D589E"/>
    <w:rsid w:val="007D5CCE"/>
    <w:rsid w:val="007D5D80"/>
    <w:rsid w:val="007D6136"/>
    <w:rsid w:val="007D6E79"/>
    <w:rsid w:val="007D6F88"/>
    <w:rsid w:val="007D7009"/>
    <w:rsid w:val="007D7176"/>
    <w:rsid w:val="007D7323"/>
    <w:rsid w:val="007D7753"/>
    <w:rsid w:val="007E0259"/>
    <w:rsid w:val="007E0488"/>
    <w:rsid w:val="007E072A"/>
    <w:rsid w:val="007E0EF6"/>
    <w:rsid w:val="007E108A"/>
    <w:rsid w:val="007E10AE"/>
    <w:rsid w:val="007E1329"/>
    <w:rsid w:val="007E1365"/>
    <w:rsid w:val="007E18E4"/>
    <w:rsid w:val="007E22F7"/>
    <w:rsid w:val="007E2341"/>
    <w:rsid w:val="007E257B"/>
    <w:rsid w:val="007E258D"/>
    <w:rsid w:val="007E2763"/>
    <w:rsid w:val="007E2AC0"/>
    <w:rsid w:val="007E2E4C"/>
    <w:rsid w:val="007E312D"/>
    <w:rsid w:val="007E36A6"/>
    <w:rsid w:val="007E3EA9"/>
    <w:rsid w:val="007E411E"/>
    <w:rsid w:val="007E4164"/>
    <w:rsid w:val="007E4356"/>
    <w:rsid w:val="007E43AB"/>
    <w:rsid w:val="007E43EC"/>
    <w:rsid w:val="007E4D33"/>
    <w:rsid w:val="007E5003"/>
    <w:rsid w:val="007E54AC"/>
    <w:rsid w:val="007E5586"/>
    <w:rsid w:val="007E5693"/>
    <w:rsid w:val="007E61CD"/>
    <w:rsid w:val="007E696B"/>
    <w:rsid w:val="007E6E19"/>
    <w:rsid w:val="007E7204"/>
    <w:rsid w:val="007E741B"/>
    <w:rsid w:val="007E742D"/>
    <w:rsid w:val="007E749F"/>
    <w:rsid w:val="007E7500"/>
    <w:rsid w:val="007E76AD"/>
    <w:rsid w:val="007E7777"/>
    <w:rsid w:val="007E7B23"/>
    <w:rsid w:val="007E7B29"/>
    <w:rsid w:val="007E7B2F"/>
    <w:rsid w:val="007E7D24"/>
    <w:rsid w:val="007E7F0C"/>
    <w:rsid w:val="007F0029"/>
    <w:rsid w:val="007F00A3"/>
    <w:rsid w:val="007F017D"/>
    <w:rsid w:val="007F02AC"/>
    <w:rsid w:val="007F0341"/>
    <w:rsid w:val="007F0355"/>
    <w:rsid w:val="007F05BD"/>
    <w:rsid w:val="007F0957"/>
    <w:rsid w:val="007F0A6D"/>
    <w:rsid w:val="007F0B26"/>
    <w:rsid w:val="007F0B85"/>
    <w:rsid w:val="007F0E29"/>
    <w:rsid w:val="007F149E"/>
    <w:rsid w:val="007F178E"/>
    <w:rsid w:val="007F1A7B"/>
    <w:rsid w:val="007F1C19"/>
    <w:rsid w:val="007F1E51"/>
    <w:rsid w:val="007F1F23"/>
    <w:rsid w:val="007F2000"/>
    <w:rsid w:val="007F2225"/>
    <w:rsid w:val="007F22A4"/>
    <w:rsid w:val="007F25A0"/>
    <w:rsid w:val="007F25F9"/>
    <w:rsid w:val="007F2920"/>
    <w:rsid w:val="007F2E41"/>
    <w:rsid w:val="007F3290"/>
    <w:rsid w:val="007F34A9"/>
    <w:rsid w:val="007F35CB"/>
    <w:rsid w:val="007F36BB"/>
    <w:rsid w:val="007F36CA"/>
    <w:rsid w:val="007F37C5"/>
    <w:rsid w:val="007F37F5"/>
    <w:rsid w:val="007F388B"/>
    <w:rsid w:val="007F425F"/>
    <w:rsid w:val="007F4734"/>
    <w:rsid w:val="007F4740"/>
    <w:rsid w:val="007F4811"/>
    <w:rsid w:val="007F4845"/>
    <w:rsid w:val="007F486C"/>
    <w:rsid w:val="007F4DFA"/>
    <w:rsid w:val="007F4E3E"/>
    <w:rsid w:val="007F5184"/>
    <w:rsid w:val="007F5CAE"/>
    <w:rsid w:val="007F5DDB"/>
    <w:rsid w:val="007F5E5C"/>
    <w:rsid w:val="007F63BB"/>
    <w:rsid w:val="007F6475"/>
    <w:rsid w:val="007F6878"/>
    <w:rsid w:val="007F6A6B"/>
    <w:rsid w:val="007F6C02"/>
    <w:rsid w:val="007F6C83"/>
    <w:rsid w:val="007F6D35"/>
    <w:rsid w:val="007F6E95"/>
    <w:rsid w:val="007F714A"/>
    <w:rsid w:val="007F71B5"/>
    <w:rsid w:val="007F73EA"/>
    <w:rsid w:val="007F790B"/>
    <w:rsid w:val="007F7A42"/>
    <w:rsid w:val="007F7A63"/>
    <w:rsid w:val="00800538"/>
    <w:rsid w:val="00800899"/>
    <w:rsid w:val="00800991"/>
    <w:rsid w:val="00800ABD"/>
    <w:rsid w:val="00800AFE"/>
    <w:rsid w:val="00800DF6"/>
    <w:rsid w:val="008017F7"/>
    <w:rsid w:val="008018D2"/>
    <w:rsid w:val="00801E7B"/>
    <w:rsid w:val="00802820"/>
    <w:rsid w:val="00802AAC"/>
    <w:rsid w:val="008034B5"/>
    <w:rsid w:val="00803766"/>
    <w:rsid w:val="00803EB1"/>
    <w:rsid w:val="00804071"/>
    <w:rsid w:val="0080424F"/>
    <w:rsid w:val="00804448"/>
    <w:rsid w:val="00804CC5"/>
    <w:rsid w:val="008052E0"/>
    <w:rsid w:val="008055F0"/>
    <w:rsid w:val="0080578C"/>
    <w:rsid w:val="00805DD9"/>
    <w:rsid w:val="008061B7"/>
    <w:rsid w:val="00806285"/>
    <w:rsid w:val="008062BE"/>
    <w:rsid w:val="0080695A"/>
    <w:rsid w:val="00806DB9"/>
    <w:rsid w:val="00806E0E"/>
    <w:rsid w:val="00806E2D"/>
    <w:rsid w:val="00806EB3"/>
    <w:rsid w:val="00806EC2"/>
    <w:rsid w:val="00806EFE"/>
    <w:rsid w:val="00806F01"/>
    <w:rsid w:val="0080708C"/>
    <w:rsid w:val="0080780D"/>
    <w:rsid w:val="00807A6E"/>
    <w:rsid w:val="00810532"/>
    <w:rsid w:val="008106C8"/>
    <w:rsid w:val="00810C08"/>
    <w:rsid w:val="00810E6F"/>
    <w:rsid w:val="00810FE3"/>
    <w:rsid w:val="00811155"/>
    <w:rsid w:val="0081152F"/>
    <w:rsid w:val="0081187A"/>
    <w:rsid w:val="00811BAA"/>
    <w:rsid w:val="00811E1A"/>
    <w:rsid w:val="00811F53"/>
    <w:rsid w:val="00812201"/>
    <w:rsid w:val="0081235C"/>
    <w:rsid w:val="008125A5"/>
    <w:rsid w:val="008127FF"/>
    <w:rsid w:val="00812AEF"/>
    <w:rsid w:val="008133E9"/>
    <w:rsid w:val="0081368B"/>
    <w:rsid w:val="0081379C"/>
    <w:rsid w:val="00813C43"/>
    <w:rsid w:val="00813CD8"/>
    <w:rsid w:val="00813DE8"/>
    <w:rsid w:val="008141E9"/>
    <w:rsid w:val="0081421C"/>
    <w:rsid w:val="008144B4"/>
    <w:rsid w:val="0081457D"/>
    <w:rsid w:val="008146AD"/>
    <w:rsid w:val="00814829"/>
    <w:rsid w:val="00814A34"/>
    <w:rsid w:val="00814AC3"/>
    <w:rsid w:val="00814D30"/>
    <w:rsid w:val="00814D47"/>
    <w:rsid w:val="00814E64"/>
    <w:rsid w:val="00814FCF"/>
    <w:rsid w:val="00815036"/>
    <w:rsid w:val="0081541A"/>
    <w:rsid w:val="00815512"/>
    <w:rsid w:val="00815A14"/>
    <w:rsid w:val="00815A9B"/>
    <w:rsid w:val="008160BA"/>
    <w:rsid w:val="008164E1"/>
    <w:rsid w:val="008167D5"/>
    <w:rsid w:val="00816862"/>
    <w:rsid w:val="00817091"/>
    <w:rsid w:val="008175B4"/>
    <w:rsid w:val="008178B0"/>
    <w:rsid w:val="00817F0C"/>
    <w:rsid w:val="00820088"/>
    <w:rsid w:val="008201AE"/>
    <w:rsid w:val="0082056B"/>
    <w:rsid w:val="00820981"/>
    <w:rsid w:val="00820ADD"/>
    <w:rsid w:val="00820B67"/>
    <w:rsid w:val="00820B85"/>
    <w:rsid w:val="00820C02"/>
    <w:rsid w:val="00820CE9"/>
    <w:rsid w:val="008210A4"/>
    <w:rsid w:val="0082115C"/>
    <w:rsid w:val="00821210"/>
    <w:rsid w:val="00821468"/>
    <w:rsid w:val="00821692"/>
    <w:rsid w:val="008216D1"/>
    <w:rsid w:val="008218E2"/>
    <w:rsid w:val="00821AC9"/>
    <w:rsid w:val="00821CED"/>
    <w:rsid w:val="00821DC3"/>
    <w:rsid w:val="00822100"/>
    <w:rsid w:val="00822138"/>
    <w:rsid w:val="008223BC"/>
    <w:rsid w:val="0082250A"/>
    <w:rsid w:val="0082268A"/>
    <w:rsid w:val="00822707"/>
    <w:rsid w:val="00822A84"/>
    <w:rsid w:val="00822AF3"/>
    <w:rsid w:val="00822BC3"/>
    <w:rsid w:val="00822EDD"/>
    <w:rsid w:val="008231AE"/>
    <w:rsid w:val="008231FA"/>
    <w:rsid w:val="00823329"/>
    <w:rsid w:val="0082334C"/>
    <w:rsid w:val="008233AC"/>
    <w:rsid w:val="00823800"/>
    <w:rsid w:val="00823933"/>
    <w:rsid w:val="00824770"/>
    <w:rsid w:val="00824A2B"/>
    <w:rsid w:val="00824A6B"/>
    <w:rsid w:val="0082547C"/>
    <w:rsid w:val="00825C3F"/>
    <w:rsid w:val="00825FA9"/>
    <w:rsid w:val="008262F8"/>
    <w:rsid w:val="008268A9"/>
    <w:rsid w:val="00826B2B"/>
    <w:rsid w:val="00826F6F"/>
    <w:rsid w:val="00826FFE"/>
    <w:rsid w:val="00827294"/>
    <w:rsid w:val="008273D4"/>
    <w:rsid w:val="008276C5"/>
    <w:rsid w:val="00827A51"/>
    <w:rsid w:val="00827CF0"/>
    <w:rsid w:val="00827EEE"/>
    <w:rsid w:val="00827F02"/>
    <w:rsid w:val="00830283"/>
    <w:rsid w:val="0083037F"/>
    <w:rsid w:val="00830788"/>
    <w:rsid w:val="00830A2A"/>
    <w:rsid w:val="00830A78"/>
    <w:rsid w:val="00831537"/>
    <w:rsid w:val="0083156C"/>
    <w:rsid w:val="00831870"/>
    <w:rsid w:val="00831AFF"/>
    <w:rsid w:val="00831B67"/>
    <w:rsid w:val="00831F05"/>
    <w:rsid w:val="0083274B"/>
    <w:rsid w:val="00832AD9"/>
    <w:rsid w:val="00832C55"/>
    <w:rsid w:val="00832D9B"/>
    <w:rsid w:val="00832DB4"/>
    <w:rsid w:val="00832E0F"/>
    <w:rsid w:val="00832E53"/>
    <w:rsid w:val="00832FB0"/>
    <w:rsid w:val="00833505"/>
    <w:rsid w:val="00833B09"/>
    <w:rsid w:val="00833E57"/>
    <w:rsid w:val="00834010"/>
    <w:rsid w:val="008340EE"/>
    <w:rsid w:val="008341EA"/>
    <w:rsid w:val="0083425D"/>
    <w:rsid w:val="008344A7"/>
    <w:rsid w:val="00834A08"/>
    <w:rsid w:val="00834C07"/>
    <w:rsid w:val="00834EB7"/>
    <w:rsid w:val="00834FD2"/>
    <w:rsid w:val="008350EC"/>
    <w:rsid w:val="0083528D"/>
    <w:rsid w:val="0083552B"/>
    <w:rsid w:val="008355E8"/>
    <w:rsid w:val="008357F2"/>
    <w:rsid w:val="00835875"/>
    <w:rsid w:val="00835DD7"/>
    <w:rsid w:val="00835F34"/>
    <w:rsid w:val="00835FF0"/>
    <w:rsid w:val="0083618F"/>
    <w:rsid w:val="00836649"/>
    <w:rsid w:val="0083681D"/>
    <w:rsid w:val="00836998"/>
    <w:rsid w:val="008369AB"/>
    <w:rsid w:val="00840356"/>
    <w:rsid w:val="00841090"/>
    <w:rsid w:val="00841229"/>
    <w:rsid w:val="00841245"/>
    <w:rsid w:val="00841294"/>
    <w:rsid w:val="008413E5"/>
    <w:rsid w:val="0084180D"/>
    <w:rsid w:val="008418F1"/>
    <w:rsid w:val="00841E54"/>
    <w:rsid w:val="00841EF2"/>
    <w:rsid w:val="00841F6B"/>
    <w:rsid w:val="00842830"/>
    <w:rsid w:val="0084294C"/>
    <w:rsid w:val="0084298E"/>
    <w:rsid w:val="00842A39"/>
    <w:rsid w:val="00842B53"/>
    <w:rsid w:val="00842CF9"/>
    <w:rsid w:val="00843270"/>
    <w:rsid w:val="00843356"/>
    <w:rsid w:val="00843484"/>
    <w:rsid w:val="008435B1"/>
    <w:rsid w:val="008435B5"/>
    <w:rsid w:val="00843979"/>
    <w:rsid w:val="00843D36"/>
    <w:rsid w:val="00843E3F"/>
    <w:rsid w:val="008443AB"/>
    <w:rsid w:val="008449E4"/>
    <w:rsid w:val="00844EA7"/>
    <w:rsid w:val="00845099"/>
    <w:rsid w:val="00845117"/>
    <w:rsid w:val="0084539C"/>
    <w:rsid w:val="00845A4A"/>
    <w:rsid w:val="00845C83"/>
    <w:rsid w:val="00845D01"/>
    <w:rsid w:val="0084644D"/>
    <w:rsid w:val="008466BE"/>
    <w:rsid w:val="00846770"/>
    <w:rsid w:val="008469F5"/>
    <w:rsid w:val="008471A4"/>
    <w:rsid w:val="008471A8"/>
    <w:rsid w:val="008472AC"/>
    <w:rsid w:val="008472C9"/>
    <w:rsid w:val="008472E2"/>
    <w:rsid w:val="008475B9"/>
    <w:rsid w:val="00847863"/>
    <w:rsid w:val="0084798E"/>
    <w:rsid w:val="008479C1"/>
    <w:rsid w:val="00847E97"/>
    <w:rsid w:val="00847EB1"/>
    <w:rsid w:val="00847F86"/>
    <w:rsid w:val="00850044"/>
    <w:rsid w:val="00850896"/>
    <w:rsid w:val="00850B33"/>
    <w:rsid w:val="00851060"/>
    <w:rsid w:val="0085127C"/>
    <w:rsid w:val="00851894"/>
    <w:rsid w:val="00851949"/>
    <w:rsid w:val="00851B03"/>
    <w:rsid w:val="00851C29"/>
    <w:rsid w:val="00851F4F"/>
    <w:rsid w:val="0085229B"/>
    <w:rsid w:val="0085249F"/>
    <w:rsid w:val="0085260E"/>
    <w:rsid w:val="008526FB"/>
    <w:rsid w:val="0085298A"/>
    <w:rsid w:val="00852DCD"/>
    <w:rsid w:val="0085309B"/>
    <w:rsid w:val="00853C41"/>
    <w:rsid w:val="00853DDA"/>
    <w:rsid w:val="00854104"/>
    <w:rsid w:val="0085421A"/>
    <w:rsid w:val="00854709"/>
    <w:rsid w:val="0085472B"/>
    <w:rsid w:val="00854A5F"/>
    <w:rsid w:val="00854EB8"/>
    <w:rsid w:val="00854F4F"/>
    <w:rsid w:val="00854F85"/>
    <w:rsid w:val="00854F86"/>
    <w:rsid w:val="008554FC"/>
    <w:rsid w:val="00855591"/>
    <w:rsid w:val="008556BF"/>
    <w:rsid w:val="008559F0"/>
    <w:rsid w:val="00855FD6"/>
    <w:rsid w:val="00856236"/>
    <w:rsid w:val="0085624E"/>
    <w:rsid w:val="0085627E"/>
    <w:rsid w:val="008564B9"/>
    <w:rsid w:val="00856554"/>
    <w:rsid w:val="008568DB"/>
    <w:rsid w:val="00856B54"/>
    <w:rsid w:val="00856D8B"/>
    <w:rsid w:val="00856DD8"/>
    <w:rsid w:val="0085700B"/>
    <w:rsid w:val="00857289"/>
    <w:rsid w:val="008578BC"/>
    <w:rsid w:val="008578CF"/>
    <w:rsid w:val="00860646"/>
    <w:rsid w:val="00860C4E"/>
    <w:rsid w:val="00861300"/>
    <w:rsid w:val="008618E7"/>
    <w:rsid w:val="00861A5F"/>
    <w:rsid w:val="008622F6"/>
    <w:rsid w:val="00862463"/>
    <w:rsid w:val="00862646"/>
    <w:rsid w:val="00862686"/>
    <w:rsid w:val="0086292A"/>
    <w:rsid w:val="00862A71"/>
    <w:rsid w:val="00862D5F"/>
    <w:rsid w:val="00863197"/>
    <w:rsid w:val="0086391D"/>
    <w:rsid w:val="00863B68"/>
    <w:rsid w:val="00863DB9"/>
    <w:rsid w:val="00863E59"/>
    <w:rsid w:val="008641A9"/>
    <w:rsid w:val="0086432E"/>
    <w:rsid w:val="008643D1"/>
    <w:rsid w:val="0086455C"/>
    <w:rsid w:val="0086472E"/>
    <w:rsid w:val="00864834"/>
    <w:rsid w:val="00864A80"/>
    <w:rsid w:val="00864BB5"/>
    <w:rsid w:val="00864D1F"/>
    <w:rsid w:val="00864D56"/>
    <w:rsid w:val="00864E6F"/>
    <w:rsid w:val="00865036"/>
    <w:rsid w:val="00865048"/>
    <w:rsid w:val="008651D6"/>
    <w:rsid w:val="008652D3"/>
    <w:rsid w:val="00865993"/>
    <w:rsid w:val="00865D72"/>
    <w:rsid w:val="008666E2"/>
    <w:rsid w:val="00866839"/>
    <w:rsid w:val="00866895"/>
    <w:rsid w:val="0086697C"/>
    <w:rsid w:val="00866C03"/>
    <w:rsid w:val="00866C1E"/>
    <w:rsid w:val="00867004"/>
    <w:rsid w:val="0086704A"/>
    <w:rsid w:val="008670A6"/>
    <w:rsid w:val="0086717A"/>
    <w:rsid w:val="00867230"/>
    <w:rsid w:val="00867428"/>
    <w:rsid w:val="00867861"/>
    <w:rsid w:val="00867A1B"/>
    <w:rsid w:val="00870218"/>
    <w:rsid w:val="0087086B"/>
    <w:rsid w:val="00870925"/>
    <w:rsid w:val="00870A08"/>
    <w:rsid w:val="00870A30"/>
    <w:rsid w:val="00871746"/>
    <w:rsid w:val="00871C6E"/>
    <w:rsid w:val="00872226"/>
    <w:rsid w:val="0087259B"/>
    <w:rsid w:val="008727E8"/>
    <w:rsid w:val="00872824"/>
    <w:rsid w:val="00872B2D"/>
    <w:rsid w:val="00872FDF"/>
    <w:rsid w:val="008730AE"/>
    <w:rsid w:val="00873383"/>
    <w:rsid w:val="008733E6"/>
    <w:rsid w:val="0087350B"/>
    <w:rsid w:val="0087353C"/>
    <w:rsid w:val="008736A8"/>
    <w:rsid w:val="00873CFD"/>
    <w:rsid w:val="00873D57"/>
    <w:rsid w:val="00874160"/>
    <w:rsid w:val="00874957"/>
    <w:rsid w:val="00874CCE"/>
    <w:rsid w:val="008752C4"/>
    <w:rsid w:val="008755B0"/>
    <w:rsid w:val="00875758"/>
    <w:rsid w:val="008757CE"/>
    <w:rsid w:val="0087624C"/>
    <w:rsid w:val="00876505"/>
    <w:rsid w:val="00876B0A"/>
    <w:rsid w:val="008775C5"/>
    <w:rsid w:val="008778EE"/>
    <w:rsid w:val="00877C9B"/>
    <w:rsid w:val="00877EB3"/>
    <w:rsid w:val="0088000E"/>
    <w:rsid w:val="00880034"/>
    <w:rsid w:val="008802E7"/>
    <w:rsid w:val="0088078A"/>
    <w:rsid w:val="008807EB"/>
    <w:rsid w:val="0088098A"/>
    <w:rsid w:val="00880D9A"/>
    <w:rsid w:val="00880DD3"/>
    <w:rsid w:val="00880FCF"/>
    <w:rsid w:val="00881058"/>
    <w:rsid w:val="00881762"/>
    <w:rsid w:val="00881B30"/>
    <w:rsid w:val="00881FD9"/>
    <w:rsid w:val="0088231F"/>
    <w:rsid w:val="0088237F"/>
    <w:rsid w:val="00882CCF"/>
    <w:rsid w:val="00882CD1"/>
    <w:rsid w:val="00882F29"/>
    <w:rsid w:val="0088308E"/>
    <w:rsid w:val="008834F9"/>
    <w:rsid w:val="00883583"/>
    <w:rsid w:val="008835F8"/>
    <w:rsid w:val="00883D9C"/>
    <w:rsid w:val="00883E50"/>
    <w:rsid w:val="0088401E"/>
    <w:rsid w:val="0088421F"/>
    <w:rsid w:val="00884442"/>
    <w:rsid w:val="00884954"/>
    <w:rsid w:val="00884C33"/>
    <w:rsid w:val="00884FDD"/>
    <w:rsid w:val="008851E7"/>
    <w:rsid w:val="008851F0"/>
    <w:rsid w:val="00885404"/>
    <w:rsid w:val="00885696"/>
    <w:rsid w:val="00885704"/>
    <w:rsid w:val="00885A36"/>
    <w:rsid w:val="00885B08"/>
    <w:rsid w:val="00885BEC"/>
    <w:rsid w:val="00885EE3"/>
    <w:rsid w:val="0088675E"/>
    <w:rsid w:val="008868CD"/>
    <w:rsid w:val="00886A84"/>
    <w:rsid w:val="00886ACA"/>
    <w:rsid w:val="00886B63"/>
    <w:rsid w:val="0088701E"/>
    <w:rsid w:val="008879F3"/>
    <w:rsid w:val="00887B96"/>
    <w:rsid w:val="0089000C"/>
    <w:rsid w:val="00890260"/>
    <w:rsid w:val="00890358"/>
    <w:rsid w:val="0089124B"/>
    <w:rsid w:val="0089144B"/>
    <w:rsid w:val="00891AB7"/>
    <w:rsid w:val="00891C69"/>
    <w:rsid w:val="00891FEE"/>
    <w:rsid w:val="008921C1"/>
    <w:rsid w:val="00892A4D"/>
    <w:rsid w:val="00892B3A"/>
    <w:rsid w:val="00892FC2"/>
    <w:rsid w:val="00893298"/>
    <w:rsid w:val="00893419"/>
    <w:rsid w:val="008936DD"/>
    <w:rsid w:val="0089393C"/>
    <w:rsid w:val="008939D2"/>
    <w:rsid w:val="00893B46"/>
    <w:rsid w:val="00893D87"/>
    <w:rsid w:val="00893E9D"/>
    <w:rsid w:val="00894390"/>
    <w:rsid w:val="0089453C"/>
    <w:rsid w:val="00894C74"/>
    <w:rsid w:val="00895031"/>
    <w:rsid w:val="00895325"/>
    <w:rsid w:val="00895524"/>
    <w:rsid w:val="0089592F"/>
    <w:rsid w:val="008959D1"/>
    <w:rsid w:val="008959EB"/>
    <w:rsid w:val="00895D84"/>
    <w:rsid w:val="00895E9C"/>
    <w:rsid w:val="00896ADF"/>
    <w:rsid w:val="00896B38"/>
    <w:rsid w:val="0089786E"/>
    <w:rsid w:val="00897E92"/>
    <w:rsid w:val="008A04F4"/>
    <w:rsid w:val="008A04F7"/>
    <w:rsid w:val="008A07B3"/>
    <w:rsid w:val="008A0804"/>
    <w:rsid w:val="008A08A3"/>
    <w:rsid w:val="008A0B87"/>
    <w:rsid w:val="008A0C03"/>
    <w:rsid w:val="008A1386"/>
    <w:rsid w:val="008A1523"/>
    <w:rsid w:val="008A1A6B"/>
    <w:rsid w:val="008A1DBB"/>
    <w:rsid w:val="008A1F43"/>
    <w:rsid w:val="008A1FCB"/>
    <w:rsid w:val="008A2634"/>
    <w:rsid w:val="008A2F99"/>
    <w:rsid w:val="008A3720"/>
    <w:rsid w:val="008A374D"/>
    <w:rsid w:val="008A39DF"/>
    <w:rsid w:val="008A3FD8"/>
    <w:rsid w:val="008A404B"/>
    <w:rsid w:val="008A427E"/>
    <w:rsid w:val="008A44B8"/>
    <w:rsid w:val="008A4622"/>
    <w:rsid w:val="008A4A0F"/>
    <w:rsid w:val="008A4A4D"/>
    <w:rsid w:val="008A4DE8"/>
    <w:rsid w:val="008A51EF"/>
    <w:rsid w:val="008A51F6"/>
    <w:rsid w:val="008A537D"/>
    <w:rsid w:val="008A53A6"/>
    <w:rsid w:val="008A55D6"/>
    <w:rsid w:val="008A6250"/>
    <w:rsid w:val="008A6268"/>
    <w:rsid w:val="008A6794"/>
    <w:rsid w:val="008A6ADD"/>
    <w:rsid w:val="008A6B9A"/>
    <w:rsid w:val="008A71DA"/>
    <w:rsid w:val="008A73C6"/>
    <w:rsid w:val="008A74AD"/>
    <w:rsid w:val="008A7516"/>
    <w:rsid w:val="008A7B07"/>
    <w:rsid w:val="008A7BEC"/>
    <w:rsid w:val="008A7C40"/>
    <w:rsid w:val="008A7CF0"/>
    <w:rsid w:val="008B00AF"/>
    <w:rsid w:val="008B02EB"/>
    <w:rsid w:val="008B0304"/>
    <w:rsid w:val="008B038B"/>
    <w:rsid w:val="008B03C0"/>
    <w:rsid w:val="008B0878"/>
    <w:rsid w:val="008B0A99"/>
    <w:rsid w:val="008B0FFC"/>
    <w:rsid w:val="008B10CE"/>
    <w:rsid w:val="008B10E3"/>
    <w:rsid w:val="008B10E4"/>
    <w:rsid w:val="008B1250"/>
    <w:rsid w:val="008B17C8"/>
    <w:rsid w:val="008B1DDB"/>
    <w:rsid w:val="008B1E01"/>
    <w:rsid w:val="008B1E8E"/>
    <w:rsid w:val="008B1ED6"/>
    <w:rsid w:val="008B205A"/>
    <w:rsid w:val="008B2409"/>
    <w:rsid w:val="008B262F"/>
    <w:rsid w:val="008B2B33"/>
    <w:rsid w:val="008B2B4B"/>
    <w:rsid w:val="008B2C20"/>
    <w:rsid w:val="008B3436"/>
    <w:rsid w:val="008B352F"/>
    <w:rsid w:val="008B368C"/>
    <w:rsid w:val="008B4A88"/>
    <w:rsid w:val="008B4C83"/>
    <w:rsid w:val="008B4EA6"/>
    <w:rsid w:val="008B4F48"/>
    <w:rsid w:val="008B51D7"/>
    <w:rsid w:val="008B5CD4"/>
    <w:rsid w:val="008B5E94"/>
    <w:rsid w:val="008B5F03"/>
    <w:rsid w:val="008B5FBC"/>
    <w:rsid w:val="008B6357"/>
    <w:rsid w:val="008B641C"/>
    <w:rsid w:val="008B6693"/>
    <w:rsid w:val="008B679E"/>
    <w:rsid w:val="008B6A9B"/>
    <w:rsid w:val="008B726C"/>
    <w:rsid w:val="008B73B1"/>
    <w:rsid w:val="008B74DF"/>
    <w:rsid w:val="008B78AD"/>
    <w:rsid w:val="008B7EE9"/>
    <w:rsid w:val="008B7F32"/>
    <w:rsid w:val="008C0837"/>
    <w:rsid w:val="008C0A87"/>
    <w:rsid w:val="008C0D27"/>
    <w:rsid w:val="008C0F1C"/>
    <w:rsid w:val="008C0F89"/>
    <w:rsid w:val="008C10C8"/>
    <w:rsid w:val="008C1283"/>
    <w:rsid w:val="008C1513"/>
    <w:rsid w:val="008C1C89"/>
    <w:rsid w:val="008C22E7"/>
    <w:rsid w:val="008C29B0"/>
    <w:rsid w:val="008C2A94"/>
    <w:rsid w:val="008C2BA7"/>
    <w:rsid w:val="008C2C6B"/>
    <w:rsid w:val="008C2DEC"/>
    <w:rsid w:val="008C2E7E"/>
    <w:rsid w:val="008C319C"/>
    <w:rsid w:val="008C33BC"/>
    <w:rsid w:val="008C378B"/>
    <w:rsid w:val="008C389D"/>
    <w:rsid w:val="008C38FC"/>
    <w:rsid w:val="008C3A87"/>
    <w:rsid w:val="008C3D96"/>
    <w:rsid w:val="008C3E0D"/>
    <w:rsid w:val="008C416F"/>
    <w:rsid w:val="008C4248"/>
    <w:rsid w:val="008C4500"/>
    <w:rsid w:val="008C48A1"/>
    <w:rsid w:val="008C4AD2"/>
    <w:rsid w:val="008C506A"/>
    <w:rsid w:val="008C5103"/>
    <w:rsid w:val="008C5418"/>
    <w:rsid w:val="008C5BEA"/>
    <w:rsid w:val="008C5C07"/>
    <w:rsid w:val="008C5D2A"/>
    <w:rsid w:val="008C606F"/>
    <w:rsid w:val="008C6467"/>
    <w:rsid w:val="008C65AE"/>
    <w:rsid w:val="008C6807"/>
    <w:rsid w:val="008C68B8"/>
    <w:rsid w:val="008C69DF"/>
    <w:rsid w:val="008C78C3"/>
    <w:rsid w:val="008C7C21"/>
    <w:rsid w:val="008C7C70"/>
    <w:rsid w:val="008C7D14"/>
    <w:rsid w:val="008C7FB3"/>
    <w:rsid w:val="008D0069"/>
    <w:rsid w:val="008D0141"/>
    <w:rsid w:val="008D02EE"/>
    <w:rsid w:val="008D031F"/>
    <w:rsid w:val="008D0331"/>
    <w:rsid w:val="008D04FC"/>
    <w:rsid w:val="008D0689"/>
    <w:rsid w:val="008D072C"/>
    <w:rsid w:val="008D078D"/>
    <w:rsid w:val="008D0BD6"/>
    <w:rsid w:val="008D0DB9"/>
    <w:rsid w:val="008D137B"/>
    <w:rsid w:val="008D1497"/>
    <w:rsid w:val="008D1AC6"/>
    <w:rsid w:val="008D1E01"/>
    <w:rsid w:val="008D22D9"/>
    <w:rsid w:val="008D2509"/>
    <w:rsid w:val="008D2663"/>
    <w:rsid w:val="008D26E0"/>
    <w:rsid w:val="008D2DF5"/>
    <w:rsid w:val="008D2E0D"/>
    <w:rsid w:val="008D2EDE"/>
    <w:rsid w:val="008D2F06"/>
    <w:rsid w:val="008D3DD4"/>
    <w:rsid w:val="008D416A"/>
    <w:rsid w:val="008D46B0"/>
    <w:rsid w:val="008D5558"/>
    <w:rsid w:val="008D55D5"/>
    <w:rsid w:val="008D59C1"/>
    <w:rsid w:val="008D5CBD"/>
    <w:rsid w:val="008D5DF9"/>
    <w:rsid w:val="008D6115"/>
    <w:rsid w:val="008D62BB"/>
    <w:rsid w:val="008D63F8"/>
    <w:rsid w:val="008D6556"/>
    <w:rsid w:val="008D6940"/>
    <w:rsid w:val="008D6CB4"/>
    <w:rsid w:val="008D72AB"/>
    <w:rsid w:val="008D74AB"/>
    <w:rsid w:val="008D74FE"/>
    <w:rsid w:val="008D7810"/>
    <w:rsid w:val="008D7883"/>
    <w:rsid w:val="008E004F"/>
    <w:rsid w:val="008E028D"/>
    <w:rsid w:val="008E0344"/>
    <w:rsid w:val="008E0619"/>
    <w:rsid w:val="008E0887"/>
    <w:rsid w:val="008E0923"/>
    <w:rsid w:val="008E09E9"/>
    <w:rsid w:val="008E0B95"/>
    <w:rsid w:val="008E0E01"/>
    <w:rsid w:val="008E1190"/>
    <w:rsid w:val="008E166E"/>
    <w:rsid w:val="008E16B8"/>
    <w:rsid w:val="008E1919"/>
    <w:rsid w:val="008E239A"/>
    <w:rsid w:val="008E25A7"/>
    <w:rsid w:val="008E2A69"/>
    <w:rsid w:val="008E333C"/>
    <w:rsid w:val="008E3362"/>
    <w:rsid w:val="008E34BA"/>
    <w:rsid w:val="008E3682"/>
    <w:rsid w:val="008E3802"/>
    <w:rsid w:val="008E38CB"/>
    <w:rsid w:val="008E3A54"/>
    <w:rsid w:val="008E3B92"/>
    <w:rsid w:val="008E3BCD"/>
    <w:rsid w:val="008E4224"/>
    <w:rsid w:val="008E4445"/>
    <w:rsid w:val="008E453E"/>
    <w:rsid w:val="008E45EF"/>
    <w:rsid w:val="008E488A"/>
    <w:rsid w:val="008E4A21"/>
    <w:rsid w:val="008E4B32"/>
    <w:rsid w:val="008E4D83"/>
    <w:rsid w:val="008E52E3"/>
    <w:rsid w:val="008E550C"/>
    <w:rsid w:val="008E5573"/>
    <w:rsid w:val="008E57FA"/>
    <w:rsid w:val="008E5913"/>
    <w:rsid w:val="008E5DE0"/>
    <w:rsid w:val="008E6187"/>
    <w:rsid w:val="008E6303"/>
    <w:rsid w:val="008E634C"/>
    <w:rsid w:val="008E6884"/>
    <w:rsid w:val="008E6C31"/>
    <w:rsid w:val="008E6F43"/>
    <w:rsid w:val="008E6F91"/>
    <w:rsid w:val="008E733A"/>
    <w:rsid w:val="008E764A"/>
    <w:rsid w:val="008E78D0"/>
    <w:rsid w:val="008E7DB1"/>
    <w:rsid w:val="008F01D6"/>
    <w:rsid w:val="008F01E0"/>
    <w:rsid w:val="008F0326"/>
    <w:rsid w:val="008F0356"/>
    <w:rsid w:val="008F0388"/>
    <w:rsid w:val="008F0424"/>
    <w:rsid w:val="008F073C"/>
    <w:rsid w:val="008F0A0A"/>
    <w:rsid w:val="008F0DF6"/>
    <w:rsid w:val="008F0F1A"/>
    <w:rsid w:val="008F0F9A"/>
    <w:rsid w:val="008F12B5"/>
    <w:rsid w:val="008F13F1"/>
    <w:rsid w:val="008F168A"/>
    <w:rsid w:val="008F19DB"/>
    <w:rsid w:val="008F1B30"/>
    <w:rsid w:val="008F1DEC"/>
    <w:rsid w:val="008F2343"/>
    <w:rsid w:val="008F295F"/>
    <w:rsid w:val="008F2A12"/>
    <w:rsid w:val="008F2B40"/>
    <w:rsid w:val="008F2C30"/>
    <w:rsid w:val="008F2F52"/>
    <w:rsid w:val="008F2F88"/>
    <w:rsid w:val="008F33DB"/>
    <w:rsid w:val="008F34BC"/>
    <w:rsid w:val="008F3E72"/>
    <w:rsid w:val="008F4504"/>
    <w:rsid w:val="008F4570"/>
    <w:rsid w:val="008F458E"/>
    <w:rsid w:val="008F49E8"/>
    <w:rsid w:val="008F4BA3"/>
    <w:rsid w:val="008F4CEA"/>
    <w:rsid w:val="008F5185"/>
    <w:rsid w:val="008F5210"/>
    <w:rsid w:val="008F546E"/>
    <w:rsid w:val="008F54ED"/>
    <w:rsid w:val="008F55AB"/>
    <w:rsid w:val="008F5764"/>
    <w:rsid w:val="008F5B5E"/>
    <w:rsid w:val="008F617F"/>
    <w:rsid w:val="008F61B1"/>
    <w:rsid w:val="008F6293"/>
    <w:rsid w:val="008F63D8"/>
    <w:rsid w:val="008F6675"/>
    <w:rsid w:val="008F68D2"/>
    <w:rsid w:val="008F6E08"/>
    <w:rsid w:val="008F6EE0"/>
    <w:rsid w:val="008F6F2A"/>
    <w:rsid w:val="008F6F46"/>
    <w:rsid w:val="008F7116"/>
    <w:rsid w:val="008F7201"/>
    <w:rsid w:val="008F7217"/>
    <w:rsid w:val="008F764F"/>
    <w:rsid w:val="008F7E9F"/>
    <w:rsid w:val="009001C5"/>
    <w:rsid w:val="00900920"/>
    <w:rsid w:val="00900B87"/>
    <w:rsid w:val="00900DD8"/>
    <w:rsid w:val="00901234"/>
    <w:rsid w:val="00901469"/>
    <w:rsid w:val="009014A4"/>
    <w:rsid w:val="00901523"/>
    <w:rsid w:val="00901AA5"/>
    <w:rsid w:val="00901C6C"/>
    <w:rsid w:val="00901E40"/>
    <w:rsid w:val="0090222D"/>
    <w:rsid w:val="009029FD"/>
    <w:rsid w:val="0090320A"/>
    <w:rsid w:val="0090335A"/>
    <w:rsid w:val="00903A8A"/>
    <w:rsid w:val="00903B8D"/>
    <w:rsid w:val="00903F96"/>
    <w:rsid w:val="009045B4"/>
    <w:rsid w:val="0090485D"/>
    <w:rsid w:val="009049BA"/>
    <w:rsid w:val="00904B46"/>
    <w:rsid w:val="00904B60"/>
    <w:rsid w:val="00904D9D"/>
    <w:rsid w:val="00904DC0"/>
    <w:rsid w:val="0090579D"/>
    <w:rsid w:val="009057C9"/>
    <w:rsid w:val="009057EB"/>
    <w:rsid w:val="0090593B"/>
    <w:rsid w:val="00905CF0"/>
    <w:rsid w:val="00905D32"/>
    <w:rsid w:val="00906178"/>
    <w:rsid w:val="009063FD"/>
    <w:rsid w:val="0090642B"/>
    <w:rsid w:val="009065D9"/>
    <w:rsid w:val="00906A13"/>
    <w:rsid w:val="00906BF6"/>
    <w:rsid w:val="00906EB3"/>
    <w:rsid w:val="009070BD"/>
    <w:rsid w:val="009070BE"/>
    <w:rsid w:val="00907394"/>
    <w:rsid w:val="009074FD"/>
    <w:rsid w:val="009075EF"/>
    <w:rsid w:val="0090770C"/>
    <w:rsid w:val="009077EB"/>
    <w:rsid w:val="00907A22"/>
    <w:rsid w:val="00907BA5"/>
    <w:rsid w:val="00907DAD"/>
    <w:rsid w:val="009102AD"/>
    <w:rsid w:val="0091076D"/>
    <w:rsid w:val="0091100F"/>
    <w:rsid w:val="009110D1"/>
    <w:rsid w:val="0091133E"/>
    <w:rsid w:val="009113C3"/>
    <w:rsid w:val="009115FE"/>
    <w:rsid w:val="009117F4"/>
    <w:rsid w:val="0091191A"/>
    <w:rsid w:val="00912081"/>
    <w:rsid w:val="0091209A"/>
    <w:rsid w:val="0091226E"/>
    <w:rsid w:val="00912372"/>
    <w:rsid w:val="00912407"/>
    <w:rsid w:val="009129DC"/>
    <w:rsid w:val="00912F09"/>
    <w:rsid w:val="00912F6F"/>
    <w:rsid w:val="00913DD2"/>
    <w:rsid w:val="009142C8"/>
    <w:rsid w:val="00914511"/>
    <w:rsid w:val="00914F1C"/>
    <w:rsid w:val="00915181"/>
    <w:rsid w:val="00915259"/>
    <w:rsid w:val="00915389"/>
    <w:rsid w:val="009153D9"/>
    <w:rsid w:val="00915621"/>
    <w:rsid w:val="00915B0C"/>
    <w:rsid w:val="00915C4A"/>
    <w:rsid w:val="00915FE4"/>
    <w:rsid w:val="009160FA"/>
    <w:rsid w:val="009162C6"/>
    <w:rsid w:val="00916432"/>
    <w:rsid w:val="00916446"/>
    <w:rsid w:val="009170B0"/>
    <w:rsid w:val="009170D5"/>
    <w:rsid w:val="009173C3"/>
    <w:rsid w:val="009178EB"/>
    <w:rsid w:val="00917913"/>
    <w:rsid w:val="00917D2F"/>
    <w:rsid w:val="009205C4"/>
    <w:rsid w:val="0092101A"/>
    <w:rsid w:val="009210D3"/>
    <w:rsid w:val="0092167F"/>
    <w:rsid w:val="00921BF8"/>
    <w:rsid w:val="00921E9A"/>
    <w:rsid w:val="0092249C"/>
    <w:rsid w:val="009225AE"/>
    <w:rsid w:val="009225E8"/>
    <w:rsid w:val="009225FB"/>
    <w:rsid w:val="00922742"/>
    <w:rsid w:val="00922FFA"/>
    <w:rsid w:val="00923065"/>
    <w:rsid w:val="009232FD"/>
    <w:rsid w:val="00923567"/>
    <w:rsid w:val="00923582"/>
    <w:rsid w:val="0092366C"/>
    <w:rsid w:val="009236C0"/>
    <w:rsid w:val="0092382E"/>
    <w:rsid w:val="0092389B"/>
    <w:rsid w:val="00923D11"/>
    <w:rsid w:val="00924509"/>
    <w:rsid w:val="009248E1"/>
    <w:rsid w:val="00924930"/>
    <w:rsid w:val="00924AC9"/>
    <w:rsid w:val="00924CD2"/>
    <w:rsid w:val="009253E2"/>
    <w:rsid w:val="00925CD5"/>
    <w:rsid w:val="00925ED1"/>
    <w:rsid w:val="009262B6"/>
    <w:rsid w:val="00926F94"/>
    <w:rsid w:val="009277FC"/>
    <w:rsid w:val="00927843"/>
    <w:rsid w:val="00927C5F"/>
    <w:rsid w:val="00927D5D"/>
    <w:rsid w:val="00927DD7"/>
    <w:rsid w:val="00927E28"/>
    <w:rsid w:val="0093004E"/>
    <w:rsid w:val="009304DC"/>
    <w:rsid w:val="009305E3"/>
    <w:rsid w:val="00930D9F"/>
    <w:rsid w:val="0093109F"/>
    <w:rsid w:val="00931106"/>
    <w:rsid w:val="00931A93"/>
    <w:rsid w:val="00931E99"/>
    <w:rsid w:val="00931F4A"/>
    <w:rsid w:val="00932024"/>
    <w:rsid w:val="00932072"/>
    <w:rsid w:val="009320B1"/>
    <w:rsid w:val="009325AC"/>
    <w:rsid w:val="0093263D"/>
    <w:rsid w:val="009326BC"/>
    <w:rsid w:val="0093281B"/>
    <w:rsid w:val="00932849"/>
    <w:rsid w:val="00932A6E"/>
    <w:rsid w:val="00932BEC"/>
    <w:rsid w:val="00932EA0"/>
    <w:rsid w:val="00933206"/>
    <w:rsid w:val="009333F1"/>
    <w:rsid w:val="00933C11"/>
    <w:rsid w:val="00933CAD"/>
    <w:rsid w:val="00933EB6"/>
    <w:rsid w:val="0093445E"/>
    <w:rsid w:val="0093551D"/>
    <w:rsid w:val="00935898"/>
    <w:rsid w:val="009358D9"/>
    <w:rsid w:val="00936637"/>
    <w:rsid w:val="00937AEC"/>
    <w:rsid w:val="00937E92"/>
    <w:rsid w:val="00940693"/>
    <w:rsid w:val="009408B2"/>
    <w:rsid w:val="00940AF6"/>
    <w:rsid w:val="00940B67"/>
    <w:rsid w:val="00941310"/>
    <w:rsid w:val="009413DE"/>
    <w:rsid w:val="00941843"/>
    <w:rsid w:val="00941E72"/>
    <w:rsid w:val="0094218A"/>
    <w:rsid w:val="009422A6"/>
    <w:rsid w:val="00942492"/>
    <w:rsid w:val="00942509"/>
    <w:rsid w:val="0094253A"/>
    <w:rsid w:val="00942721"/>
    <w:rsid w:val="0094282F"/>
    <w:rsid w:val="00942B4D"/>
    <w:rsid w:val="00942F87"/>
    <w:rsid w:val="0094308E"/>
    <w:rsid w:val="00943128"/>
    <w:rsid w:val="009431B9"/>
    <w:rsid w:val="00943318"/>
    <w:rsid w:val="00943365"/>
    <w:rsid w:val="009437AF"/>
    <w:rsid w:val="00943A47"/>
    <w:rsid w:val="00943B23"/>
    <w:rsid w:val="00943B2A"/>
    <w:rsid w:val="009440C8"/>
    <w:rsid w:val="009443DE"/>
    <w:rsid w:val="00944610"/>
    <w:rsid w:val="00944766"/>
    <w:rsid w:val="00944C9E"/>
    <w:rsid w:val="00944D23"/>
    <w:rsid w:val="00945018"/>
    <w:rsid w:val="009450E4"/>
    <w:rsid w:val="00945233"/>
    <w:rsid w:val="00945251"/>
    <w:rsid w:val="0094531D"/>
    <w:rsid w:val="00945B72"/>
    <w:rsid w:val="00946225"/>
    <w:rsid w:val="00946241"/>
    <w:rsid w:val="0094643C"/>
    <w:rsid w:val="0094657A"/>
    <w:rsid w:val="00946C9B"/>
    <w:rsid w:val="00947914"/>
    <w:rsid w:val="00947A80"/>
    <w:rsid w:val="009510F3"/>
    <w:rsid w:val="0095126E"/>
    <w:rsid w:val="00951616"/>
    <w:rsid w:val="00951685"/>
    <w:rsid w:val="0095172B"/>
    <w:rsid w:val="009517F4"/>
    <w:rsid w:val="00951899"/>
    <w:rsid w:val="00951E55"/>
    <w:rsid w:val="00951F31"/>
    <w:rsid w:val="00951F56"/>
    <w:rsid w:val="0095233E"/>
    <w:rsid w:val="0095239F"/>
    <w:rsid w:val="009525F4"/>
    <w:rsid w:val="0095288A"/>
    <w:rsid w:val="00953097"/>
    <w:rsid w:val="0095311C"/>
    <w:rsid w:val="0095339B"/>
    <w:rsid w:val="00953C30"/>
    <w:rsid w:val="00953EAD"/>
    <w:rsid w:val="00954710"/>
    <w:rsid w:val="009548F0"/>
    <w:rsid w:val="00954CB9"/>
    <w:rsid w:val="009551C9"/>
    <w:rsid w:val="0095541E"/>
    <w:rsid w:val="00955A64"/>
    <w:rsid w:val="00955D8D"/>
    <w:rsid w:val="00956123"/>
    <w:rsid w:val="009562D5"/>
    <w:rsid w:val="009563D7"/>
    <w:rsid w:val="009565BD"/>
    <w:rsid w:val="0095681E"/>
    <w:rsid w:val="0095684D"/>
    <w:rsid w:val="009568AE"/>
    <w:rsid w:val="009569DA"/>
    <w:rsid w:val="009570E2"/>
    <w:rsid w:val="0095725B"/>
    <w:rsid w:val="00957462"/>
    <w:rsid w:val="00957BF9"/>
    <w:rsid w:val="00957FF8"/>
    <w:rsid w:val="0096083F"/>
    <w:rsid w:val="00960E36"/>
    <w:rsid w:val="00960F8E"/>
    <w:rsid w:val="00960FB1"/>
    <w:rsid w:val="00960FB2"/>
    <w:rsid w:val="00961AF5"/>
    <w:rsid w:val="00961CF2"/>
    <w:rsid w:val="00961DC8"/>
    <w:rsid w:val="00961F25"/>
    <w:rsid w:val="00962122"/>
    <w:rsid w:val="009633FD"/>
    <w:rsid w:val="0096365E"/>
    <w:rsid w:val="00963D35"/>
    <w:rsid w:val="00963D81"/>
    <w:rsid w:val="00963EE5"/>
    <w:rsid w:val="00963F36"/>
    <w:rsid w:val="009641BA"/>
    <w:rsid w:val="00964353"/>
    <w:rsid w:val="0096465E"/>
    <w:rsid w:val="009648E1"/>
    <w:rsid w:val="00964ACA"/>
    <w:rsid w:val="00964C70"/>
    <w:rsid w:val="00965063"/>
    <w:rsid w:val="0096535E"/>
    <w:rsid w:val="00965546"/>
    <w:rsid w:val="00965ED6"/>
    <w:rsid w:val="00965F8C"/>
    <w:rsid w:val="00966265"/>
    <w:rsid w:val="0096637B"/>
    <w:rsid w:val="009663D1"/>
    <w:rsid w:val="00966605"/>
    <w:rsid w:val="009667D9"/>
    <w:rsid w:val="00966C48"/>
    <w:rsid w:val="00966F67"/>
    <w:rsid w:val="0096719B"/>
    <w:rsid w:val="009674CD"/>
    <w:rsid w:val="009677F4"/>
    <w:rsid w:val="00967AB5"/>
    <w:rsid w:val="00967D9F"/>
    <w:rsid w:val="00967FC9"/>
    <w:rsid w:val="0097043F"/>
    <w:rsid w:val="00970561"/>
    <w:rsid w:val="0097057A"/>
    <w:rsid w:val="0097062A"/>
    <w:rsid w:val="009708E6"/>
    <w:rsid w:val="0097097A"/>
    <w:rsid w:val="00970B78"/>
    <w:rsid w:val="00970DC2"/>
    <w:rsid w:val="00970FDD"/>
    <w:rsid w:val="00971302"/>
    <w:rsid w:val="00971539"/>
    <w:rsid w:val="00971606"/>
    <w:rsid w:val="00971636"/>
    <w:rsid w:val="00971820"/>
    <w:rsid w:val="00971BE0"/>
    <w:rsid w:val="00971CE8"/>
    <w:rsid w:val="00972192"/>
    <w:rsid w:val="009721C5"/>
    <w:rsid w:val="009723AE"/>
    <w:rsid w:val="00972802"/>
    <w:rsid w:val="009728DE"/>
    <w:rsid w:val="00972C23"/>
    <w:rsid w:val="00972F4B"/>
    <w:rsid w:val="00973234"/>
    <w:rsid w:val="009734E4"/>
    <w:rsid w:val="0097391C"/>
    <w:rsid w:val="00973976"/>
    <w:rsid w:val="00973FFC"/>
    <w:rsid w:val="00974518"/>
    <w:rsid w:val="0097467E"/>
    <w:rsid w:val="009748B3"/>
    <w:rsid w:val="00974AD7"/>
    <w:rsid w:val="00974F11"/>
    <w:rsid w:val="0097544D"/>
    <w:rsid w:val="00975875"/>
    <w:rsid w:val="00975DB1"/>
    <w:rsid w:val="00975EC2"/>
    <w:rsid w:val="00976032"/>
    <w:rsid w:val="009760BB"/>
    <w:rsid w:val="00976496"/>
    <w:rsid w:val="0097650D"/>
    <w:rsid w:val="00976678"/>
    <w:rsid w:val="00976CE2"/>
    <w:rsid w:val="00976D2C"/>
    <w:rsid w:val="00976DB4"/>
    <w:rsid w:val="009770AA"/>
    <w:rsid w:val="00977897"/>
    <w:rsid w:val="009778D3"/>
    <w:rsid w:val="00977F58"/>
    <w:rsid w:val="00980315"/>
    <w:rsid w:val="00980396"/>
    <w:rsid w:val="009804BC"/>
    <w:rsid w:val="00980949"/>
    <w:rsid w:val="00980C1E"/>
    <w:rsid w:val="009810BD"/>
    <w:rsid w:val="009811E6"/>
    <w:rsid w:val="009812A9"/>
    <w:rsid w:val="00981633"/>
    <w:rsid w:val="009816F0"/>
    <w:rsid w:val="00981E95"/>
    <w:rsid w:val="00982592"/>
    <w:rsid w:val="009827F3"/>
    <w:rsid w:val="0098282D"/>
    <w:rsid w:val="00982841"/>
    <w:rsid w:val="00982AB6"/>
    <w:rsid w:val="00982C2C"/>
    <w:rsid w:val="00982E5D"/>
    <w:rsid w:val="00983370"/>
    <w:rsid w:val="0098342E"/>
    <w:rsid w:val="00983584"/>
    <w:rsid w:val="009835CA"/>
    <w:rsid w:val="00983D5C"/>
    <w:rsid w:val="00983EE8"/>
    <w:rsid w:val="00983F2E"/>
    <w:rsid w:val="00983FC5"/>
    <w:rsid w:val="0098428F"/>
    <w:rsid w:val="00984A20"/>
    <w:rsid w:val="00985243"/>
    <w:rsid w:val="009852BD"/>
    <w:rsid w:val="009852EB"/>
    <w:rsid w:val="00985441"/>
    <w:rsid w:val="00985528"/>
    <w:rsid w:val="00985730"/>
    <w:rsid w:val="00985EED"/>
    <w:rsid w:val="00985F1C"/>
    <w:rsid w:val="0098617B"/>
    <w:rsid w:val="00986548"/>
    <w:rsid w:val="00986649"/>
    <w:rsid w:val="00986663"/>
    <w:rsid w:val="009866B8"/>
    <w:rsid w:val="00986862"/>
    <w:rsid w:val="009877DB"/>
    <w:rsid w:val="00987920"/>
    <w:rsid w:val="00987AA0"/>
    <w:rsid w:val="00987AA2"/>
    <w:rsid w:val="00987B15"/>
    <w:rsid w:val="00987C54"/>
    <w:rsid w:val="00987C95"/>
    <w:rsid w:val="00987D6E"/>
    <w:rsid w:val="00987E17"/>
    <w:rsid w:val="00987E42"/>
    <w:rsid w:val="00990068"/>
    <w:rsid w:val="009901B6"/>
    <w:rsid w:val="00990637"/>
    <w:rsid w:val="00990699"/>
    <w:rsid w:val="00991757"/>
    <w:rsid w:val="0099178F"/>
    <w:rsid w:val="00991C8F"/>
    <w:rsid w:val="00991D89"/>
    <w:rsid w:val="00991F91"/>
    <w:rsid w:val="00992372"/>
    <w:rsid w:val="0099261D"/>
    <w:rsid w:val="00992650"/>
    <w:rsid w:val="009928EE"/>
    <w:rsid w:val="00992A06"/>
    <w:rsid w:val="00992C39"/>
    <w:rsid w:val="0099303E"/>
    <w:rsid w:val="00993A2F"/>
    <w:rsid w:val="00993A87"/>
    <w:rsid w:val="00993BCB"/>
    <w:rsid w:val="00993C38"/>
    <w:rsid w:val="009940C1"/>
    <w:rsid w:val="00994111"/>
    <w:rsid w:val="0099411B"/>
    <w:rsid w:val="00994385"/>
    <w:rsid w:val="00994418"/>
    <w:rsid w:val="009944EB"/>
    <w:rsid w:val="009945FF"/>
    <w:rsid w:val="00994675"/>
    <w:rsid w:val="00994954"/>
    <w:rsid w:val="00995003"/>
    <w:rsid w:val="009953F2"/>
    <w:rsid w:val="00995400"/>
    <w:rsid w:val="00995655"/>
    <w:rsid w:val="0099568C"/>
    <w:rsid w:val="009959BE"/>
    <w:rsid w:val="00995BFD"/>
    <w:rsid w:val="00995E0E"/>
    <w:rsid w:val="00996207"/>
    <w:rsid w:val="00996689"/>
    <w:rsid w:val="00996E6D"/>
    <w:rsid w:val="00996F39"/>
    <w:rsid w:val="00997082"/>
    <w:rsid w:val="0099717C"/>
    <w:rsid w:val="00997385"/>
    <w:rsid w:val="00997437"/>
    <w:rsid w:val="0099786D"/>
    <w:rsid w:val="009A02C1"/>
    <w:rsid w:val="009A0405"/>
    <w:rsid w:val="009A042F"/>
    <w:rsid w:val="009A0739"/>
    <w:rsid w:val="009A085A"/>
    <w:rsid w:val="009A0972"/>
    <w:rsid w:val="009A0A1A"/>
    <w:rsid w:val="009A0EDE"/>
    <w:rsid w:val="009A0F8C"/>
    <w:rsid w:val="009A140F"/>
    <w:rsid w:val="009A15BD"/>
    <w:rsid w:val="009A19D2"/>
    <w:rsid w:val="009A1D2A"/>
    <w:rsid w:val="009A1E02"/>
    <w:rsid w:val="009A1EF4"/>
    <w:rsid w:val="009A213A"/>
    <w:rsid w:val="009A2444"/>
    <w:rsid w:val="009A2A40"/>
    <w:rsid w:val="009A38E0"/>
    <w:rsid w:val="009A43B4"/>
    <w:rsid w:val="009A4624"/>
    <w:rsid w:val="009A4864"/>
    <w:rsid w:val="009A4C57"/>
    <w:rsid w:val="009A4C6E"/>
    <w:rsid w:val="009A4CC1"/>
    <w:rsid w:val="009A50EB"/>
    <w:rsid w:val="009A50FE"/>
    <w:rsid w:val="009A5620"/>
    <w:rsid w:val="009A5801"/>
    <w:rsid w:val="009A5C78"/>
    <w:rsid w:val="009A62D8"/>
    <w:rsid w:val="009A6463"/>
    <w:rsid w:val="009A68DF"/>
    <w:rsid w:val="009A699D"/>
    <w:rsid w:val="009A69B2"/>
    <w:rsid w:val="009A7206"/>
    <w:rsid w:val="009A728A"/>
    <w:rsid w:val="009A733E"/>
    <w:rsid w:val="009A7800"/>
    <w:rsid w:val="009B0471"/>
    <w:rsid w:val="009B060F"/>
    <w:rsid w:val="009B06B6"/>
    <w:rsid w:val="009B0766"/>
    <w:rsid w:val="009B0B16"/>
    <w:rsid w:val="009B0D59"/>
    <w:rsid w:val="009B0F6D"/>
    <w:rsid w:val="009B1062"/>
    <w:rsid w:val="009B13E0"/>
    <w:rsid w:val="009B150F"/>
    <w:rsid w:val="009B1516"/>
    <w:rsid w:val="009B1695"/>
    <w:rsid w:val="009B1742"/>
    <w:rsid w:val="009B19C1"/>
    <w:rsid w:val="009B1A31"/>
    <w:rsid w:val="009B1B99"/>
    <w:rsid w:val="009B1F7B"/>
    <w:rsid w:val="009B1FA9"/>
    <w:rsid w:val="009B22E0"/>
    <w:rsid w:val="009B23BF"/>
    <w:rsid w:val="009B241C"/>
    <w:rsid w:val="009B2422"/>
    <w:rsid w:val="009B2468"/>
    <w:rsid w:val="009B2594"/>
    <w:rsid w:val="009B2897"/>
    <w:rsid w:val="009B2D12"/>
    <w:rsid w:val="009B3027"/>
    <w:rsid w:val="009B3376"/>
    <w:rsid w:val="009B34FF"/>
    <w:rsid w:val="009B3DCB"/>
    <w:rsid w:val="009B3DF6"/>
    <w:rsid w:val="009B40EC"/>
    <w:rsid w:val="009B4115"/>
    <w:rsid w:val="009B4129"/>
    <w:rsid w:val="009B412F"/>
    <w:rsid w:val="009B4201"/>
    <w:rsid w:val="009B4278"/>
    <w:rsid w:val="009B4720"/>
    <w:rsid w:val="009B49C0"/>
    <w:rsid w:val="009B4A88"/>
    <w:rsid w:val="009B4E1D"/>
    <w:rsid w:val="009B527D"/>
    <w:rsid w:val="009B52B0"/>
    <w:rsid w:val="009B56B9"/>
    <w:rsid w:val="009B571B"/>
    <w:rsid w:val="009B5862"/>
    <w:rsid w:val="009B5CA3"/>
    <w:rsid w:val="009B5CD4"/>
    <w:rsid w:val="009B6005"/>
    <w:rsid w:val="009B6378"/>
    <w:rsid w:val="009B64E7"/>
    <w:rsid w:val="009B654D"/>
    <w:rsid w:val="009B6B25"/>
    <w:rsid w:val="009B6B58"/>
    <w:rsid w:val="009B74B4"/>
    <w:rsid w:val="009B74FD"/>
    <w:rsid w:val="009B7799"/>
    <w:rsid w:val="009B7D92"/>
    <w:rsid w:val="009C04AA"/>
    <w:rsid w:val="009C0B46"/>
    <w:rsid w:val="009C0BDF"/>
    <w:rsid w:val="009C1264"/>
    <w:rsid w:val="009C1395"/>
    <w:rsid w:val="009C166B"/>
    <w:rsid w:val="009C17EF"/>
    <w:rsid w:val="009C1B32"/>
    <w:rsid w:val="009C1CDF"/>
    <w:rsid w:val="009C212C"/>
    <w:rsid w:val="009C215A"/>
    <w:rsid w:val="009C2466"/>
    <w:rsid w:val="009C2548"/>
    <w:rsid w:val="009C27E5"/>
    <w:rsid w:val="009C2919"/>
    <w:rsid w:val="009C2A5D"/>
    <w:rsid w:val="009C2C02"/>
    <w:rsid w:val="009C2E42"/>
    <w:rsid w:val="009C2FAB"/>
    <w:rsid w:val="009C30A0"/>
    <w:rsid w:val="009C30DA"/>
    <w:rsid w:val="009C3100"/>
    <w:rsid w:val="009C3166"/>
    <w:rsid w:val="009C35B8"/>
    <w:rsid w:val="009C361D"/>
    <w:rsid w:val="009C390E"/>
    <w:rsid w:val="009C3C39"/>
    <w:rsid w:val="009C4344"/>
    <w:rsid w:val="009C43F9"/>
    <w:rsid w:val="009C4433"/>
    <w:rsid w:val="009C45C8"/>
    <w:rsid w:val="009C46F4"/>
    <w:rsid w:val="009C497A"/>
    <w:rsid w:val="009C4B58"/>
    <w:rsid w:val="009C4CDD"/>
    <w:rsid w:val="009C4CE1"/>
    <w:rsid w:val="009C4FA7"/>
    <w:rsid w:val="009C5228"/>
    <w:rsid w:val="009C5230"/>
    <w:rsid w:val="009C5488"/>
    <w:rsid w:val="009C54E9"/>
    <w:rsid w:val="009C56D4"/>
    <w:rsid w:val="009C5A60"/>
    <w:rsid w:val="009C5DBF"/>
    <w:rsid w:val="009C6088"/>
    <w:rsid w:val="009C6307"/>
    <w:rsid w:val="009C6CDB"/>
    <w:rsid w:val="009C70DC"/>
    <w:rsid w:val="009C7263"/>
    <w:rsid w:val="009C7317"/>
    <w:rsid w:val="009C7C15"/>
    <w:rsid w:val="009D08E1"/>
    <w:rsid w:val="009D1041"/>
    <w:rsid w:val="009D109E"/>
    <w:rsid w:val="009D1664"/>
    <w:rsid w:val="009D1A6B"/>
    <w:rsid w:val="009D1BA4"/>
    <w:rsid w:val="009D1D45"/>
    <w:rsid w:val="009D2322"/>
    <w:rsid w:val="009D250C"/>
    <w:rsid w:val="009D2722"/>
    <w:rsid w:val="009D2A6A"/>
    <w:rsid w:val="009D2CE3"/>
    <w:rsid w:val="009D30B9"/>
    <w:rsid w:val="009D33FB"/>
    <w:rsid w:val="009D35F8"/>
    <w:rsid w:val="009D376F"/>
    <w:rsid w:val="009D3BF4"/>
    <w:rsid w:val="009D3FD2"/>
    <w:rsid w:val="009D44EA"/>
    <w:rsid w:val="009D45D6"/>
    <w:rsid w:val="009D4BDC"/>
    <w:rsid w:val="009D4C15"/>
    <w:rsid w:val="009D4E31"/>
    <w:rsid w:val="009D5607"/>
    <w:rsid w:val="009D58A0"/>
    <w:rsid w:val="009D5C40"/>
    <w:rsid w:val="009D5D34"/>
    <w:rsid w:val="009D5E3F"/>
    <w:rsid w:val="009D5FFA"/>
    <w:rsid w:val="009D6CF0"/>
    <w:rsid w:val="009D6D63"/>
    <w:rsid w:val="009D703B"/>
    <w:rsid w:val="009D7120"/>
    <w:rsid w:val="009D7250"/>
    <w:rsid w:val="009D75B9"/>
    <w:rsid w:val="009D783C"/>
    <w:rsid w:val="009D78CD"/>
    <w:rsid w:val="009D7C45"/>
    <w:rsid w:val="009D7DB2"/>
    <w:rsid w:val="009D7F78"/>
    <w:rsid w:val="009E0340"/>
    <w:rsid w:val="009E047B"/>
    <w:rsid w:val="009E06B3"/>
    <w:rsid w:val="009E07F2"/>
    <w:rsid w:val="009E084B"/>
    <w:rsid w:val="009E0C7E"/>
    <w:rsid w:val="009E0ECB"/>
    <w:rsid w:val="009E1101"/>
    <w:rsid w:val="009E1250"/>
    <w:rsid w:val="009E12DE"/>
    <w:rsid w:val="009E1AF0"/>
    <w:rsid w:val="009E1D44"/>
    <w:rsid w:val="009E20CE"/>
    <w:rsid w:val="009E216F"/>
    <w:rsid w:val="009E2212"/>
    <w:rsid w:val="009E2E6A"/>
    <w:rsid w:val="009E2EEB"/>
    <w:rsid w:val="009E31B3"/>
    <w:rsid w:val="009E3411"/>
    <w:rsid w:val="009E3454"/>
    <w:rsid w:val="009E3516"/>
    <w:rsid w:val="009E3732"/>
    <w:rsid w:val="009E38BD"/>
    <w:rsid w:val="009E3BA4"/>
    <w:rsid w:val="009E3E0B"/>
    <w:rsid w:val="009E3E6B"/>
    <w:rsid w:val="009E43DC"/>
    <w:rsid w:val="009E4878"/>
    <w:rsid w:val="009E4CC7"/>
    <w:rsid w:val="009E4E05"/>
    <w:rsid w:val="009E4F3C"/>
    <w:rsid w:val="009E50A0"/>
    <w:rsid w:val="009E52E3"/>
    <w:rsid w:val="009E5944"/>
    <w:rsid w:val="009E5A8C"/>
    <w:rsid w:val="009E5E20"/>
    <w:rsid w:val="009E5E9E"/>
    <w:rsid w:val="009E5FF5"/>
    <w:rsid w:val="009E6084"/>
    <w:rsid w:val="009E60BC"/>
    <w:rsid w:val="009E63AB"/>
    <w:rsid w:val="009E642A"/>
    <w:rsid w:val="009E64CE"/>
    <w:rsid w:val="009E6CF2"/>
    <w:rsid w:val="009E6EB2"/>
    <w:rsid w:val="009E6F46"/>
    <w:rsid w:val="009E7111"/>
    <w:rsid w:val="009E75FD"/>
    <w:rsid w:val="009E7D42"/>
    <w:rsid w:val="009E7DF5"/>
    <w:rsid w:val="009E7E07"/>
    <w:rsid w:val="009F0149"/>
    <w:rsid w:val="009F03DD"/>
    <w:rsid w:val="009F0701"/>
    <w:rsid w:val="009F089E"/>
    <w:rsid w:val="009F0C4B"/>
    <w:rsid w:val="009F0CB7"/>
    <w:rsid w:val="009F0CF4"/>
    <w:rsid w:val="009F0EDF"/>
    <w:rsid w:val="009F1162"/>
    <w:rsid w:val="009F1574"/>
    <w:rsid w:val="009F1C58"/>
    <w:rsid w:val="009F1E73"/>
    <w:rsid w:val="009F2182"/>
    <w:rsid w:val="009F24D9"/>
    <w:rsid w:val="009F29A5"/>
    <w:rsid w:val="009F3083"/>
    <w:rsid w:val="009F3384"/>
    <w:rsid w:val="009F3385"/>
    <w:rsid w:val="009F39EF"/>
    <w:rsid w:val="009F3B00"/>
    <w:rsid w:val="009F4337"/>
    <w:rsid w:val="009F4620"/>
    <w:rsid w:val="009F4843"/>
    <w:rsid w:val="009F48CF"/>
    <w:rsid w:val="009F4C8B"/>
    <w:rsid w:val="009F4D76"/>
    <w:rsid w:val="009F4DBE"/>
    <w:rsid w:val="009F5105"/>
    <w:rsid w:val="009F51FB"/>
    <w:rsid w:val="009F5515"/>
    <w:rsid w:val="009F56FE"/>
    <w:rsid w:val="009F5950"/>
    <w:rsid w:val="009F599F"/>
    <w:rsid w:val="009F5AE0"/>
    <w:rsid w:val="009F5B42"/>
    <w:rsid w:val="009F5C72"/>
    <w:rsid w:val="009F5CC4"/>
    <w:rsid w:val="009F6281"/>
    <w:rsid w:val="009F63A5"/>
    <w:rsid w:val="009F655B"/>
    <w:rsid w:val="009F66C7"/>
    <w:rsid w:val="009F695C"/>
    <w:rsid w:val="009F69B6"/>
    <w:rsid w:val="009F7119"/>
    <w:rsid w:val="009F7845"/>
    <w:rsid w:val="009F7A93"/>
    <w:rsid w:val="009F7D06"/>
    <w:rsid w:val="009F7E6A"/>
    <w:rsid w:val="009F7EF6"/>
    <w:rsid w:val="00A00058"/>
    <w:rsid w:val="00A0025E"/>
    <w:rsid w:val="00A00324"/>
    <w:rsid w:val="00A003C9"/>
    <w:rsid w:val="00A00D65"/>
    <w:rsid w:val="00A0106B"/>
    <w:rsid w:val="00A0181D"/>
    <w:rsid w:val="00A0193B"/>
    <w:rsid w:val="00A01F7E"/>
    <w:rsid w:val="00A02510"/>
    <w:rsid w:val="00A02609"/>
    <w:rsid w:val="00A0269E"/>
    <w:rsid w:val="00A02994"/>
    <w:rsid w:val="00A02A58"/>
    <w:rsid w:val="00A02AB5"/>
    <w:rsid w:val="00A02EE0"/>
    <w:rsid w:val="00A030BC"/>
    <w:rsid w:val="00A030C3"/>
    <w:rsid w:val="00A030EF"/>
    <w:rsid w:val="00A03104"/>
    <w:rsid w:val="00A031AB"/>
    <w:rsid w:val="00A032F4"/>
    <w:rsid w:val="00A03806"/>
    <w:rsid w:val="00A039EC"/>
    <w:rsid w:val="00A03AC8"/>
    <w:rsid w:val="00A03B0E"/>
    <w:rsid w:val="00A03BE7"/>
    <w:rsid w:val="00A03E13"/>
    <w:rsid w:val="00A03F0D"/>
    <w:rsid w:val="00A03F46"/>
    <w:rsid w:val="00A04026"/>
    <w:rsid w:val="00A041C5"/>
    <w:rsid w:val="00A04380"/>
    <w:rsid w:val="00A044B8"/>
    <w:rsid w:val="00A0474E"/>
    <w:rsid w:val="00A04866"/>
    <w:rsid w:val="00A04A26"/>
    <w:rsid w:val="00A04BD6"/>
    <w:rsid w:val="00A04CD9"/>
    <w:rsid w:val="00A05105"/>
    <w:rsid w:val="00A05493"/>
    <w:rsid w:val="00A056C6"/>
    <w:rsid w:val="00A058FC"/>
    <w:rsid w:val="00A059A9"/>
    <w:rsid w:val="00A059B0"/>
    <w:rsid w:val="00A059C5"/>
    <w:rsid w:val="00A05FD0"/>
    <w:rsid w:val="00A0622C"/>
    <w:rsid w:val="00A065F2"/>
    <w:rsid w:val="00A066C8"/>
    <w:rsid w:val="00A06D59"/>
    <w:rsid w:val="00A0730B"/>
    <w:rsid w:val="00A0754D"/>
    <w:rsid w:val="00A0777C"/>
    <w:rsid w:val="00A07D51"/>
    <w:rsid w:val="00A07D84"/>
    <w:rsid w:val="00A1027B"/>
    <w:rsid w:val="00A10831"/>
    <w:rsid w:val="00A10AEB"/>
    <w:rsid w:val="00A1125A"/>
    <w:rsid w:val="00A11262"/>
    <w:rsid w:val="00A11422"/>
    <w:rsid w:val="00A1144B"/>
    <w:rsid w:val="00A116F2"/>
    <w:rsid w:val="00A11816"/>
    <w:rsid w:val="00A11978"/>
    <w:rsid w:val="00A119EE"/>
    <w:rsid w:val="00A12089"/>
    <w:rsid w:val="00A12160"/>
    <w:rsid w:val="00A12185"/>
    <w:rsid w:val="00A121B5"/>
    <w:rsid w:val="00A12570"/>
    <w:rsid w:val="00A1270E"/>
    <w:rsid w:val="00A12785"/>
    <w:rsid w:val="00A129C4"/>
    <w:rsid w:val="00A12A83"/>
    <w:rsid w:val="00A12F5F"/>
    <w:rsid w:val="00A12F9E"/>
    <w:rsid w:val="00A13961"/>
    <w:rsid w:val="00A13982"/>
    <w:rsid w:val="00A13992"/>
    <w:rsid w:val="00A14002"/>
    <w:rsid w:val="00A14695"/>
    <w:rsid w:val="00A146A4"/>
    <w:rsid w:val="00A146FF"/>
    <w:rsid w:val="00A1487E"/>
    <w:rsid w:val="00A1491C"/>
    <w:rsid w:val="00A14CB8"/>
    <w:rsid w:val="00A14F14"/>
    <w:rsid w:val="00A152F9"/>
    <w:rsid w:val="00A157E6"/>
    <w:rsid w:val="00A159FA"/>
    <w:rsid w:val="00A15D92"/>
    <w:rsid w:val="00A15DB5"/>
    <w:rsid w:val="00A15E11"/>
    <w:rsid w:val="00A15FEF"/>
    <w:rsid w:val="00A1663F"/>
    <w:rsid w:val="00A1697F"/>
    <w:rsid w:val="00A169B7"/>
    <w:rsid w:val="00A16B55"/>
    <w:rsid w:val="00A1701B"/>
    <w:rsid w:val="00A170D3"/>
    <w:rsid w:val="00A17146"/>
    <w:rsid w:val="00A17528"/>
    <w:rsid w:val="00A17CDE"/>
    <w:rsid w:val="00A17D1A"/>
    <w:rsid w:val="00A17E34"/>
    <w:rsid w:val="00A17E78"/>
    <w:rsid w:val="00A17EDD"/>
    <w:rsid w:val="00A17FDC"/>
    <w:rsid w:val="00A2008E"/>
    <w:rsid w:val="00A2011E"/>
    <w:rsid w:val="00A20291"/>
    <w:rsid w:val="00A205D7"/>
    <w:rsid w:val="00A2095A"/>
    <w:rsid w:val="00A20C1C"/>
    <w:rsid w:val="00A2168A"/>
    <w:rsid w:val="00A2186D"/>
    <w:rsid w:val="00A21D0B"/>
    <w:rsid w:val="00A21D31"/>
    <w:rsid w:val="00A21DCD"/>
    <w:rsid w:val="00A22027"/>
    <w:rsid w:val="00A2216D"/>
    <w:rsid w:val="00A2270A"/>
    <w:rsid w:val="00A22738"/>
    <w:rsid w:val="00A22CE9"/>
    <w:rsid w:val="00A22E18"/>
    <w:rsid w:val="00A232F0"/>
    <w:rsid w:val="00A235D0"/>
    <w:rsid w:val="00A2394E"/>
    <w:rsid w:val="00A23A1A"/>
    <w:rsid w:val="00A23B25"/>
    <w:rsid w:val="00A23BAA"/>
    <w:rsid w:val="00A23C24"/>
    <w:rsid w:val="00A23C2C"/>
    <w:rsid w:val="00A23CF4"/>
    <w:rsid w:val="00A242F9"/>
    <w:rsid w:val="00A2440C"/>
    <w:rsid w:val="00A24DA7"/>
    <w:rsid w:val="00A24F48"/>
    <w:rsid w:val="00A25169"/>
    <w:rsid w:val="00A25276"/>
    <w:rsid w:val="00A25303"/>
    <w:rsid w:val="00A25478"/>
    <w:rsid w:val="00A258F2"/>
    <w:rsid w:val="00A25E71"/>
    <w:rsid w:val="00A26050"/>
    <w:rsid w:val="00A26596"/>
    <w:rsid w:val="00A26954"/>
    <w:rsid w:val="00A26AFA"/>
    <w:rsid w:val="00A26C0F"/>
    <w:rsid w:val="00A27081"/>
    <w:rsid w:val="00A270C9"/>
    <w:rsid w:val="00A2740B"/>
    <w:rsid w:val="00A278C5"/>
    <w:rsid w:val="00A27979"/>
    <w:rsid w:val="00A27F2B"/>
    <w:rsid w:val="00A27F4C"/>
    <w:rsid w:val="00A301D6"/>
    <w:rsid w:val="00A305C9"/>
    <w:rsid w:val="00A30974"/>
    <w:rsid w:val="00A310BD"/>
    <w:rsid w:val="00A31318"/>
    <w:rsid w:val="00A315A9"/>
    <w:rsid w:val="00A31689"/>
    <w:rsid w:val="00A31709"/>
    <w:rsid w:val="00A318A1"/>
    <w:rsid w:val="00A3199B"/>
    <w:rsid w:val="00A31C44"/>
    <w:rsid w:val="00A31E9F"/>
    <w:rsid w:val="00A321A0"/>
    <w:rsid w:val="00A321A3"/>
    <w:rsid w:val="00A323A4"/>
    <w:rsid w:val="00A32704"/>
    <w:rsid w:val="00A32BAB"/>
    <w:rsid w:val="00A32C0F"/>
    <w:rsid w:val="00A33209"/>
    <w:rsid w:val="00A335B8"/>
    <w:rsid w:val="00A33B05"/>
    <w:rsid w:val="00A33D53"/>
    <w:rsid w:val="00A342C2"/>
    <w:rsid w:val="00A34408"/>
    <w:rsid w:val="00A34524"/>
    <w:rsid w:val="00A34987"/>
    <w:rsid w:val="00A34C9D"/>
    <w:rsid w:val="00A34F5F"/>
    <w:rsid w:val="00A34FB5"/>
    <w:rsid w:val="00A35025"/>
    <w:rsid w:val="00A35161"/>
    <w:rsid w:val="00A35AA8"/>
    <w:rsid w:val="00A35AC4"/>
    <w:rsid w:val="00A35BB2"/>
    <w:rsid w:val="00A35EB2"/>
    <w:rsid w:val="00A367C2"/>
    <w:rsid w:val="00A36D0C"/>
    <w:rsid w:val="00A371C5"/>
    <w:rsid w:val="00A372CC"/>
    <w:rsid w:val="00A37358"/>
    <w:rsid w:val="00A3750D"/>
    <w:rsid w:val="00A3751B"/>
    <w:rsid w:val="00A37522"/>
    <w:rsid w:val="00A376AC"/>
    <w:rsid w:val="00A379A0"/>
    <w:rsid w:val="00A379C7"/>
    <w:rsid w:val="00A37CA0"/>
    <w:rsid w:val="00A37E91"/>
    <w:rsid w:val="00A40044"/>
    <w:rsid w:val="00A400E3"/>
    <w:rsid w:val="00A40366"/>
    <w:rsid w:val="00A403C3"/>
    <w:rsid w:val="00A40943"/>
    <w:rsid w:val="00A40BF6"/>
    <w:rsid w:val="00A4130B"/>
    <w:rsid w:val="00A41390"/>
    <w:rsid w:val="00A413C5"/>
    <w:rsid w:val="00A418F3"/>
    <w:rsid w:val="00A41DAF"/>
    <w:rsid w:val="00A41E4C"/>
    <w:rsid w:val="00A42327"/>
    <w:rsid w:val="00A425E5"/>
    <w:rsid w:val="00A4261D"/>
    <w:rsid w:val="00A426B5"/>
    <w:rsid w:val="00A426D0"/>
    <w:rsid w:val="00A42B3E"/>
    <w:rsid w:val="00A42F8A"/>
    <w:rsid w:val="00A43032"/>
    <w:rsid w:val="00A43103"/>
    <w:rsid w:val="00A43230"/>
    <w:rsid w:val="00A4334D"/>
    <w:rsid w:val="00A4348B"/>
    <w:rsid w:val="00A4352B"/>
    <w:rsid w:val="00A4382F"/>
    <w:rsid w:val="00A43882"/>
    <w:rsid w:val="00A439DE"/>
    <w:rsid w:val="00A43C6A"/>
    <w:rsid w:val="00A43CF4"/>
    <w:rsid w:val="00A43D8C"/>
    <w:rsid w:val="00A43DE7"/>
    <w:rsid w:val="00A445E0"/>
    <w:rsid w:val="00A44903"/>
    <w:rsid w:val="00A44AAB"/>
    <w:rsid w:val="00A44AC9"/>
    <w:rsid w:val="00A44D3F"/>
    <w:rsid w:val="00A44F12"/>
    <w:rsid w:val="00A4511E"/>
    <w:rsid w:val="00A457B4"/>
    <w:rsid w:val="00A45FF8"/>
    <w:rsid w:val="00A460D5"/>
    <w:rsid w:val="00A462E3"/>
    <w:rsid w:val="00A4634F"/>
    <w:rsid w:val="00A46692"/>
    <w:rsid w:val="00A466CF"/>
    <w:rsid w:val="00A46709"/>
    <w:rsid w:val="00A467E3"/>
    <w:rsid w:val="00A467F2"/>
    <w:rsid w:val="00A46924"/>
    <w:rsid w:val="00A4694D"/>
    <w:rsid w:val="00A46A32"/>
    <w:rsid w:val="00A46AA3"/>
    <w:rsid w:val="00A46BC9"/>
    <w:rsid w:val="00A46E8E"/>
    <w:rsid w:val="00A46EC1"/>
    <w:rsid w:val="00A47044"/>
    <w:rsid w:val="00A474EF"/>
    <w:rsid w:val="00A47655"/>
    <w:rsid w:val="00A47824"/>
    <w:rsid w:val="00A47AA2"/>
    <w:rsid w:val="00A47EAF"/>
    <w:rsid w:val="00A50220"/>
    <w:rsid w:val="00A503B2"/>
    <w:rsid w:val="00A50534"/>
    <w:rsid w:val="00A5067A"/>
    <w:rsid w:val="00A5098C"/>
    <w:rsid w:val="00A512CA"/>
    <w:rsid w:val="00A51788"/>
    <w:rsid w:val="00A51798"/>
    <w:rsid w:val="00A5183C"/>
    <w:rsid w:val="00A51AFC"/>
    <w:rsid w:val="00A51C7C"/>
    <w:rsid w:val="00A52122"/>
    <w:rsid w:val="00A521B8"/>
    <w:rsid w:val="00A5237F"/>
    <w:rsid w:val="00A52B49"/>
    <w:rsid w:val="00A5327F"/>
    <w:rsid w:val="00A533D6"/>
    <w:rsid w:val="00A53444"/>
    <w:rsid w:val="00A53552"/>
    <w:rsid w:val="00A5377B"/>
    <w:rsid w:val="00A53813"/>
    <w:rsid w:val="00A53BC5"/>
    <w:rsid w:val="00A53C21"/>
    <w:rsid w:val="00A53EFC"/>
    <w:rsid w:val="00A54064"/>
    <w:rsid w:val="00A54739"/>
    <w:rsid w:val="00A5479B"/>
    <w:rsid w:val="00A5479C"/>
    <w:rsid w:val="00A547DA"/>
    <w:rsid w:val="00A54879"/>
    <w:rsid w:val="00A548F0"/>
    <w:rsid w:val="00A54AF0"/>
    <w:rsid w:val="00A55136"/>
    <w:rsid w:val="00A5528E"/>
    <w:rsid w:val="00A5591A"/>
    <w:rsid w:val="00A55BCC"/>
    <w:rsid w:val="00A55DAD"/>
    <w:rsid w:val="00A56049"/>
    <w:rsid w:val="00A56292"/>
    <w:rsid w:val="00A56737"/>
    <w:rsid w:val="00A56770"/>
    <w:rsid w:val="00A569FE"/>
    <w:rsid w:val="00A56B1B"/>
    <w:rsid w:val="00A56BA0"/>
    <w:rsid w:val="00A56BC3"/>
    <w:rsid w:val="00A56D5C"/>
    <w:rsid w:val="00A56E6E"/>
    <w:rsid w:val="00A56EAC"/>
    <w:rsid w:val="00A57911"/>
    <w:rsid w:val="00A57B39"/>
    <w:rsid w:val="00A57FB4"/>
    <w:rsid w:val="00A60787"/>
    <w:rsid w:val="00A60D31"/>
    <w:rsid w:val="00A60F31"/>
    <w:rsid w:val="00A6118B"/>
    <w:rsid w:val="00A61294"/>
    <w:rsid w:val="00A612DA"/>
    <w:rsid w:val="00A616E6"/>
    <w:rsid w:val="00A618E0"/>
    <w:rsid w:val="00A61B0A"/>
    <w:rsid w:val="00A621E3"/>
    <w:rsid w:val="00A62461"/>
    <w:rsid w:val="00A62E3B"/>
    <w:rsid w:val="00A62EA5"/>
    <w:rsid w:val="00A630F0"/>
    <w:rsid w:val="00A635F9"/>
    <w:rsid w:val="00A637D7"/>
    <w:rsid w:val="00A639F8"/>
    <w:rsid w:val="00A63FB8"/>
    <w:rsid w:val="00A63FC8"/>
    <w:rsid w:val="00A640F0"/>
    <w:rsid w:val="00A643C5"/>
    <w:rsid w:val="00A645C6"/>
    <w:rsid w:val="00A64688"/>
    <w:rsid w:val="00A64857"/>
    <w:rsid w:val="00A649FB"/>
    <w:rsid w:val="00A64EE4"/>
    <w:rsid w:val="00A65000"/>
    <w:rsid w:val="00A65299"/>
    <w:rsid w:val="00A653E6"/>
    <w:rsid w:val="00A65824"/>
    <w:rsid w:val="00A65B39"/>
    <w:rsid w:val="00A66159"/>
    <w:rsid w:val="00A6653E"/>
    <w:rsid w:val="00A66959"/>
    <w:rsid w:val="00A66A71"/>
    <w:rsid w:val="00A66EDD"/>
    <w:rsid w:val="00A670FE"/>
    <w:rsid w:val="00A67180"/>
    <w:rsid w:val="00A672FE"/>
    <w:rsid w:val="00A6735D"/>
    <w:rsid w:val="00A673A0"/>
    <w:rsid w:val="00A67A71"/>
    <w:rsid w:val="00A700F4"/>
    <w:rsid w:val="00A70127"/>
    <w:rsid w:val="00A70180"/>
    <w:rsid w:val="00A7047F"/>
    <w:rsid w:val="00A70A59"/>
    <w:rsid w:val="00A71304"/>
    <w:rsid w:val="00A71797"/>
    <w:rsid w:val="00A71B69"/>
    <w:rsid w:val="00A7219A"/>
    <w:rsid w:val="00A7223A"/>
    <w:rsid w:val="00A726BE"/>
    <w:rsid w:val="00A726D6"/>
    <w:rsid w:val="00A72726"/>
    <w:rsid w:val="00A731B3"/>
    <w:rsid w:val="00A731D6"/>
    <w:rsid w:val="00A7343B"/>
    <w:rsid w:val="00A7390F"/>
    <w:rsid w:val="00A739D2"/>
    <w:rsid w:val="00A73A07"/>
    <w:rsid w:val="00A73CB0"/>
    <w:rsid w:val="00A73CDE"/>
    <w:rsid w:val="00A74182"/>
    <w:rsid w:val="00A74321"/>
    <w:rsid w:val="00A74440"/>
    <w:rsid w:val="00A7469D"/>
    <w:rsid w:val="00A749BA"/>
    <w:rsid w:val="00A74BAC"/>
    <w:rsid w:val="00A74D37"/>
    <w:rsid w:val="00A74E1A"/>
    <w:rsid w:val="00A74F03"/>
    <w:rsid w:val="00A758A0"/>
    <w:rsid w:val="00A75A2C"/>
    <w:rsid w:val="00A75A81"/>
    <w:rsid w:val="00A75F25"/>
    <w:rsid w:val="00A7604C"/>
    <w:rsid w:val="00A76171"/>
    <w:rsid w:val="00A7628D"/>
    <w:rsid w:val="00A764EC"/>
    <w:rsid w:val="00A76B0B"/>
    <w:rsid w:val="00A77360"/>
    <w:rsid w:val="00A775D3"/>
    <w:rsid w:val="00A77C43"/>
    <w:rsid w:val="00A77D47"/>
    <w:rsid w:val="00A801DA"/>
    <w:rsid w:val="00A80632"/>
    <w:rsid w:val="00A80712"/>
    <w:rsid w:val="00A80880"/>
    <w:rsid w:val="00A80882"/>
    <w:rsid w:val="00A80A88"/>
    <w:rsid w:val="00A80ED1"/>
    <w:rsid w:val="00A80EE0"/>
    <w:rsid w:val="00A8145C"/>
    <w:rsid w:val="00A81C23"/>
    <w:rsid w:val="00A81CBB"/>
    <w:rsid w:val="00A81DB6"/>
    <w:rsid w:val="00A81F8B"/>
    <w:rsid w:val="00A81FAA"/>
    <w:rsid w:val="00A81FB0"/>
    <w:rsid w:val="00A8218B"/>
    <w:rsid w:val="00A82243"/>
    <w:rsid w:val="00A8252C"/>
    <w:rsid w:val="00A8253A"/>
    <w:rsid w:val="00A825A2"/>
    <w:rsid w:val="00A82800"/>
    <w:rsid w:val="00A8297F"/>
    <w:rsid w:val="00A82A93"/>
    <w:rsid w:val="00A82B81"/>
    <w:rsid w:val="00A82B97"/>
    <w:rsid w:val="00A82C20"/>
    <w:rsid w:val="00A82ECC"/>
    <w:rsid w:val="00A82F0A"/>
    <w:rsid w:val="00A82F15"/>
    <w:rsid w:val="00A839C6"/>
    <w:rsid w:val="00A848FB"/>
    <w:rsid w:val="00A8490A"/>
    <w:rsid w:val="00A84BF8"/>
    <w:rsid w:val="00A84D7F"/>
    <w:rsid w:val="00A84FBF"/>
    <w:rsid w:val="00A850EE"/>
    <w:rsid w:val="00A851AF"/>
    <w:rsid w:val="00A85421"/>
    <w:rsid w:val="00A855FD"/>
    <w:rsid w:val="00A85B5C"/>
    <w:rsid w:val="00A85C09"/>
    <w:rsid w:val="00A85DE4"/>
    <w:rsid w:val="00A85E8C"/>
    <w:rsid w:val="00A867F3"/>
    <w:rsid w:val="00A868E8"/>
    <w:rsid w:val="00A86935"/>
    <w:rsid w:val="00A86BF7"/>
    <w:rsid w:val="00A86C17"/>
    <w:rsid w:val="00A86FEC"/>
    <w:rsid w:val="00A86FEE"/>
    <w:rsid w:val="00A87077"/>
    <w:rsid w:val="00A87169"/>
    <w:rsid w:val="00A872B6"/>
    <w:rsid w:val="00A87AF0"/>
    <w:rsid w:val="00A87FC5"/>
    <w:rsid w:val="00A9010D"/>
    <w:rsid w:val="00A902C3"/>
    <w:rsid w:val="00A90794"/>
    <w:rsid w:val="00A90AD7"/>
    <w:rsid w:val="00A90DDF"/>
    <w:rsid w:val="00A90F4E"/>
    <w:rsid w:val="00A9115C"/>
    <w:rsid w:val="00A913D9"/>
    <w:rsid w:val="00A915F0"/>
    <w:rsid w:val="00A9186D"/>
    <w:rsid w:val="00A91C79"/>
    <w:rsid w:val="00A92357"/>
    <w:rsid w:val="00A924C4"/>
    <w:rsid w:val="00A92785"/>
    <w:rsid w:val="00A927F5"/>
    <w:rsid w:val="00A929E8"/>
    <w:rsid w:val="00A92AE1"/>
    <w:rsid w:val="00A92B40"/>
    <w:rsid w:val="00A93425"/>
    <w:rsid w:val="00A934A5"/>
    <w:rsid w:val="00A9371A"/>
    <w:rsid w:val="00A93750"/>
    <w:rsid w:val="00A93873"/>
    <w:rsid w:val="00A942A5"/>
    <w:rsid w:val="00A942C6"/>
    <w:rsid w:val="00A94559"/>
    <w:rsid w:val="00A9463C"/>
    <w:rsid w:val="00A947C2"/>
    <w:rsid w:val="00A949AA"/>
    <w:rsid w:val="00A949DF"/>
    <w:rsid w:val="00A94BEF"/>
    <w:rsid w:val="00A94D68"/>
    <w:rsid w:val="00A9526E"/>
    <w:rsid w:val="00A953A0"/>
    <w:rsid w:val="00A95658"/>
    <w:rsid w:val="00A957C8"/>
    <w:rsid w:val="00A95A01"/>
    <w:rsid w:val="00A95A23"/>
    <w:rsid w:val="00A95B4A"/>
    <w:rsid w:val="00A95B6A"/>
    <w:rsid w:val="00A9606A"/>
    <w:rsid w:val="00A96547"/>
    <w:rsid w:val="00A9689C"/>
    <w:rsid w:val="00A96A90"/>
    <w:rsid w:val="00A96C1B"/>
    <w:rsid w:val="00A972AF"/>
    <w:rsid w:val="00A973D9"/>
    <w:rsid w:val="00A974A4"/>
    <w:rsid w:val="00A975EC"/>
    <w:rsid w:val="00A97767"/>
    <w:rsid w:val="00A978A4"/>
    <w:rsid w:val="00A97F1A"/>
    <w:rsid w:val="00AA025E"/>
    <w:rsid w:val="00AA0570"/>
    <w:rsid w:val="00AA0C26"/>
    <w:rsid w:val="00AA0E64"/>
    <w:rsid w:val="00AA1055"/>
    <w:rsid w:val="00AA1120"/>
    <w:rsid w:val="00AA15B4"/>
    <w:rsid w:val="00AA17E6"/>
    <w:rsid w:val="00AA18AF"/>
    <w:rsid w:val="00AA1A62"/>
    <w:rsid w:val="00AA1BEF"/>
    <w:rsid w:val="00AA1D14"/>
    <w:rsid w:val="00AA1FE2"/>
    <w:rsid w:val="00AA20D1"/>
    <w:rsid w:val="00AA24B2"/>
    <w:rsid w:val="00AA277F"/>
    <w:rsid w:val="00AA2959"/>
    <w:rsid w:val="00AA2B41"/>
    <w:rsid w:val="00AA2BB1"/>
    <w:rsid w:val="00AA2BDF"/>
    <w:rsid w:val="00AA2CA4"/>
    <w:rsid w:val="00AA2D48"/>
    <w:rsid w:val="00AA3089"/>
    <w:rsid w:val="00AA342E"/>
    <w:rsid w:val="00AA3854"/>
    <w:rsid w:val="00AA44A1"/>
    <w:rsid w:val="00AA4A25"/>
    <w:rsid w:val="00AA4F62"/>
    <w:rsid w:val="00AA51F6"/>
    <w:rsid w:val="00AA53D0"/>
    <w:rsid w:val="00AA5407"/>
    <w:rsid w:val="00AA5444"/>
    <w:rsid w:val="00AA5674"/>
    <w:rsid w:val="00AA59F9"/>
    <w:rsid w:val="00AA5B31"/>
    <w:rsid w:val="00AA5FA7"/>
    <w:rsid w:val="00AA60EA"/>
    <w:rsid w:val="00AA6233"/>
    <w:rsid w:val="00AA6310"/>
    <w:rsid w:val="00AA6832"/>
    <w:rsid w:val="00AA68A5"/>
    <w:rsid w:val="00AA69F9"/>
    <w:rsid w:val="00AA6C77"/>
    <w:rsid w:val="00AA6FB2"/>
    <w:rsid w:val="00AA7145"/>
    <w:rsid w:val="00AA7457"/>
    <w:rsid w:val="00AA74D4"/>
    <w:rsid w:val="00AA74E1"/>
    <w:rsid w:val="00AA7B7F"/>
    <w:rsid w:val="00AA7CC2"/>
    <w:rsid w:val="00AA7D14"/>
    <w:rsid w:val="00AB057A"/>
    <w:rsid w:val="00AB0BED"/>
    <w:rsid w:val="00AB0CB2"/>
    <w:rsid w:val="00AB0E69"/>
    <w:rsid w:val="00AB0EB2"/>
    <w:rsid w:val="00AB0EDD"/>
    <w:rsid w:val="00AB1136"/>
    <w:rsid w:val="00AB1382"/>
    <w:rsid w:val="00AB1A00"/>
    <w:rsid w:val="00AB1D06"/>
    <w:rsid w:val="00AB2019"/>
    <w:rsid w:val="00AB2F98"/>
    <w:rsid w:val="00AB30BC"/>
    <w:rsid w:val="00AB3249"/>
    <w:rsid w:val="00AB363F"/>
    <w:rsid w:val="00AB3AC1"/>
    <w:rsid w:val="00AB3CE8"/>
    <w:rsid w:val="00AB3FD9"/>
    <w:rsid w:val="00AB411E"/>
    <w:rsid w:val="00AB41E8"/>
    <w:rsid w:val="00AB424A"/>
    <w:rsid w:val="00AB45F5"/>
    <w:rsid w:val="00AB4646"/>
    <w:rsid w:val="00AB5291"/>
    <w:rsid w:val="00AB52D1"/>
    <w:rsid w:val="00AB537D"/>
    <w:rsid w:val="00AB5522"/>
    <w:rsid w:val="00AB560D"/>
    <w:rsid w:val="00AB5809"/>
    <w:rsid w:val="00AB5AF1"/>
    <w:rsid w:val="00AB5B37"/>
    <w:rsid w:val="00AB5FB0"/>
    <w:rsid w:val="00AB65CA"/>
    <w:rsid w:val="00AB6857"/>
    <w:rsid w:val="00AB6B07"/>
    <w:rsid w:val="00AB6EFF"/>
    <w:rsid w:val="00AB7138"/>
    <w:rsid w:val="00AB71A6"/>
    <w:rsid w:val="00AB72F1"/>
    <w:rsid w:val="00AB73CD"/>
    <w:rsid w:val="00AB7662"/>
    <w:rsid w:val="00AB7B55"/>
    <w:rsid w:val="00AB7F56"/>
    <w:rsid w:val="00AC02C5"/>
    <w:rsid w:val="00AC04EA"/>
    <w:rsid w:val="00AC06C6"/>
    <w:rsid w:val="00AC0ABD"/>
    <w:rsid w:val="00AC0E9B"/>
    <w:rsid w:val="00AC0ED1"/>
    <w:rsid w:val="00AC13A3"/>
    <w:rsid w:val="00AC152B"/>
    <w:rsid w:val="00AC15FB"/>
    <w:rsid w:val="00AC17E0"/>
    <w:rsid w:val="00AC259B"/>
    <w:rsid w:val="00AC25C8"/>
    <w:rsid w:val="00AC25EC"/>
    <w:rsid w:val="00AC2767"/>
    <w:rsid w:val="00AC285F"/>
    <w:rsid w:val="00AC2B49"/>
    <w:rsid w:val="00AC2DA1"/>
    <w:rsid w:val="00AC2F12"/>
    <w:rsid w:val="00AC2F9C"/>
    <w:rsid w:val="00AC3092"/>
    <w:rsid w:val="00AC351E"/>
    <w:rsid w:val="00AC35B9"/>
    <w:rsid w:val="00AC39BC"/>
    <w:rsid w:val="00AC3CDD"/>
    <w:rsid w:val="00AC3D82"/>
    <w:rsid w:val="00AC3FF4"/>
    <w:rsid w:val="00AC40B3"/>
    <w:rsid w:val="00AC4324"/>
    <w:rsid w:val="00AC436F"/>
    <w:rsid w:val="00AC4B31"/>
    <w:rsid w:val="00AC4C93"/>
    <w:rsid w:val="00AC4D8E"/>
    <w:rsid w:val="00AC5193"/>
    <w:rsid w:val="00AC55F8"/>
    <w:rsid w:val="00AC57CB"/>
    <w:rsid w:val="00AC586F"/>
    <w:rsid w:val="00AC5D67"/>
    <w:rsid w:val="00AC61F0"/>
    <w:rsid w:val="00AC66EE"/>
    <w:rsid w:val="00AC6797"/>
    <w:rsid w:val="00AC6D53"/>
    <w:rsid w:val="00AC70C5"/>
    <w:rsid w:val="00AC7697"/>
    <w:rsid w:val="00AC7944"/>
    <w:rsid w:val="00AC7D8C"/>
    <w:rsid w:val="00AC7E82"/>
    <w:rsid w:val="00AD00B4"/>
    <w:rsid w:val="00AD035F"/>
    <w:rsid w:val="00AD053C"/>
    <w:rsid w:val="00AD09FB"/>
    <w:rsid w:val="00AD0A24"/>
    <w:rsid w:val="00AD0A64"/>
    <w:rsid w:val="00AD0BAC"/>
    <w:rsid w:val="00AD11BD"/>
    <w:rsid w:val="00AD139D"/>
    <w:rsid w:val="00AD141F"/>
    <w:rsid w:val="00AD19D6"/>
    <w:rsid w:val="00AD1AEC"/>
    <w:rsid w:val="00AD1BE2"/>
    <w:rsid w:val="00AD1EA8"/>
    <w:rsid w:val="00AD20AA"/>
    <w:rsid w:val="00AD23CD"/>
    <w:rsid w:val="00AD2553"/>
    <w:rsid w:val="00AD25EE"/>
    <w:rsid w:val="00AD3475"/>
    <w:rsid w:val="00AD3671"/>
    <w:rsid w:val="00AD3927"/>
    <w:rsid w:val="00AD392C"/>
    <w:rsid w:val="00AD3BD8"/>
    <w:rsid w:val="00AD4088"/>
    <w:rsid w:val="00AD429A"/>
    <w:rsid w:val="00AD4786"/>
    <w:rsid w:val="00AD494F"/>
    <w:rsid w:val="00AD4968"/>
    <w:rsid w:val="00AD4A6B"/>
    <w:rsid w:val="00AD4C9F"/>
    <w:rsid w:val="00AD4F6E"/>
    <w:rsid w:val="00AD4FA4"/>
    <w:rsid w:val="00AD55D3"/>
    <w:rsid w:val="00AD55F1"/>
    <w:rsid w:val="00AD560D"/>
    <w:rsid w:val="00AD5A63"/>
    <w:rsid w:val="00AD5C0B"/>
    <w:rsid w:val="00AD67E3"/>
    <w:rsid w:val="00AD6F15"/>
    <w:rsid w:val="00AD6F9F"/>
    <w:rsid w:val="00AD7DC0"/>
    <w:rsid w:val="00AD7E3B"/>
    <w:rsid w:val="00AD7F39"/>
    <w:rsid w:val="00AE07C0"/>
    <w:rsid w:val="00AE09B4"/>
    <w:rsid w:val="00AE0AAA"/>
    <w:rsid w:val="00AE0C32"/>
    <w:rsid w:val="00AE0F88"/>
    <w:rsid w:val="00AE10EC"/>
    <w:rsid w:val="00AE1700"/>
    <w:rsid w:val="00AE171D"/>
    <w:rsid w:val="00AE189B"/>
    <w:rsid w:val="00AE18B0"/>
    <w:rsid w:val="00AE1E2C"/>
    <w:rsid w:val="00AE1F63"/>
    <w:rsid w:val="00AE24C2"/>
    <w:rsid w:val="00AE2CE6"/>
    <w:rsid w:val="00AE2DAD"/>
    <w:rsid w:val="00AE34B9"/>
    <w:rsid w:val="00AE34CB"/>
    <w:rsid w:val="00AE3741"/>
    <w:rsid w:val="00AE39EF"/>
    <w:rsid w:val="00AE42E8"/>
    <w:rsid w:val="00AE4506"/>
    <w:rsid w:val="00AE4AFB"/>
    <w:rsid w:val="00AE527D"/>
    <w:rsid w:val="00AE52FD"/>
    <w:rsid w:val="00AE546A"/>
    <w:rsid w:val="00AE553F"/>
    <w:rsid w:val="00AE5601"/>
    <w:rsid w:val="00AE58EA"/>
    <w:rsid w:val="00AE5C30"/>
    <w:rsid w:val="00AE5C35"/>
    <w:rsid w:val="00AE5C3B"/>
    <w:rsid w:val="00AE5CB3"/>
    <w:rsid w:val="00AE5F1B"/>
    <w:rsid w:val="00AE625E"/>
    <w:rsid w:val="00AE6969"/>
    <w:rsid w:val="00AE6A33"/>
    <w:rsid w:val="00AE6A70"/>
    <w:rsid w:val="00AE6CA8"/>
    <w:rsid w:val="00AE70CE"/>
    <w:rsid w:val="00AE710B"/>
    <w:rsid w:val="00AE7358"/>
    <w:rsid w:val="00AE75EF"/>
    <w:rsid w:val="00AE7603"/>
    <w:rsid w:val="00AE7EF1"/>
    <w:rsid w:val="00AF00DB"/>
    <w:rsid w:val="00AF06CB"/>
    <w:rsid w:val="00AF080A"/>
    <w:rsid w:val="00AF0928"/>
    <w:rsid w:val="00AF0A18"/>
    <w:rsid w:val="00AF101D"/>
    <w:rsid w:val="00AF1133"/>
    <w:rsid w:val="00AF113E"/>
    <w:rsid w:val="00AF1513"/>
    <w:rsid w:val="00AF15E9"/>
    <w:rsid w:val="00AF16E7"/>
    <w:rsid w:val="00AF1899"/>
    <w:rsid w:val="00AF1924"/>
    <w:rsid w:val="00AF199A"/>
    <w:rsid w:val="00AF1BE6"/>
    <w:rsid w:val="00AF1ED1"/>
    <w:rsid w:val="00AF2222"/>
    <w:rsid w:val="00AF235A"/>
    <w:rsid w:val="00AF2439"/>
    <w:rsid w:val="00AF2D13"/>
    <w:rsid w:val="00AF2E1D"/>
    <w:rsid w:val="00AF331B"/>
    <w:rsid w:val="00AF3364"/>
    <w:rsid w:val="00AF3684"/>
    <w:rsid w:val="00AF3AEB"/>
    <w:rsid w:val="00AF3C08"/>
    <w:rsid w:val="00AF402C"/>
    <w:rsid w:val="00AF4D70"/>
    <w:rsid w:val="00AF5244"/>
    <w:rsid w:val="00AF52CE"/>
    <w:rsid w:val="00AF5553"/>
    <w:rsid w:val="00AF58E2"/>
    <w:rsid w:val="00AF5A75"/>
    <w:rsid w:val="00AF6B52"/>
    <w:rsid w:val="00AF7249"/>
    <w:rsid w:val="00AF7879"/>
    <w:rsid w:val="00AF7A7E"/>
    <w:rsid w:val="00AF7BB2"/>
    <w:rsid w:val="00AF7C70"/>
    <w:rsid w:val="00AF7E34"/>
    <w:rsid w:val="00AF7EED"/>
    <w:rsid w:val="00B00126"/>
    <w:rsid w:val="00B00965"/>
    <w:rsid w:val="00B00CFA"/>
    <w:rsid w:val="00B00DEB"/>
    <w:rsid w:val="00B01264"/>
    <w:rsid w:val="00B01375"/>
    <w:rsid w:val="00B02073"/>
    <w:rsid w:val="00B02400"/>
    <w:rsid w:val="00B02466"/>
    <w:rsid w:val="00B026E8"/>
    <w:rsid w:val="00B02A9B"/>
    <w:rsid w:val="00B02AE4"/>
    <w:rsid w:val="00B0308E"/>
    <w:rsid w:val="00B0369F"/>
    <w:rsid w:val="00B03815"/>
    <w:rsid w:val="00B03911"/>
    <w:rsid w:val="00B039AB"/>
    <w:rsid w:val="00B040ED"/>
    <w:rsid w:val="00B041F3"/>
    <w:rsid w:val="00B04308"/>
    <w:rsid w:val="00B04506"/>
    <w:rsid w:val="00B04590"/>
    <w:rsid w:val="00B047BD"/>
    <w:rsid w:val="00B04975"/>
    <w:rsid w:val="00B04FE1"/>
    <w:rsid w:val="00B05091"/>
    <w:rsid w:val="00B0541C"/>
    <w:rsid w:val="00B054A6"/>
    <w:rsid w:val="00B054EB"/>
    <w:rsid w:val="00B05B77"/>
    <w:rsid w:val="00B05BE3"/>
    <w:rsid w:val="00B05D84"/>
    <w:rsid w:val="00B06189"/>
    <w:rsid w:val="00B0670D"/>
    <w:rsid w:val="00B0689C"/>
    <w:rsid w:val="00B068E2"/>
    <w:rsid w:val="00B06903"/>
    <w:rsid w:val="00B06A56"/>
    <w:rsid w:val="00B06CFA"/>
    <w:rsid w:val="00B06EB6"/>
    <w:rsid w:val="00B06FFE"/>
    <w:rsid w:val="00B0718D"/>
    <w:rsid w:val="00B07360"/>
    <w:rsid w:val="00B07382"/>
    <w:rsid w:val="00B073B7"/>
    <w:rsid w:val="00B07590"/>
    <w:rsid w:val="00B10062"/>
    <w:rsid w:val="00B101AB"/>
    <w:rsid w:val="00B10292"/>
    <w:rsid w:val="00B102C8"/>
    <w:rsid w:val="00B102F3"/>
    <w:rsid w:val="00B10D63"/>
    <w:rsid w:val="00B110B3"/>
    <w:rsid w:val="00B11312"/>
    <w:rsid w:val="00B113A8"/>
    <w:rsid w:val="00B115E9"/>
    <w:rsid w:val="00B1171C"/>
    <w:rsid w:val="00B11B01"/>
    <w:rsid w:val="00B121BE"/>
    <w:rsid w:val="00B12383"/>
    <w:rsid w:val="00B12ADC"/>
    <w:rsid w:val="00B12DC8"/>
    <w:rsid w:val="00B130BA"/>
    <w:rsid w:val="00B13418"/>
    <w:rsid w:val="00B13A66"/>
    <w:rsid w:val="00B13B9E"/>
    <w:rsid w:val="00B14209"/>
    <w:rsid w:val="00B14504"/>
    <w:rsid w:val="00B145E4"/>
    <w:rsid w:val="00B1482A"/>
    <w:rsid w:val="00B14B51"/>
    <w:rsid w:val="00B1528C"/>
    <w:rsid w:val="00B15326"/>
    <w:rsid w:val="00B1543E"/>
    <w:rsid w:val="00B157B4"/>
    <w:rsid w:val="00B1581D"/>
    <w:rsid w:val="00B160A5"/>
    <w:rsid w:val="00B16267"/>
    <w:rsid w:val="00B16458"/>
    <w:rsid w:val="00B1703A"/>
    <w:rsid w:val="00B170A0"/>
    <w:rsid w:val="00B174D4"/>
    <w:rsid w:val="00B179C0"/>
    <w:rsid w:val="00B17CC7"/>
    <w:rsid w:val="00B17FB8"/>
    <w:rsid w:val="00B20094"/>
    <w:rsid w:val="00B20321"/>
    <w:rsid w:val="00B20412"/>
    <w:rsid w:val="00B204B0"/>
    <w:rsid w:val="00B2073C"/>
    <w:rsid w:val="00B2084D"/>
    <w:rsid w:val="00B20AFF"/>
    <w:rsid w:val="00B20F3E"/>
    <w:rsid w:val="00B20F92"/>
    <w:rsid w:val="00B2164D"/>
    <w:rsid w:val="00B217E8"/>
    <w:rsid w:val="00B218D3"/>
    <w:rsid w:val="00B21A67"/>
    <w:rsid w:val="00B21BBC"/>
    <w:rsid w:val="00B21C8D"/>
    <w:rsid w:val="00B21EBE"/>
    <w:rsid w:val="00B224A2"/>
    <w:rsid w:val="00B2276A"/>
    <w:rsid w:val="00B22C42"/>
    <w:rsid w:val="00B22F05"/>
    <w:rsid w:val="00B22FC8"/>
    <w:rsid w:val="00B23282"/>
    <w:rsid w:val="00B232B5"/>
    <w:rsid w:val="00B23423"/>
    <w:rsid w:val="00B2342D"/>
    <w:rsid w:val="00B23539"/>
    <w:rsid w:val="00B23713"/>
    <w:rsid w:val="00B23890"/>
    <w:rsid w:val="00B23A80"/>
    <w:rsid w:val="00B23ADA"/>
    <w:rsid w:val="00B23E1E"/>
    <w:rsid w:val="00B23FDF"/>
    <w:rsid w:val="00B243E7"/>
    <w:rsid w:val="00B2442A"/>
    <w:rsid w:val="00B246E7"/>
    <w:rsid w:val="00B24A39"/>
    <w:rsid w:val="00B24EEE"/>
    <w:rsid w:val="00B2505B"/>
    <w:rsid w:val="00B255A1"/>
    <w:rsid w:val="00B257E9"/>
    <w:rsid w:val="00B25E52"/>
    <w:rsid w:val="00B2611C"/>
    <w:rsid w:val="00B2621B"/>
    <w:rsid w:val="00B2650B"/>
    <w:rsid w:val="00B26769"/>
    <w:rsid w:val="00B27086"/>
    <w:rsid w:val="00B27250"/>
    <w:rsid w:val="00B2730D"/>
    <w:rsid w:val="00B274AE"/>
    <w:rsid w:val="00B2771D"/>
    <w:rsid w:val="00B279FD"/>
    <w:rsid w:val="00B27D2E"/>
    <w:rsid w:val="00B301F2"/>
    <w:rsid w:val="00B30617"/>
    <w:rsid w:val="00B31E17"/>
    <w:rsid w:val="00B32057"/>
    <w:rsid w:val="00B322F2"/>
    <w:rsid w:val="00B323D7"/>
    <w:rsid w:val="00B3248E"/>
    <w:rsid w:val="00B32531"/>
    <w:rsid w:val="00B3296E"/>
    <w:rsid w:val="00B32A40"/>
    <w:rsid w:val="00B32BCB"/>
    <w:rsid w:val="00B32F6F"/>
    <w:rsid w:val="00B33859"/>
    <w:rsid w:val="00B339F0"/>
    <w:rsid w:val="00B33A37"/>
    <w:rsid w:val="00B33D54"/>
    <w:rsid w:val="00B33E63"/>
    <w:rsid w:val="00B34075"/>
    <w:rsid w:val="00B34418"/>
    <w:rsid w:val="00B34501"/>
    <w:rsid w:val="00B34570"/>
    <w:rsid w:val="00B348F5"/>
    <w:rsid w:val="00B34B44"/>
    <w:rsid w:val="00B34CD0"/>
    <w:rsid w:val="00B34D94"/>
    <w:rsid w:val="00B359F6"/>
    <w:rsid w:val="00B35AE6"/>
    <w:rsid w:val="00B35C05"/>
    <w:rsid w:val="00B35C3D"/>
    <w:rsid w:val="00B35F23"/>
    <w:rsid w:val="00B361BD"/>
    <w:rsid w:val="00B36CCC"/>
    <w:rsid w:val="00B36E6D"/>
    <w:rsid w:val="00B370FF"/>
    <w:rsid w:val="00B377EB"/>
    <w:rsid w:val="00B37B61"/>
    <w:rsid w:val="00B406CE"/>
    <w:rsid w:val="00B40890"/>
    <w:rsid w:val="00B40FE0"/>
    <w:rsid w:val="00B4104A"/>
    <w:rsid w:val="00B41A1E"/>
    <w:rsid w:val="00B41A6E"/>
    <w:rsid w:val="00B41A84"/>
    <w:rsid w:val="00B41EB6"/>
    <w:rsid w:val="00B4203C"/>
    <w:rsid w:val="00B421D7"/>
    <w:rsid w:val="00B4260D"/>
    <w:rsid w:val="00B4291F"/>
    <w:rsid w:val="00B42F44"/>
    <w:rsid w:val="00B43329"/>
    <w:rsid w:val="00B43466"/>
    <w:rsid w:val="00B43767"/>
    <w:rsid w:val="00B43845"/>
    <w:rsid w:val="00B43919"/>
    <w:rsid w:val="00B43D8E"/>
    <w:rsid w:val="00B43FCC"/>
    <w:rsid w:val="00B44109"/>
    <w:rsid w:val="00B44275"/>
    <w:rsid w:val="00B44357"/>
    <w:rsid w:val="00B44698"/>
    <w:rsid w:val="00B448BA"/>
    <w:rsid w:val="00B44A51"/>
    <w:rsid w:val="00B44A7E"/>
    <w:rsid w:val="00B44E1D"/>
    <w:rsid w:val="00B44EB4"/>
    <w:rsid w:val="00B4509C"/>
    <w:rsid w:val="00B4528C"/>
    <w:rsid w:val="00B45403"/>
    <w:rsid w:val="00B45423"/>
    <w:rsid w:val="00B454BC"/>
    <w:rsid w:val="00B45540"/>
    <w:rsid w:val="00B458C1"/>
    <w:rsid w:val="00B4592A"/>
    <w:rsid w:val="00B45A74"/>
    <w:rsid w:val="00B45AFF"/>
    <w:rsid w:val="00B45C51"/>
    <w:rsid w:val="00B45D88"/>
    <w:rsid w:val="00B463C8"/>
    <w:rsid w:val="00B4677B"/>
    <w:rsid w:val="00B46ADC"/>
    <w:rsid w:val="00B46BAC"/>
    <w:rsid w:val="00B47019"/>
    <w:rsid w:val="00B47072"/>
    <w:rsid w:val="00B471C8"/>
    <w:rsid w:val="00B47369"/>
    <w:rsid w:val="00B47699"/>
    <w:rsid w:val="00B47DF6"/>
    <w:rsid w:val="00B503A2"/>
    <w:rsid w:val="00B50A7A"/>
    <w:rsid w:val="00B50C40"/>
    <w:rsid w:val="00B50E16"/>
    <w:rsid w:val="00B50FEB"/>
    <w:rsid w:val="00B515DC"/>
    <w:rsid w:val="00B517CA"/>
    <w:rsid w:val="00B51928"/>
    <w:rsid w:val="00B51990"/>
    <w:rsid w:val="00B520CD"/>
    <w:rsid w:val="00B5216B"/>
    <w:rsid w:val="00B52211"/>
    <w:rsid w:val="00B52AA3"/>
    <w:rsid w:val="00B52D92"/>
    <w:rsid w:val="00B53436"/>
    <w:rsid w:val="00B53520"/>
    <w:rsid w:val="00B5396E"/>
    <w:rsid w:val="00B53A47"/>
    <w:rsid w:val="00B53C94"/>
    <w:rsid w:val="00B53D58"/>
    <w:rsid w:val="00B5428E"/>
    <w:rsid w:val="00B54361"/>
    <w:rsid w:val="00B54619"/>
    <w:rsid w:val="00B54717"/>
    <w:rsid w:val="00B54F0D"/>
    <w:rsid w:val="00B5570B"/>
    <w:rsid w:val="00B5573A"/>
    <w:rsid w:val="00B557D5"/>
    <w:rsid w:val="00B561C9"/>
    <w:rsid w:val="00B5676C"/>
    <w:rsid w:val="00B56A02"/>
    <w:rsid w:val="00B571EA"/>
    <w:rsid w:val="00B572FA"/>
    <w:rsid w:val="00B57FC8"/>
    <w:rsid w:val="00B600ED"/>
    <w:rsid w:val="00B60693"/>
    <w:rsid w:val="00B6079B"/>
    <w:rsid w:val="00B60A18"/>
    <w:rsid w:val="00B60EBE"/>
    <w:rsid w:val="00B6119D"/>
    <w:rsid w:val="00B6128E"/>
    <w:rsid w:val="00B613DD"/>
    <w:rsid w:val="00B615FB"/>
    <w:rsid w:val="00B61ABD"/>
    <w:rsid w:val="00B61CCE"/>
    <w:rsid w:val="00B622BC"/>
    <w:rsid w:val="00B62600"/>
    <w:rsid w:val="00B62A78"/>
    <w:rsid w:val="00B62C5A"/>
    <w:rsid w:val="00B63472"/>
    <w:rsid w:val="00B6377D"/>
    <w:rsid w:val="00B63A68"/>
    <w:rsid w:val="00B64008"/>
    <w:rsid w:val="00B64033"/>
    <w:rsid w:val="00B641FD"/>
    <w:rsid w:val="00B64A95"/>
    <w:rsid w:val="00B64EF1"/>
    <w:rsid w:val="00B64F01"/>
    <w:rsid w:val="00B65580"/>
    <w:rsid w:val="00B65984"/>
    <w:rsid w:val="00B65F16"/>
    <w:rsid w:val="00B6602C"/>
    <w:rsid w:val="00B66819"/>
    <w:rsid w:val="00B66837"/>
    <w:rsid w:val="00B66C65"/>
    <w:rsid w:val="00B66EF7"/>
    <w:rsid w:val="00B67099"/>
    <w:rsid w:val="00B673B0"/>
    <w:rsid w:val="00B673B8"/>
    <w:rsid w:val="00B677A2"/>
    <w:rsid w:val="00B677B4"/>
    <w:rsid w:val="00B67853"/>
    <w:rsid w:val="00B678BF"/>
    <w:rsid w:val="00B67A81"/>
    <w:rsid w:val="00B70015"/>
    <w:rsid w:val="00B7009C"/>
    <w:rsid w:val="00B70816"/>
    <w:rsid w:val="00B708A9"/>
    <w:rsid w:val="00B70E6B"/>
    <w:rsid w:val="00B70FB9"/>
    <w:rsid w:val="00B7107D"/>
    <w:rsid w:val="00B71285"/>
    <w:rsid w:val="00B712EA"/>
    <w:rsid w:val="00B7137D"/>
    <w:rsid w:val="00B71516"/>
    <w:rsid w:val="00B71B2B"/>
    <w:rsid w:val="00B71C81"/>
    <w:rsid w:val="00B71CCD"/>
    <w:rsid w:val="00B71DBE"/>
    <w:rsid w:val="00B71F59"/>
    <w:rsid w:val="00B71FDA"/>
    <w:rsid w:val="00B728B7"/>
    <w:rsid w:val="00B72EC4"/>
    <w:rsid w:val="00B7323E"/>
    <w:rsid w:val="00B7395C"/>
    <w:rsid w:val="00B73CD0"/>
    <w:rsid w:val="00B73EEA"/>
    <w:rsid w:val="00B73F43"/>
    <w:rsid w:val="00B740AD"/>
    <w:rsid w:val="00B7444D"/>
    <w:rsid w:val="00B7486D"/>
    <w:rsid w:val="00B751EC"/>
    <w:rsid w:val="00B752C0"/>
    <w:rsid w:val="00B753C4"/>
    <w:rsid w:val="00B7545B"/>
    <w:rsid w:val="00B75675"/>
    <w:rsid w:val="00B75954"/>
    <w:rsid w:val="00B759B8"/>
    <w:rsid w:val="00B75A1A"/>
    <w:rsid w:val="00B75ADF"/>
    <w:rsid w:val="00B75CA7"/>
    <w:rsid w:val="00B75D75"/>
    <w:rsid w:val="00B76BDD"/>
    <w:rsid w:val="00B76C59"/>
    <w:rsid w:val="00B76FDD"/>
    <w:rsid w:val="00B773C5"/>
    <w:rsid w:val="00B7746D"/>
    <w:rsid w:val="00B775A3"/>
    <w:rsid w:val="00B77E91"/>
    <w:rsid w:val="00B77FEA"/>
    <w:rsid w:val="00B80717"/>
    <w:rsid w:val="00B80A2B"/>
    <w:rsid w:val="00B80E8F"/>
    <w:rsid w:val="00B81032"/>
    <w:rsid w:val="00B81255"/>
    <w:rsid w:val="00B81560"/>
    <w:rsid w:val="00B816E8"/>
    <w:rsid w:val="00B81830"/>
    <w:rsid w:val="00B81976"/>
    <w:rsid w:val="00B81B1C"/>
    <w:rsid w:val="00B81BA3"/>
    <w:rsid w:val="00B81E55"/>
    <w:rsid w:val="00B82150"/>
    <w:rsid w:val="00B821C7"/>
    <w:rsid w:val="00B8227E"/>
    <w:rsid w:val="00B8238A"/>
    <w:rsid w:val="00B82957"/>
    <w:rsid w:val="00B834EE"/>
    <w:rsid w:val="00B835FB"/>
    <w:rsid w:val="00B836D2"/>
    <w:rsid w:val="00B83E64"/>
    <w:rsid w:val="00B84346"/>
    <w:rsid w:val="00B8471A"/>
    <w:rsid w:val="00B849EB"/>
    <w:rsid w:val="00B84AF7"/>
    <w:rsid w:val="00B84B52"/>
    <w:rsid w:val="00B84C96"/>
    <w:rsid w:val="00B85224"/>
    <w:rsid w:val="00B852AE"/>
    <w:rsid w:val="00B85459"/>
    <w:rsid w:val="00B85CA7"/>
    <w:rsid w:val="00B85CCC"/>
    <w:rsid w:val="00B85DF0"/>
    <w:rsid w:val="00B85F7E"/>
    <w:rsid w:val="00B8632E"/>
    <w:rsid w:val="00B86694"/>
    <w:rsid w:val="00B8697B"/>
    <w:rsid w:val="00B86AB5"/>
    <w:rsid w:val="00B86E59"/>
    <w:rsid w:val="00B87024"/>
    <w:rsid w:val="00B870BC"/>
    <w:rsid w:val="00B870C7"/>
    <w:rsid w:val="00B871FF"/>
    <w:rsid w:val="00B8740C"/>
    <w:rsid w:val="00B8753F"/>
    <w:rsid w:val="00B8757D"/>
    <w:rsid w:val="00B8768F"/>
    <w:rsid w:val="00B87695"/>
    <w:rsid w:val="00B8781E"/>
    <w:rsid w:val="00B87B08"/>
    <w:rsid w:val="00B87B6C"/>
    <w:rsid w:val="00B90155"/>
    <w:rsid w:val="00B9033D"/>
    <w:rsid w:val="00B906AA"/>
    <w:rsid w:val="00B90818"/>
    <w:rsid w:val="00B909D7"/>
    <w:rsid w:val="00B90F23"/>
    <w:rsid w:val="00B911DB"/>
    <w:rsid w:val="00B914E6"/>
    <w:rsid w:val="00B915C6"/>
    <w:rsid w:val="00B91690"/>
    <w:rsid w:val="00B917AC"/>
    <w:rsid w:val="00B91D61"/>
    <w:rsid w:val="00B91D65"/>
    <w:rsid w:val="00B9234F"/>
    <w:rsid w:val="00B92A59"/>
    <w:rsid w:val="00B931F2"/>
    <w:rsid w:val="00B936CB"/>
    <w:rsid w:val="00B93805"/>
    <w:rsid w:val="00B93AC7"/>
    <w:rsid w:val="00B93E36"/>
    <w:rsid w:val="00B93F3A"/>
    <w:rsid w:val="00B94118"/>
    <w:rsid w:val="00B9452C"/>
    <w:rsid w:val="00B945AA"/>
    <w:rsid w:val="00B945E6"/>
    <w:rsid w:val="00B95231"/>
    <w:rsid w:val="00B9526C"/>
    <w:rsid w:val="00B957DD"/>
    <w:rsid w:val="00B95A4E"/>
    <w:rsid w:val="00B95DC6"/>
    <w:rsid w:val="00B95FF6"/>
    <w:rsid w:val="00B96452"/>
    <w:rsid w:val="00B9658E"/>
    <w:rsid w:val="00B966CA"/>
    <w:rsid w:val="00B9685B"/>
    <w:rsid w:val="00B968C7"/>
    <w:rsid w:val="00B96BA9"/>
    <w:rsid w:val="00B96CDE"/>
    <w:rsid w:val="00B97081"/>
    <w:rsid w:val="00B97186"/>
    <w:rsid w:val="00B9726C"/>
    <w:rsid w:val="00B973D0"/>
    <w:rsid w:val="00B9741E"/>
    <w:rsid w:val="00B97455"/>
    <w:rsid w:val="00B9768B"/>
    <w:rsid w:val="00BA0004"/>
    <w:rsid w:val="00BA05E4"/>
    <w:rsid w:val="00BA0B2A"/>
    <w:rsid w:val="00BA17A4"/>
    <w:rsid w:val="00BA1851"/>
    <w:rsid w:val="00BA1966"/>
    <w:rsid w:val="00BA225E"/>
    <w:rsid w:val="00BA2435"/>
    <w:rsid w:val="00BA272D"/>
    <w:rsid w:val="00BA29ED"/>
    <w:rsid w:val="00BA3275"/>
    <w:rsid w:val="00BA38AD"/>
    <w:rsid w:val="00BA3936"/>
    <w:rsid w:val="00BA39C6"/>
    <w:rsid w:val="00BA3E1F"/>
    <w:rsid w:val="00BA480E"/>
    <w:rsid w:val="00BA4AB7"/>
    <w:rsid w:val="00BA4C2D"/>
    <w:rsid w:val="00BA4E68"/>
    <w:rsid w:val="00BA4EAC"/>
    <w:rsid w:val="00BA5085"/>
    <w:rsid w:val="00BA514F"/>
    <w:rsid w:val="00BA57F5"/>
    <w:rsid w:val="00BA596D"/>
    <w:rsid w:val="00BA5A60"/>
    <w:rsid w:val="00BA5E38"/>
    <w:rsid w:val="00BA60E9"/>
    <w:rsid w:val="00BA60FF"/>
    <w:rsid w:val="00BA61F5"/>
    <w:rsid w:val="00BA656A"/>
    <w:rsid w:val="00BA68BB"/>
    <w:rsid w:val="00BA70C2"/>
    <w:rsid w:val="00BA712A"/>
    <w:rsid w:val="00BA719F"/>
    <w:rsid w:val="00BA71DC"/>
    <w:rsid w:val="00BA7311"/>
    <w:rsid w:val="00BA77E6"/>
    <w:rsid w:val="00BA787E"/>
    <w:rsid w:val="00BA794B"/>
    <w:rsid w:val="00BA79E0"/>
    <w:rsid w:val="00BA7A6F"/>
    <w:rsid w:val="00BA7A87"/>
    <w:rsid w:val="00BB0284"/>
    <w:rsid w:val="00BB086A"/>
    <w:rsid w:val="00BB0BB1"/>
    <w:rsid w:val="00BB0C63"/>
    <w:rsid w:val="00BB0E0D"/>
    <w:rsid w:val="00BB0EAB"/>
    <w:rsid w:val="00BB0EE2"/>
    <w:rsid w:val="00BB1093"/>
    <w:rsid w:val="00BB1915"/>
    <w:rsid w:val="00BB19B5"/>
    <w:rsid w:val="00BB1BD0"/>
    <w:rsid w:val="00BB2657"/>
    <w:rsid w:val="00BB2669"/>
    <w:rsid w:val="00BB2827"/>
    <w:rsid w:val="00BB28FF"/>
    <w:rsid w:val="00BB2F3E"/>
    <w:rsid w:val="00BB2F6B"/>
    <w:rsid w:val="00BB3704"/>
    <w:rsid w:val="00BB3E98"/>
    <w:rsid w:val="00BB3FAB"/>
    <w:rsid w:val="00BB3FC7"/>
    <w:rsid w:val="00BB41FC"/>
    <w:rsid w:val="00BB4BE9"/>
    <w:rsid w:val="00BB50D4"/>
    <w:rsid w:val="00BB524A"/>
    <w:rsid w:val="00BB52B0"/>
    <w:rsid w:val="00BB537B"/>
    <w:rsid w:val="00BB5431"/>
    <w:rsid w:val="00BB5636"/>
    <w:rsid w:val="00BB569A"/>
    <w:rsid w:val="00BB59CB"/>
    <w:rsid w:val="00BB5A83"/>
    <w:rsid w:val="00BB5BDE"/>
    <w:rsid w:val="00BB5DA4"/>
    <w:rsid w:val="00BB5DD3"/>
    <w:rsid w:val="00BB6089"/>
    <w:rsid w:val="00BB6475"/>
    <w:rsid w:val="00BB648F"/>
    <w:rsid w:val="00BB6783"/>
    <w:rsid w:val="00BB67F8"/>
    <w:rsid w:val="00BB68B5"/>
    <w:rsid w:val="00BB68DA"/>
    <w:rsid w:val="00BB6913"/>
    <w:rsid w:val="00BB69D1"/>
    <w:rsid w:val="00BB6F14"/>
    <w:rsid w:val="00BB71A3"/>
    <w:rsid w:val="00BB72CB"/>
    <w:rsid w:val="00BB7A49"/>
    <w:rsid w:val="00BB7A57"/>
    <w:rsid w:val="00BB7C1C"/>
    <w:rsid w:val="00BB7D7B"/>
    <w:rsid w:val="00BB7DE3"/>
    <w:rsid w:val="00BC01B8"/>
    <w:rsid w:val="00BC01CD"/>
    <w:rsid w:val="00BC0386"/>
    <w:rsid w:val="00BC04B7"/>
    <w:rsid w:val="00BC0507"/>
    <w:rsid w:val="00BC069E"/>
    <w:rsid w:val="00BC0AE7"/>
    <w:rsid w:val="00BC17A6"/>
    <w:rsid w:val="00BC1ED9"/>
    <w:rsid w:val="00BC2268"/>
    <w:rsid w:val="00BC2335"/>
    <w:rsid w:val="00BC253A"/>
    <w:rsid w:val="00BC2655"/>
    <w:rsid w:val="00BC2E87"/>
    <w:rsid w:val="00BC2ED1"/>
    <w:rsid w:val="00BC34B3"/>
    <w:rsid w:val="00BC3726"/>
    <w:rsid w:val="00BC3BEB"/>
    <w:rsid w:val="00BC4216"/>
    <w:rsid w:val="00BC45CB"/>
    <w:rsid w:val="00BC4684"/>
    <w:rsid w:val="00BC49A9"/>
    <w:rsid w:val="00BC4C9A"/>
    <w:rsid w:val="00BC4CE0"/>
    <w:rsid w:val="00BC4E30"/>
    <w:rsid w:val="00BC52A3"/>
    <w:rsid w:val="00BC54C7"/>
    <w:rsid w:val="00BC5714"/>
    <w:rsid w:val="00BC5744"/>
    <w:rsid w:val="00BC589C"/>
    <w:rsid w:val="00BC58F4"/>
    <w:rsid w:val="00BC5A86"/>
    <w:rsid w:val="00BC5BE7"/>
    <w:rsid w:val="00BC5C39"/>
    <w:rsid w:val="00BC6136"/>
    <w:rsid w:val="00BC63F6"/>
    <w:rsid w:val="00BC6757"/>
    <w:rsid w:val="00BC6CBF"/>
    <w:rsid w:val="00BC6DB6"/>
    <w:rsid w:val="00BC75BA"/>
    <w:rsid w:val="00BC7856"/>
    <w:rsid w:val="00BC7859"/>
    <w:rsid w:val="00BC790F"/>
    <w:rsid w:val="00BC79AB"/>
    <w:rsid w:val="00BC7B7D"/>
    <w:rsid w:val="00BC7FC6"/>
    <w:rsid w:val="00BD0035"/>
    <w:rsid w:val="00BD03F3"/>
    <w:rsid w:val="00BD05A2"/>
    <w:rsid w:val="00BD0EC9"/>
    <w:rsid w:val="00BD10ED"/>
    <w:rsid w:val="00BD115F"/>
    <w:rsid w:val="00BD126A"/>
    <w:rsid w:val="00BD143B"/>
    <w:rsid w:val="00BD1550"/>
    <w:rsid w:val="00BD1654"/>
    <w:rsid w:val="00BD1669"/>
    <w:rsid w:val="00BD1757"/>
    <w:rsid w:val="00BD17E6"/>
    <w:rsid w:val="00BD19A7"/>
    <w:rsid w:val="00BD1F0C"/>
    <w:rsid w:val="00BD2315"/>
    <w:rsid w:val="00BD2D83"/>
    <w:rsid w:val="00BD2DF7"/>
    <w:rsid w:val="00BD35A4"/>
    <w:rsid w:val="00BD36B1"/>
    <w:rsid w:val="00BD36BD"/>
    <w:rsid w:val="00BD3B7E"/>
    <w:rsid w:val="00BD3E92"/>
    <w:rsid w:val="00BD400D"/>
    <w:rsid w:val="00BD4042"/>
    <w:rsid w:val="00BD4636"/>
    <w:rsid w:val="00BD49B6"/>
    <w:rsid w:val="00BD4B55"/>
    <w:rsid w:val="00BD4DFF"/>
    <w:rsid w:val="00BD4F21"/>
    <w:rsid w:val="00BD4F58"/>
    <w:rsid w:val="00BD4FAB"/>
    <w:rsid w:val="00BD4FFC"/>
    <w:rsid w:val="00BD5483"/>
    <w:rsid w:val="00BD571C"/>
    <w:rsid w:val="00BD5943"/>
    <w:rsid w:val="00BD5C55"/>
    <w:rsid w:val="00BD5CEE"/>
    <w:rsid w:val="00BD5D5C"/>
    <w:rsid w:val="00BD5D78"/>
    <w:rsid w:val="00BD6136"/>
    <w:rsid w:val="00BD64C2"/>
    <w:rsid w:val="00BD6566"/>
    <w:rsid w:val="00BD6DA6"/>
    <w:rsid w:val="00BD6E36"/>
    <w:rsid w:val="00BD6EC1"/>
    <w:rsid w:val="00BD70F1"/>
    <w:rsid w:val="00BD7427"/>
    <w:rsid w:val="00BD7653"/>
    <w:rsid w:val="00BD7957"/>
    <w:rsid w:val="00BD7999"/>
    <w:rsid w:val="00BD7E81"/>
    <w:rsid w:val="00BD7F88"/>
    <w:rsid w:val="00BE024C"/>
    <w:rsid w:val="00BE0295"/>
    <w:rsid w:val="00BE05C8"/>
    <w:rsid w:val="00BE05CA"/>
    <w:rsid w:val="00BE0980"/>
    <w:rsid w:val="00BE0BF2"/>
    <w:rsid w:val="00BE0F3B"/>
    <w:rsid w:val="00BE1150"/>
    <w:rsid w:val="00BE11FE"/>
    <w:rsid w:val="00BE12B9"/>
    <w:rsid w:val="00BE1BBD"/>
    <w:rsid w:val="00BE1C60"/>
    <w:rsid w:val="00BE1E27"/>
    <w:rsid w:val="00BE1F14"/>
    <w:rsid w:val="00BE2218"/>
    <w:rsid w:val="00BE2360"/>
    <w:rsid w:val="00BE264D"/>
    <w:rsid w:val="00BE2916"/>
    <w:rsid w:val="00BE297D"/>
    <w:rsid w:val="00BE30B7"/>
    <w:rsid w:val="00BE31B3"/>
    <w:rsid w:val="00BE32B2"/>
    <w:rsid w:val="00BE34D8"/>
    <w:rsid w:val="00BE35C5"/>
    <w:rsid w:val="00BE3A28"/>
    <w:rsid w:val="00BE4164"/>
    <w:rsid w:val="00BE4256"/>
    <w:rsid w:val="00BE432C"/>
    <w:rsid w:val="00BE44C2"/>
    <w:rsid w:val="00BE46C7"/>
    <w:rsid w:val="00BE474E"/>
    <w:rsid w:val="00BE4A4B"/>
    <w:rsid w:val="00BE4C73"/>
    <w:rsid w:val="00BE4FE9"/>
    <w:rsid w:val="00BE51FE"/>
    <w:rsid w:val="00BE52DA"/>
    <w:rsid w:val="00BE5B53"/>
    <w:rsid w:val="00BE5BA7"/>
    <w:rsid w:val="00BE5CD3"/>
    <w:rsid w:val="00BE5D88"/>
    <w:rsid w:val="00BE6069"/>
    <w:rsid w:val="00BE6901"/>
    <w:rsid w:val="00BE6AA9"/>
    <w:rsid w:val="00BE6F44"/>
    <w:rsid w:val="00BE706B"/>
    <w:rsid w:val="00BE7165"/>
    <w:rsid w:val="00BE71EC"/>
    <w:rsid w:val="00BE791E"/>
    <w:rsid w:val="00BE7CEE"/>
    <w:rsid w:val="00BF0208"/>
    <w:rsid w:val="00BF0348"/>
    <w:rsid w:val="00BF0355"/>
    <w:rsid w:val="00BF07C9"/>
    <w:rsid w:val="00BF16D8"/>
    <w:rsid w:val="00BF19EE"/>
    <w:rsid w:val="00BF1CA1"/>
    <w:rsid w:val="00BF1F46"/>
    <w:rsid w:val="00BF1F53"/>
    <w:rsid w:val="00BF1FF3"/>
    <w:rsid w:val="00BF2149"/>
    <w:rsid w:val="00BF2398"/>
    <w:rsid w:val="00BF244B"/>
    <w:rsid w:val="00BF265F"/>
    <w:rsid w:val="00BF2789"/>
    <w:rsid w:val="00BF2A19"/>
    <w:rsid w:val="00BF2A84"/>
    <w:rsid w:val="00BF2D48"/>
    <w:rsid w:val="00BF2DBD"/>
    <w:rsid w:val="00BF2FCA"/>
    <w:rsid w:val="00BF3B6D"/>
    <w:rsid w:val="00BF3DC5"/>
    <w:rsid w:val="00BF3F24"/>
    <w:rsid w:val="00BF40E9"/>
    <w:rsid w:val="00BF41E7"/>
    <w:rsid w:val="00BF4225"/>
    <w:rsid w:val="00BF4521"/>
    <w:rsid w:val="00BF463E"/>
    <w:rsid w:val="00BF48F4"/>
    <w:rsid w:val="00BF4CD0"/>
    <w:rsid w:val="00BF5617"/>
    <w:rsid w:val="00BF5641"/>
    <w:rsid w:val="00BF585F"/>
    <w:rsid w:val="00BF5D50"/>
    <w:rsid w:val="00BF62A3"/>
    <w:rsid w:val="00BF657B"/>
    <w:rsid w:val="00BF68F0"/>
    <w:rsid w:val="00BF6ACD"/>
    <w:rsid w:val="00BF6FBC"/>
    <w:rsid w:val="00BF77DA"/>
    <w:rsid w:val="00BF7ECC"/>
    <w:rsid w:val="00BF7F2F"/>
    <w:rsid w:val="00C005C6"/>
    <w:rsid w:val="00C007FA"/>
    <w:rsid w:val="00C01015"/>
    <w:rsid w:val="00C012CC"/>
    <w:rsid w:val="00C013B9"/>
    <w:rsid w:val="00C01D36"/>
    <w:rsid w:val="00C0211B"/>
    <w:rsid w:val="00C02C28"/>
    <w:rsid w:val="00C0318F"/>
    <w:rsid w:val="00C03647"/>
    <w:rsid w:val="00C0368B"/>
    <w:rsid w:val="00C03BDA"/>
    <w:rsid w:val="00C03D0F"/>
    <w:rsid w:val="00C03E27"/>
    <w:rsid w:val="00C04051"/>
    <w:rsid w:val="00C0405F"/>
    <w:rsid w:val="00C041BD"/>
    <w:rsid w:val="00C04275"/>
    <w:rsid w:val="00C04324"/>
    <w:rsid w:val="00C043AC"/>
    <w:rsid w:val="00C045B5"/>
    <w:rsid w:val="00C04676"/>
    <w:rsid w:val="00C04CCB"/>
    <w:rsid w:val="00C04F01"/>
    <w:rsid w:val="00C04F08"/>
    <w:rsid w:val="00C05315"/>
    <w:rsid w:val="00C05BCE"/>
    <w:rsid w:val="00C05F62"/>
    <w:rsid w:val="00C06085"/>
    <w:rsid w:val="00C06100"/>
    <w:rsid w:val="00C0631C"/>
    <w:rsid w:val="00C069A6"/>
    <w:rsid w:val="00C06ACB"/>
    <w:rsid w:val="00C06C5C"/>
    <w:rsid w:val="00C06EE1"/>
    <w:rsid w:val="00C06FAF"/>
    <w:rsid w:val="00C070A5"/>
    <w:rsid w:val="00C07124"/>
    <w:rsid w:val="00C0723B"/>
    <w:rsid w:val="00C0737C"/>
    <w:rsid w:val="00C078B4"/>
    <w:rsid w:val="00C07A49"/>
    <w:rsid w:val="00C07BD0"/>
    <w:rsid w:val="00C103BE"/>
    <w:rsid w:val="00C105BC"/>
    <w:rsid w:val="00C1098D"/>
    <w:rsid w:val="00C11188"/>
    <w:rsid w:val="00C112FE"/>
    <w:rsid w:val="00C11B05"/>
    <w:rsid w:val="00C11D15"/>
    <w:rsid w:val="00C11F49"/>
    <w:rsid w:val="00C124DA"/>
    <w:rsid w:val="00C1269B"/>
    <w:rsid w:val="00C1274B"/>
    <w:rsid w:val="00C12854"/>
    <w:rsid w:val="00C128C8"/>
    <w:rsid w:val="00C128DC"/>
    <w:rsid w:val="00C1299E"/>
    <w:rsid w:val="00C12E3A"/>
    <w:rsid w:val="00C1308B"/>
    <w:rsid w:val="00C13186"/>
    <w:rsid w:val="00C13C37"/>
    <w:rsid w:val="00C13E96"/>
    <w:rsid w:val="00C14043"/>
    <w:rsid w:val="00C1416F"/>
    <w:rsid w:val="00C143CC"/>
    <w:rsid w:val="00C14483"/>
    <w:rsid w:val="00C146D1"/>
    <w:rsid w:val="00C14A59"/>
    <w:rsid w:val="00C14DE7"/>
    <w:rsid w:val="00C14E61"/>
    <w:rsid w:val="00C14FB3"/>
    <w:rsid w:val="00C150BE"/>
    <w:rsid w:val="00C151DB"/>
    <w:rsid w:val="00C15541"/>
    <w:rsid w:val="00C1555E"/>
    <w:rsid w:val="00C155BA"/>
    <w:rsid w:val="00C1586E"/>
    <w:rsid w:val="00C15AEA"/>
    <w:rsid w:val="00C15D29"/>
    <w:rsid w:val="00C15F78"/>
    <w:rsid w:val="00C161AA"/>
    <w:rsid w:val="00C162B6"/>
    <w:rsid w:val="00C164A2"/>
    <w:rsid w:val="00C165E1"/>
    <w:rsid w:val="00C165E7"/>
    <w:rsid w:val="00C16704"/>
    <w:rsid w:val="00C16756"/>
    <w:rsid w:val="00C167AD"/>
    <w:rsid w:val="00C16812"/>
    <w:rsid w:val="00C16F25"/>
    <w:rsid w:val="00C173F0"/>
    <w:rsid w:val="00C17591"/>
    <w:rsid w:val="00C176BB"/>
    <w:rsid w:val="00C17737"/>
    <w:rsid w:val="00C17A87"/>
    <w:rsid w:val="00C17DA6"/>
    <w:rsid w:val="00C205D9"/>
    <w:rsid w:val="00C2070F"/>
    <w:rsid w:val="00C20A75"/>
    <w:rsid w:val="00C20E82"/>
    <w:rsid w:val="00C20FCA"/>
    <w:rsid w:val="00C2125E"/>
    <w:rsid w:val="00C21561"/>
    <w:rsid w:val="00C21756"/>
    <w:rsid w:val="00C21EEB"/>
    <w:rsid w:val="00C2208A"/>
    <w:rsid w:val="00C220CB"/>
    <w:rsid w:val="00C22604"/>
    <w:rsid w:val="00C226E3"/>
    <w:rsid w:val="00C22C9B"/>
    <w:rsid w:val="00C22D7D"/>
    <w:rsid w:val="00C22E70"/>
    <w:rsid w:val="00C233FD"/>
    <w:rsid w:val="00C2347E"/>
    <w:rsid w:val="00C236D7"/>
    <w:rsid w:val="00C2389B"/>
    <w:rsid w:val="00C2399A"/>
    <w:rsid w:val="00C23ED9"/>
    <w:rsid w:val="00C241CD"/>
    <w:rsid w:val="00C2444C"/>
    <w:rsid w:val="00C2499B"/>
    <w:rsid w:val="00C2560E"/>
    <w:rsid w:val="00C2561A"/>
    <w:rsid w:val="00C25AD1"/>
    <w:rsid w:val="00C25ADF"/>
    <w:rsid w:val="00C25CD9"/>
    <w:rsid w:val="00C26454"/>
    <w:rsid w:val="00C265F9"/>
    <w:rsid w:val="00C2733C"/>
    <w:rsid w:val="00C27521"/>
    <w:rsid w:val="00C275B0"/>
    <w:rsid w:val="00C27801"/>
    <w:rsid w:val="00C27A05"/>
    <w:rsid w:val="00C27ADC"/>
    <w:rsid w:val="00C27B93"/>
    <w:rsid w:val="00C27CB2"/>
    <w:rsid w:val="00C30261"/>
    <w:rsid w:val="00C30529"/>
    <w:rsid w:val="00C3079D"/>
    <w:rsid w:val="00C30A9B"/>
    <w:rsid w:val="00C30B49"/>
    <w:rsid w:val="00C30D51"/>
    <w:rsid w:val="00C310D2"/>
    <w:rsid w:val="00C3122A"/>
    <w:rsid w:val="00C3174D"/>
    <w:rsid w:val="00C3190B"/>
    <w:rsid w:val="00C31B30"/>
    <w:rsid w:val="00C31B6B"/>
    <w:rsid w:val="00C31B81"/>
    <w:rsid w:val="00C324D8"/>
    <w:rsid w:val="00C329C2"/>
    <w:rsid w:val="00C32EC0"/>
    <w:rsid w:val="00C333ED"/>
    <w:rsid w:val="00C3349E"/>
    <w:rsid w:val="00C33C10"/>
    <w:rsid w:val="00C33D77"/>
    <w:rsid w:val="00C3405B"/>
    <w:rsid w:val="00C349BC"/>
    <w:rsid w:val="00C34A04"/>
    <w:rsid w:val="00C34A28"/>
    <w:rsid w:val="00C34E51"/>
    <w:rsid w:val="00C34EA5"/>
    <w:rsid w:val="00C353DE"/>
    <w:rsid w:val="00C356FC"/>
    <w:rsid w:val="00C3629E"/>
    <w:rsid w:val="00C36668"/>
    <w:rsid w:val="00C36D27"/>
    <w:rsid w:val="00C375CC"/>
    <w:rsid w:val="00C375FA"/>
    <w:rsid w:val="00C37897"/>
    <w:rsid w:val="00C37BBA"/>
    <w:rsid w:val="00C40008"/>
    <w:rsid w:val="00C40059"/>
    <w:rsid w:val="00C40132"/>
    <w:rsid w:val="00C4033F"/>
    <w:rsid w:val="00C4086A"/>
    <w:rsid w:val="00C40A58"/>
    <w:rsid w:val="00C40A7C"/>
    <w:rsid w:val="00C40BF9"/>
    <w:rsid w:val="00C4110B"/>
    <w:rsid w:val="00C41BD6"/>
    <w:rsid w:val="00C41D4B"/>
    <w:rsid w:val="00C420B4"/>
    <w:rsid w:val="00C422D2"/>
    <w:rsid w:val="00C424F1"/>
    <w:rsid w:val="00C42875"/>
    <w:rsid w:val="00C42A6F"/>
    <w:rsid w:val="00C42CC1"/>
    <w:rsid w:val="00C430F1"/>
    <w:rsid w:val="00C431B6"/>
    <w:rsid w:val="00C432EA"/>
    <w:rsid w:val="00C435BB"/>
    <w:rsid w:val="00C43757"/>
    <w:rsid w:val="00C43C90"/>
    <w:rsid w:val="00C43E05"/>
    <w:rsid w:val="00C44872"/>
    <w:rsid w:val="00C449F0"/>
    <w:rsid w:val="00C44A9C"/>
    <w:rsid w:val="00C44AE8"/>
    <w:rsid w:val="00C44C4A"/>
    <w:rsid w:val="00C44D24"/>
    <w:rsid w:val="00C44E92"/>
    <w:rsid w:val="00C454AB"/>
    <w:rsid w:val="00C4571A"/>
    <w:rsid w:val="00C4578E"/>
    <w:rsid w:val="00C4587B"/>
    <w:rsid w:val="00C45962"/>
    <w:rsid w:val="00C45C85"/>
    <w:rsid w:val="00C45E34"/>
    <w:rsid w:val="00C46011"/>
    <w:rsid w:val="00C46072"/>
    <w:rsid w:val="00C46100"/>
    <w:rsid w:val="00C46FCC"/>
    <w:rsid w:val="00C47030"/>
    <w:rsid w:val="00C472A3"/>
    <w:rsid w:val="00C47383"/>
    <w:rsid w:val="00C475BB"/>
    <w:rsid w:val="00C47743"/>
    <w:rsid w:val="00C47858"/>
    <w:rsid w:val="00C47931"/>
    <w:rsid w:val="00C47D7B"/>
    <w:rsid w:val="00C50087"/>
    <w:rsid w:val="00C50131"/>
    <w:rsid w:val="00C50214"/>
    <w:rsid w:val="00C50595"/>
    <w:rsid w:val="00C5098E"/>
    <w:rsid w:val="00C50D8B"/>
    <w:rsid w:val="00C50EAB"/>
    <w:rsid w:val="00C51038"/>
    <w:rsid w:val="00C5126E"/>
    <w:rsid w:val="00C51310"/>
    <w:rsid w:val="00C51313"/>
    <w:rsid w:val="00C516C0"/>
    <w:rsid w:val="00C51740"/>
    <w:rsid w:val="00C51AFC"/>
    <w:rsid w:val="00C51BA5"/>
    <w:rsid w:val="00C51C82"/>
    <w:rsid w:val="00C51D39"/>
    <w:rsid w:val="00C526EB"/>
    <w:rsid w:val="00C52BED"/>
    <w:rsid w:val="00C530CF"/>
    <w:rsid w:val="00C53A26"/>
    <w:rsid w:val="00C53B39"/>
    <w:rsid w:val="00C53C6C"/>
    <w:rsid w:val="00C540E9"/>
    <w:rsid w:val="00C54891"/>
    <w:rsid w:val="00C5493B"/>
    <w:rsid w:val="00C54E3E"/>
    <w:rsid w:val="00C55132"/>
    <w:rsid w:val="00C55452"/>
    <w:rsid w:val="00C5549E"/>
    <w:rsid w:val="00C5553E"/>
    <w:rsid w:val="00C558B3"/>
    <w:rsid w:val="00C55BDE"/>
    <w:rsid w:val="00C561B2"/>
    <w:rsid w:val="00C5620C"/>
    <w:rsid w:val="00C56AF8"/>
    <w:rsid w:val="00C56FE1"/>
    <w:rsid w:val="00C5719E"/>
    <w:rsid w:val="00C57221"/>
    <w:rsid w:val="00C5762E"/>
    <w:rsid w:val="00C579D1"/>
    <w:rsid w:val="00C57CDB"/>
    <w:rsid w:val="00C57D88"/>
    <w:rsid w:val="00C6015E"/>
    <w:rsid w:val="00C60776"/>
    <w:rsid w:val="00C60E8A"/>
    <w:rsid w:val="00C60F9A"/>
    <w:rsid w:val="00C61486"/>
    <w:rsid w:val="00C6194F"/>
    <w:rsid w:val="00C61C74"/>
    <w:rsid w:val="00C61D0A"/>
    <w:rsid w:val="00C62309"/>
    <w:rsid w:val="00C62541"/>
    <w:rsid w:val="00C6268C"/>
    <w:rsid w:val="00C62A9C"/>
    <w:rsid w:val="00C6315D"/>
    <w:rsid w:val="00C63253"/>
    <w:rsid w:val="00C63348"/>
    <w:rsid w:val="00C646C0"/>
    <w:rsid w:val="00C64946"/>
    <w:rsid w:val="00C64F3C"/>
    <w:rsid w:val="00C65530"/>
    <w:rsid w:val="00C655BA"/>
    <w:rsid w:val="00C6583D"/>
    <w:rsid w:val="00C65B02"/>
    <w:rsid w:val="00C65C6E"/>
    <w:rsid w:val="00C65D19"/>
    <w:rsid w:val="00C65D3E"/>
    <w:rsid w:val="00C65DB0"/>
    <w:rsid w:val="00C65FA1"/>
    <w:rsid w:val="00C65FAB"/>
    <w:rsid w:val="00C65FDD"/>
    <w:rsid w:val="00C66051"/>
    <w:rsid w:val="00C662A5"/>
    <w:rsid w:val="00C66426"/>
    <w:rsid w:val="00C66972"/>
    <w:rsid w:val="00C66AC4"/>
    <w:rsid w:val="00C66C80"/>
    <w:rsid w:val="00C672D7"/>
    <w:rsid w:val="00C67459"/>
    <w:rsid w:val="00C7014D"/>
    <w:rsid w:val="00C70332"/>
    <w:rsid w:val="00C703A0"/>
    <w:rsid w:val="00C704F2"/>
    <w:rsid w:val="00C706C1"/>
    <w:rsid w:val="00C708CC"/>
    <w:rsid w:val="00C70DA3"/>
    <w:rsid w:val="00C70E10"/>
    <w:rsid w:val="00C71017"/>
    <w:rsid w:val="00C71034"/>
    <w:rsid w:val="00C71245"/>
    <w:rsid w:val="00C712E9"/>
    <w:rsid w:val="00C7139B"/>
    <w:rsid w:val="00C71508"/>
    <w:rsid w:val="00C715BF"/>
    <w:rsid w:val="00C715D1"/>
    <w:rsid w:val="00C7172D"/>
    <w:rsid w:val="00C717B4"/>
    <w:rsid w:val="00C71931"/>
    <w:rsid w:val="00C719F0"/>
    <w:rsid w:val="00C71A10"/>
    <w:rsid w:val="00C71A7F"/>
    <w:rsid w:val="00C71B15"/>
    <w:rsid w:val="00C71E7E"/>
    <w:rsid w:val="00C72052"/>
    <w:rsid w:val="00C72132"/>
    <w:rsid w:val="00C72237"/>
    <w:rsid w:val="00C72330"/>
    <w:rsid w:val="00C72635"/>
    <w:rsid w:val="00C72B52"/>
    <w:rsid w:val="00C72C19"/>
    <w:rsid w:val="00C72D2C"/>
    <w:rsid w:val="00C72D49"/>
    <w:rsid w:val="00C72D95"/>
    <w:rsid w:val="00C73459"/>
    <w:rsid w:val="00C73784"/>
    <w:rsid w:val="00C7392D"/>
    <w:rsid w:val="00C73A02"/>
    <w:rsid w:val="00C73DB9"/>
    <w:rsid w:val="00C7416C"/>
    <w:rsid w:val="00C74670"/>
    <w:rsid w:val="00C74B35"/>
    <w:rsid w:val="00C74BF5"/>
    <w:rsid w:val="00C74C4F"/>
    <w:rsid w:val="00C74DA3"/>
    <w:rsid w:val="00C74DEC"/>
    <w:rsid w:val="00C75110"/>
    <w:rsid w:val="00C7511E"/>
    <w:rsid w:val="00C7525F"/>
    <w:rsid w:val="00C75341"/>
    <w:rsid w:val="00C75910"/>
    <w:rsid w:val="00C759BE"/>
    <w:rsid w:val="00C75BCB"/>
    <w:rsid w:val="00C75BE5"/>
    <w:rsid w:val="00C75C1B"/>
    <w:rsid w:val="00C76157"/>
    <w:rsid w:val="00C76470"/>
    <w:rsid w:val="00C76735"/>
    <w:rsid w:val="00C76AFE"/>
    <w:rsid w:val="00C76C2A"/>
    <w:rsid w:val="00C76ED3"/>
    <w:rsid w:val="00C76F64"/>
    <w:rsid w:val="00C77061"/>
    <w:rsid w:val="00C77133"/>
    <w:rsid w:val="00C7737B"/>
    <w:rsid w:val="00C77924"/>
    <w:rsid w:val="00C77A73"/>
    <w:rsid w:val="00C77B42"/>
    <w:rsid w:val="00C77BC4"/>
    <w:rsid w:val="00C80196"/>
    <w:rsid w:val="00C805C0"/>
    <w:rsid w:val="00C806CF"/>
    <w:rsid w:val="00C807D0"/>
    <w:rsid w:val="00C807F7"/>
    <w:rsid w:val="00C8098C"/>
    <w:rsid w:val="00C81396"/>
    <w:rsid w:val="00C813B5"/>
    <w:rsid w:val="00C8212E"/>
    <w:rsid w:val="00C8237C"/>
    <w:rsid w:val="00C8271B"/>
    <w:rsid w:val="00C82945"/>
    <w:rsid w:val="00C83215"/>
    <w:rsid w:val="00C83790"/>
    <w:rsid w:val="00C8382E"/>
    <w:rsid w:val="00C83E4C"/>
    <w:rsid w:val="00C83F4F"/>
    <w:rsid w:val="00C841D9"/>
    <w:rsid w:val="00C841F7"/>
    <w:rsid w:val="00C8440E"/>
    <w:rsid w:val="00C84A1A"/>
    <w:rsid w:val="00C84D86"/>
    <w:rsid w:val="00C84FE9"/>
    <w:rsid w:val="00C85007"/>
    <w:rsid w:val="00C8517A"/>
    <w:rsid w:val="00C85290"/>
    <w:rsid w:val="00C853E3"/>
    <w:rsid w:val="00C8547C"/>
    <w:rsid w:val="00C8550D"/>
    <w:rsid w:val="00C85933"/>
    <w:rsid w:val="00C85B88"/>
    <w:rsid w:val="00C860EC"/>
    <w:rsid w:val="00C8652C"/>
    <w:rsid w:val="00C867BB"/>
    <w:rsid w:val="00C869A5"/>
    <w:rsid w:val="00C870F2"/>
    <w:rsid w:val="00C8762D"/>
    <w:rsid w:val="00C87958"/>
    <w:rsid w:val="00C87A92"/>
    <w:rsid w:val="00C87C69"/>
    <w:rsid w:val="00C87CD6"/>
    <w:rsid w:val="00C87CDA"/>
    <w:rsid w:val="00C87DB6"/>
    <w:rsid w:val="00C87E9D"/>
    <w:rsid w:val="00C87F92"/>
    <w:rsid w:val="00C900E4"/>
    <w:rsid w:val="00C901C4"/>
    <w:rsid w:val="00C905C5"/>
    <w:rsid w:val="00C90660"/>
    <w:rsid w:val="00C9068F"/>
    <w:rsid w:val="00C90EC8"/>
    <w:rsid w:val="00C91B7C"/>
    <w:rsid w:val="00C91D00"/>
    <w:rsid w:val="00C92027"/>
    <w:rsid w:val="00C9204A"/>
    <w:rsid w:val="00C92287"/>
    <w:rsid w:val="00C92375"/>
    <w:rsid w:val="00C927FE"/>
    <w:rsid w:val="00C92A68"/>
    <w:rsid w:val="00C92AD5"/>
    <w:rsid w:val="00C92CC1"/>
    <w:rsid w:val="00C93317"/>
    <w:rsid w:val="00C933B0"/>
    <w:rsid w:val="00C934B5"/>
    <w:rsid w:val="00C935F9"/>
    <w:rsid w:val="00C9373C"/>
    <w:rsid w:val="00C938AF"/>
    <w:rsid w:val="00C93921"/>
    <w:rsid w:val="00C93C93"/>
    <w:rsid w:val="00C940E8"/>
    <w:rsid w:val="00C94414"/>
    <w:rsid w:val="00C946C8"/>
    <w:rsid w:val="00C949B4"/>
    <w:rsid w:val="00C94AAA"/>
    <w:rsid w:val="00C94B86"/>
    <w:rsid w:val="00C958AA"/>
    <w:rsid w:val="00C95A81"/>
    <w:rsid w:val="00C95EE9"/>
    <w:rsid w:val="00C963E9"/>
    <w:rsid w:val="00C96682"/>
    <w:rsid w:val="00C966EC"/>
    <w:rsid w:val="00C967DF"/>
    <w:rsid w:val="00C96918"/>
    <w:rsid w:val="00C97568"/>
    <w:rsid w:val="00C97A02"/>
    <w:rsid w:val="00C97AD5"/>
    <w:rsid w:val="00C97DCA"/>
    <w:rsid w:val="00CA0566"/>
    <w:rsid w:val="00CA092A"/>
    <w:rsid w:val="00CA14A8"/>
    <w:rsid w:val="00CA1A39"/>
    <w:rsid w:val="00CA1A94"/>
    <w:rsid w:val="00CA1F9E"/>
    <w:rsid w:val="00CA245C"/>
    <w:rsid w:val="00CA274E"/>
    <w:rsid w:val="00CA280C"/>
    <w:rsid w:val="00CA2BD2"/>
    <w:rsid w:val="00CA2D3D"/>
    <w:rsid w:val="00CA2FDC"/>
    <w:rsid w:val="00CA3110"/>
    <w:rsid w:val="00CA35BE"/>
    <w:rsid w:val="00CA38D5"/>
    <w:rsid w:val="00CA3974"/>
    <w:rsid w:val="00CA3C04"/>
    <w:rsid w:val="00CA3C10"/>
    <w:rsid w:val="00CA3C75"/>
    <w:rsid w:val="00CA418C"/>
    <w:rsid w:val="00CA4532"/>
    <w:rsid w:val="00CA48E9"/>
    <w:rsid w:val="00CA49A5"/>
    <w:rsid w:val="00CA4B52"/>
    <w:rsid w:val="00CA4C39"/>
    <w:rsid w:val="00CA5051"/>
    <w:rsid w:val="00CA5384"/>
    <w:rsid w:val="00CA53B5"/>
    <w:rsid w:val="00CA54C3"/>
    <w:rsid w:val="00CA56E0"/>
    <w:rsid w:val="00CA59EA"/>
    <w:rsid w:val="00CA59F9"/>
    <w:rsid w:val="00CA6396"/>
    <w:rsid w:val="00CA6499"/>
    <w:rsid w:val="00CA67C7"/>
    <w:rsid w:val="00CA6896"/>
    <w:rsid w:val="00CA6928"/>
    <w:rsid w:val="00CA6BC8"/>
    <w:rsid w:val="00CA6DD2"/>
    <w:rsid w:val="00CA6E89"/>
    <w:rsid w:val="00CA72BF"/>
    <w:rsid w:val="00CA7409"/>
    <w:rsid w:val="00CA7D3A"/>
    <w:rsid w:val="00CA7D52"/>
    <w:rsid w:val="00CA7DE0"/>
    <w:rsid w:val="00CA7FB4"/>
    <w:rsid w:val="00CB0132"/>
    <w:rsid w:val="00CB0213"/>
    <w:rsid w:val="00CB05F9"/>
    <w:rsid w:val="00CB0816"/>
    <w:rsid w:val="00CB094D"/>
    <w:rsid w:val="00CB09A6"/>
    <w:rsid w:val="00CB11EF"/>
    <w:rsid w:val="00CB1430"/>
    <w:rsid w:val="00CB1485"/>
    <w:rsid w:val="00CB1920"/>
    <w:rsid w:val="00CB21BA"/>
    <w:rsid w:val="00CB24D5"/>
    <w:rsid w:val="00CB25A4"/>
    <w:rsid w:val="00CB296D"/>
    <w:rsid w:val="00CB299C"/>
    <w:rsid w:val="00CB3437"/>
    <w:rsid w:val="00CB3A29"/>
    <w:rsid w:val="00CB3B78"/>
    <w:rsid w:val="00CB3C89"/>
    <w:rsid w:val="00CB3E09"/>
    <w:rsid w:val="00CB3F2F"/>
    <w:rsid w:val="00CB4255"/>
    <w:rsid w:val="00CB4680"/>
    <w:rsid w:val="00CB4996"/>
    <w:rsid w:val="00CB4B3A"/>
    <w:rsid w:val="00CB4C73"/>
    <w:rsid w:val="00CB4D94"/>
    <w:rsid w:val="00CB4DAB"/>
    <w:rsid w:val="00CB51F9"/>
    <w:rsid w:val="00CB541C"/>
    <w:rsid w:val="00CB58F4"/>
    <w:rsid w:val="00CB5AAA"/>
    <w:rsid w:val="00CB5C61"/>
    <w:rsid w:val="00CB5CEB"/>
    <w:rsid w:val="00CB5EA5"/>
    <w:rsid w:val="00CB5F89"/>
    <w:rsid w:val="00CB5FA3"/>
    <w:rsid w:val="00CB613A"/>
    <w:rsid w:val="00CB6303"/>
    <w:rsid w:val="00CB6320"/>
    <w:rsid w:val="00CB64DB"/>
    <w:rsid w:val="00CB7A17"/>
    <w:rsid w:val="00CB7B4E"/>
    <w:rsid w:val="00CB7D53"/>
    <w:rsid w:val="00CB7F40"/>
    <w:rsid w:val="00CC006F"/>
    <w:rsid w:val="00CC00D0"/>
    <w:rsid w:val="00CC03E3"/>
    <w:rsid w:val="00CC04B7"/>
    <w:rsid w:val="00CC06C0"/>
    <w:rsid w:val="00CC0950"/>
    <w:rsid w:val="00CC097F"/>
    <w:rsid w:val="00CC13C0"/>
    <w:rsid w:val="00CC15A7"/>
    <w:rsid w:val="00CC19FE"/>
    <w:rsid w:val="00CC1DD5"/>
    <w:rsid w:val="00CC23EF"/>
    <w:rsid w:val="00CC2A45"/>
    <w:rsid w:val="00CC3010"/>
    <w:rsid w:val="00CC3143"/>
    <w:rsid w:val="00CC332F"/>
    <w:rsid w:val="00CC35F2"/>
    <w:rsid w:val="00CC3893"/>
    <w:rsid w:val="00CC38E4"/>
    <w:rsid w:val="00CC39B0"/>
    <w:rsid w:val="00CC3B26"/>
    <w:rsid w:val="00CC3B8C"/>
    <w:rsid w:val="00CC3C70"/>
    <w:rsid w:val="00CC3CB1"/>
    <w:rsid w:val="00CC3E35"/>
    <w:rsid w:val="00CC3FC2"/>
    <w:rsid w:val="00CC44BA"/>
    <w:rsid w:val="00CC44F2"/>
    <w:rsid w:val="00CC480E"/>
    <w:rsid w:val="00CC49A9"/>
    <w:rsid w:val="00CC4BAF"/>
    <w:rsid w:val="00CC4D32"/>
    <w:rsid w:val="00CC4E18"/>
    <w:rsid w:val="00CC5168"/>
    <w:rsid w:val="00CC5598"/>
    <w:rsid w:val="00CC56B1"/>
    <w:rsid w:val="00CC5719"/>
    <w:rsid w:val="00CC585C"/>
    <w:rsid w:val="00CC597C"/>
    <w:rsid w:val="00CC5ACF"/>
    <w:rsid w:val="00CC60FA"/>
    <w:rsid w:val="00CC62B1"/>
    <w:rsid w:val="00CC65D4"/>
    <w:rsid w:val="00CC66DD"/>
    <w:rsid w:val="00CC6727"/>
    <w:rsid w:val="00CC6F44"/>
    <w:rsid w:val="00CC7AF0"/>
    <w:rsid w:val="00CC7D58"/>
    <w:rsid w:val="00CC7E0A"/>
    <w:rsid w:val="00CD0774"/>
    <w:rsid w:val="00CD0BFC"/>
    <w:rsid w:val="00CD0D16"/>
    <w:rsid w:val="00CD0EA6"/>
    <w:rsid w:val="00CD10C2"/>
    <w:rsid w:val="00CD16C1"/>
    <w:rsid w:val="00CD1EC9"/>
    <w:rsid w:val="00CD1EEB"/>
    <w:rsid w:val="00CD20E5"/>
    <w:rsid w:val="00CD23FC"/>
    <w:rsid w:val="00CD2430"/>
    <w:rsid w:val="00CD2800"/>
    <w:rsid w:val="00CD28D0"/>
    <w:rsid w:val="00CD2A3D"/>
    <w:rsid w:val="00CD2B14"/>
    <w:rsid w:val="00CD316F"/>
    <w:rsid w:val="00CD32DD"/>
    <w:rsid w:val="00CD3719"/>
    <w:rsid w:val="00CD386D"/>
    <w:rsid w:val="00CD3A45"/>
    <w:rsid w:val="00CD4396"/>
    <w:rsid w:val="00CD4705"/>
    <w:rsid w:val="00CD4BA2"/>
    <w:rsid w:val="00CD4C1B"/>
    <w:rsid w:val="00CD4D28"/>
    <w:rsid w:val="00CD5098"/>
    <w:rsid w:val="00CD50DE"/>
    <w:rsid w:val="00CD5764"/>
    <w:rsid w:val="00CD59F6"/>
    <w:rsid w:val="00CD5F32"/>
    <w:rsid w:val="00CD614A"/>
    <w:rsid w:val="00CD63F2"/>
    <w:rsid w:val="00CD6405"/>
    <w:rsid w:val="00CD66F0"/>
    <w:rsid w:val="00CD6957"/>
    <w:rsid w:val="00CD6C97"/>
    <w:rsid w:val="00CD6DF4"/>
    <w:rsid w:val="00CD6ED1"/>
    <w:rsid w:val="00CD72FC"/>
    <w:rsid w:val="00CD73D0"/>
    <w:rsid w:val="00CD754A"/>
    <w:rsid w:val="00CD790E"/>
    <w:rsid w:val="00CD797A"/>
    <w:rsid w:val="00CD7D40"/>
    <w:rsid w:val="00CD7F12"/>
    <w:rsid w:val="00CE00E4"/>
    <w:rsid w:val="00CE0805"/>
    <w:rsid w:val="00CE0D28"/>
    <w:rsid w:val="00CE10C4"/>
    <w:rsid w:val="00CE138E"/>
    <w:rsid w:val="00CE1809"/>
    <w:rsid w:val="00CE1A41"/>
    <w:rsid w:val="00CE1B26"/>
    <w:rsid w:val="00CE1D81"/>
    <w:rsid w:val="00CE2158"/>
    <w:rsid w:val="00CE222D"/>
    <w:rsid w:val="00CE22C9"/>
    <w:rsid w:val="00CE33BE"/>
    <w:rsid w:val="00CE389A"/>
    <w:rsid w:val="00CE3ABF"/>
    <w:rsid w:val="00CE417E"/>
    <w:rsid w:val="00CE42F3"/>
    <w:rsid w:val="00CE4478"/>
    <w:rsid w:val="00CE4A4D"/>
    <w:rsid w:val="00CE526D"/>
    <w:rsid w:val="00CE57FC"/>
    <w:rsid w:val="00CE58A3"/>
    <w:rsid w:val="00CE5C3C"/>
    <w:rsid w:val="00CE5D2C"/>
    <w:rsid w:val="00CE61AB"/>
    <w:rsid w:val="00CE6676"/>
    <w:rsid w:val="00CE6920"/>
    <w:rsid w:val="00CE6C73"/>
    <w:rsid w:val="00CE7012"/>
    <w:rsid w:val="00CE714B"/>
    <w:rsid w:val="00CE7162"/>
    <w:rsid w:val="00CE74DD"/>
    <w:rsid w:val="00CE75C7"/>
    <w:rsid w:val="00CE7F18"/>
    <w:rsid w:val="00CF0203"/>
    <w:rsid w:val="00CF037B"/>
    <w:rsid w:val="00CF0645"/>
    <w:rsid w:val="00CF0648"/>
    <w:rsid w:val="00CF0934"/>
    <w:rsid w:val="00CF0B13"/>
    <w:rsid w:val="00CF0F60"/>
    <w:rsid w:val="00CF0FEE"/>
    <w:rsid w:val="00CF12AE"/>
    <w:rsid w:val="00CF137E"/>
    <w:rsid w:val="00CF1570"/>
    <w:rsid w:val="00CF1D4A"/>
    <w:rsid w:val="00CF200A"/>
    <w:rsid w:val="00CF2752"/>
    <w:rsid w:val="00CF298E"/>
    <w:rsid w:val="00CF2C35"/>
    <w:rsid w:val="00CF2CDF"/>
    <w:rsid w:val="00CF3089"/>
    <w:rsid w:val="00CF3C78"/>
    <w:rsid w:val="00CF3DB6"/>
    <w:rsid w:val="00CF427D"/>
    <w:rsid w:val="00CF462C"/>
    <w:rsid w:val="00CF4AEC"/>
    <w:rsid w:val="00CF4F77"/>
    <w:rsid w:val="00CF512D"/>
    <w:rsid w:val="00CF5286"/>
    <w:rsid w:val="00CF5B6A"/>
    <w:rsid w:val="00CF5E77"/>
    <w:rsid w:val="00CF5E78"/>
    <w:rsid w:val="00CF645D"/>
    <w:rsid w:val="00CF6497"/>
    <w:rsid w:val="00CF6509"/>
    <w:rsid w:val="00CF66F3"/>
    <w:rsid w:val="00CF6718"/>
    <w:rsid w:val="00CF673E"/>
    <w:rsid w:val="00CF6BAA"/>
    <w:rsid w:val="00CF6CD7"/>
    <w:rsid w:val="00CF70E8"/>
    <w:rsid w:val="00CF76AC"/>
    <w:rsid w:val="00CF7D70"/>
    <w:rsid w:val="00CF7EE9"/>
    <w:rsid w:val="00CF7FAB"/>
    <w:rsid w:val="00D004C0"/>
    <w:rsid w:val="00D0058C"/>
    <w:rsid w:val="00D00890"/>
    <w:rsid w:val="00D00B6C"/>
    <w:rsid w:val="00D00B95"/>
    <w:rsid w:val="00D014E6"/>
    <w:rsid w:val="00D015F4"/>
    <w:rsid w:val="00D0183C"/>
    <w:rsid w:val="00D019E0"/>
    <w:rsid w:val="00D01AF1"/>
    <w:rsid w:val="00D01B4C"/>
    <w:rsid w:val="00D01D18"/>
    <w:rsid w:val="00D01E67"/>
    <w:rsid w:val="00D0206D"/>
    <w:rsid w:val="00D02295"/>
    <w:rsid w:val="00D0236A"/>
    <w:rsid w:val="00D023C1"/>
    <w:rsid w:val="00D0269A"/>
    <w:rsid w:val="00D02BB4"/>
    <w:rsid w:val="00D02D76"/>
    <w:rsid w:val="00D02DFD"/>
    <w:rsid w:val="00D032F6"/>
    <w:rsid w:val="00D0364C"/>
    <w:rsid w:val="00D03907"/>
    <w:rsid w:val="00D03DE5"/>
    <w:rsid w:val="00D04024"/>
    <w:rsid w:val="00D043EC"/>
    <w:rsid w:val="00D04476"/>
    <w:rsid w:val="00D048B1"/>
    <w:rsid w:val="00D0509F"/>
    <w:rsid w:val="00D052BA"/>
    <w:rsid w:val="00D05CF3"/>
    <w:rsid w:val="00D06580"/>
    <w:rsid w:val="00D06BFA"/>
    <w:rsid w:val="00D06FDC"/>
    <w:rsid w:val="00D07057"/>
    <w:rsid w:val="00D073EF"/>
    <w:rsid w:val="00D07501"/>
    <w:rsid w:val="00D075A9"/>
    <w:rsid w:val="00D07903"/>
    <w:rsid w:val="00D07AD9"/>
    <w:rsid w:val="00D07F37"/>
    <w:rsid w:val="00D07F9D"/>
    <w:rsid w:val="00D07FF3"/>
    <w:rsid w:val="00D1004E"/>
    <w:rsid w:val="00D10321"/>
    <w:rsid w:val="00D10EB4"/>
    <w:rsid w:val="00D10ED4"/>
    <w:rsid w:val="00D10FDD"/>
    <w:rsid w:val="00D11000"/>
    <w:rsid w:val="00D11190"/>
    <w:rsid w:val="00D11233"/>
    <w:rsid w:val="00D11254"/>
    <w:rsid w:val="00D1133A"/>
    <w:rsid w:val="00D1149E"/>
    <w:rsid w:val="00D11524"/>
    <w:rsid w:val="00D115AB"/>
    <w:rsid w:val="00D11795"/>
    <w:rsid w:val="00D117FD"/>
    <w:rsid w:val="00D11936"/>
    <w:rsid w:val="00D1197C"/>
    <w:rsid w:val="00D11F75"/>
    <w:rsid w:val="00D12063"/>
    <w:rsid w:val="00D12839"/>
    <w:rsid w:val="00D12B0F"/>
    <w:rsid w:val="00D12DD4"/>
    <w:rsid w:val="00D12FB7"/>
    <w:rsid w:val="00D13447"/>
    <w:rsid w:val="00D13A83"/>
    <w:rsid w:val="00D13C29"/>
    <w:rsid w:val="00D13E73"/>
    <w:rsid w:val="00D14608"/>
    <w:rsid w:val="00D1479F"/>
    <w:rsid w:val="00D148B6"/>
    <w:rsid w:val="00D149BE"/>
    <w:rsid w:val="00D15268"/>
    <w:rsid w:val="00D152D8"/>
    <w:rsid w:val="00D1551C"/>
    <w:rsid w:val="00D1556C"/>
    <w:rsid w:val="00D1556E"/>
    <w:rsid w:val="00D157C2"/>
    <w:rsid w:val="00D15B49"/>
    <w:rsid w:val="00D15BAB"/>
    <w:rsid w:val="00D15C9A"/>
    <w:rsid w:val="00D15D25"/>
    <w:rsid w:val="00D15D3D"/>
    <w:rsid w:val="00D15DD8"/>
    <w:rsid w:val="00D16218"/>
    <w:rsid w:val="00D16401"/>
    <w:rsid w:val="00D1657E"/>
    <w:rsid w:val="00D166F2"/>
    <w:rsid w:val="00D16B5A"/>
    <w:rsid w:val="00D16D8D"/>
    <w:rsid w:val="00D16E8E"/>
    <w:rsid w:val="00D1728C"/>
    <w:rsid w:val="00D20297"/>
    <w:rsid w:val="00D20A1F"/>
    <w:rsid w:val="00D20C6E"/>
    <w:rsid w:val="00D20D00"/>
    <w:rsid w:val="00D21355"/>
    <w:rsid w:val="00D213C6"/>
    <w:rsid w:val="00D2163F"/>
    <w:rsid w:val="00D216F4"/>
    <w:rsid w:val="00D21BEB"/>
    <w:rsid w:val="00D21E18"/>
    <w:rsid w:val="00D21F21"/>
    <w:rsid w:val="00D21F35"/>
    <w:rsid w:val="00D221FF"/>
    <w:rsid w:val="00D22252"/>
    <w:rsid w:val="00D22740"/>
    <w:rsid w:val="00D227A8"/>
    <w:rsid w:val="00D2296C"/>
    <w:rsid w:val="00D2298F"/>
    <w:rsid w:val="00D22E34"/>
    <w:rsid w:val="00D22FC7"/>
    <w:rsid w:val="00D232C8"/>
    <w:rsid w:val="00D2381A"/>
    <w:rsid w:val="00D2434C"/>
    <w:rsid w:val="00D245B2"/>
    <w:rsid w:val="00D24776"/>
    <w:rsid w:val="00D24DA7"/>
    <w:rsid w:val="00D24DB3"/>
    <w:rsid w:val="00D24E01"/>
    <w:rsid w:val="00D24F48"/>
    <w:rsid w:val="00D253AA"/>
    <w:rsid w:val="00D253FD"/>
    <w:rsid w:val="00D2542A"/>
    <w:rsid w:val="00D2546E"/>
    <w:rsid w:val="00D25638"/>
    <w:rsid w:val="00D2571A"/>
    <w:rsid w:val="00D25866"/>
    <w:rsid w:val="00D25DDF"/>
    <w:rsid w:val="00D260A5"/>
    <w:rsid w:val="00D2636B"/>
    <w:rsid w:val="00D263F6"/>
    <w:rsid w:val="00D26E0E"/>
    <w:rsid w:val="00D274AF"/>
    <w:rsid w:val="00D275DB"/>
    <w:rsid w:val="00D27648"/>
    <w:rsid w:val="00D27ADF"/>
    <w:rsid w:val="00D27AE5"/>
    <w:rsid w:val="00D27CB4"/>
    <w:rsid w:val="00D27FCC"/>
    <w:rsid w:val="00D303AD"/>
    <w:rsid w:val="00D306C6"/>
    <w:rsid w:val="00D309B2"/>
    <w:rsid w:val="00D30BED"/>
    <w:rsid w:val="00D30E74"/>
    <w:rsid w:val="00D31574"/>
    <w:rsid w:val="00D3194B"/>
    <w:rsid w:val="00D32023"/>
    <w:rsid w:val="00D32523"/>
    <w:rsid w:val="00D325BA"/>
    <w:rsid w:val="00D327EF"/>
    <w:rsid w:val="00D32BBB"/>
    <w:rsid w:val="00D32C40"/>
    <w:rsid w:val="00D32D29"/>
    <w:rsid w:val="00D330A1"/>
    <w:rsid w:val="00D33112"/>
    <w:rsid w:val="00D33234"/>
    <w:rsid w:val="00D33986"/>
    <w:rsid w:val="00D339B3"/>
    <w:rsid w:val="00D33AA0"/>
    <w:rsid w:val="00D342A9"/>
    <w:rsid w:val="00D3437D"/>
    <w:rsid w:val="00D3494A"/>
    <w:rsid w:val="00D349AB"/>
    <w:rsid w:val="00D34ACF"/>
    <w:rsid w:val="00D35307"/>
    <w:rsid w:val="00D3544B"/>
    <w:rsid w:val="00D35552"/>
    <w:rsid w:val="00D35D4D"/>
    <w:rsid w:val="00D35D7F"/>
    <w:rsid w:val="00D35FC6"/>
    <w:rsid w:val="00D36639"/>
    <w:rsid w:val="00D366B9"/>
    <w:rsid w:val="00D36755"/>
    <w:rsid w:val="00D367AB"/>
    <w:rsid w:val="00D36C1F"/>
    <w:rsid w:val="00D36D15"/>
    <w:rsid w:val="00D3704A"/>
    <w:rsid w:val="00D37368"/>
    <w:rsid w:val="00D37796"/>
    <w:rsid w:val="00D40005"/>
    <w:rsid w:val="00D407A7"/>
    <w:rsid w:val="00D40B32"/>
    <w:rsid w:val="00D40DE8"/>
    <w:rsid w:val="00D41044"/>
    <w:rsid w:val="00D41063"/>
    <w:rsid w:val="00D41102"/>
    <w:rsid w:val="00D4124E"/>
    <w:rsid w:val="00D414EF"/>
    <w:rsid w:val="00D416B3"/>
    <w:rsid w:val="00D41C76"/>
    <w:rsid w:val="00D41CC6"/>
    <w:rsid w:val="00D41E99"/>
    <w:rsid w:val="00D42081"/>
    <w:rsid w:val="00D42222"/>
    <w:rsid w:val="00D42232"/>
    <w:rsid w:val="00D42C22"/>
    <w:rsid w:val="00D431B6"/>
    <w:rsid w:val="00D43335"/>
    <w:rsid w:val="00D43ABD"/>
    <w:rsid w:val="00D43FA1"/>
    <w:rsid w:val="00D443A6"/>
    <w:rsid w:val="00D44577"/>
    <w:rsid w:val="00D446D0"/>
    <w:rsid w:val="00D44842"/>
    <w:rsid w:val="00D44AC9"/>
    <w:rsid w:val="00D44B49"/>
    <w:rsid w:val="00D44C97"/>
    <w:rsid w:val="00D44DEA"/>
    <w:rsid w:val="00D45270"/>
    <w:rsid w:val="00D45824"/>
    <w:rsid w:val="00D4582B"/>
    <w:rsid w:val="00D45942"/>
    <w:rsid w:val="00D45EB6"/>
    <w:rsid w:val="00D46060"/>
    <w:rsid w:val="00D460DF"/>
    <w:rsid w:val="00D460EC"/>
    <w:rsid w:val="00D46675"/>
    <w:rsid w:val="00D46E11"/>
    <w:rsid w:val="00D46F42"/>
    <w:rsid w:val="00D47003"/>
    <w:rsid w:val="00D47480"/>
    <w:rsid w:val="00D476AE"/>
    <w:rsid w:val="00D50569"/>
    <w:rsid w:val="00D50920"/>
    <w:rsid w:val="00D50BB0"/>
    <w:rsid w:val="00D50BB6"/>
    <w:rsid w:val="00D50D3A"/>
    <w:rsid w:val="00D51029"/>
    <w:rsid w:val="00D5170A"/>
    <w:rsid w:val="00D51925"/>
    <w:rsid w:val="00D51A3F"/>
    <w:rsid w:val="00D51A4C"/>
    <w:rsid w:val="00D51AE5"/>
    <w:rsid w:val="00D51D83"/>
    <w:rsid w:val="00D52161"/>
    <w:rsid w:val="00D523C6"/>
    <w:rsid w:val="00D52423"/>
    <w:rsid w:val="00D52610"/>
    <w:rsid w:val="00D52867"/>
    <w:rsid w:val="00D52886"/>
    <w:rsid w:val="00D5290F"/>
    <w:rsid w:val="00D52954"/>
    <w:rsid w:val="00D52DFC"/>
    <w:rsid w:val="00D52FAA"/>
    <w:rsid w:val="00D533BE"/>
    <w:rsid w:val="00D53547"/>
    <w:rsid w:val="00D5359F"/>
    <w:rsid w:val="00D535B5"/>
    <w:rsid w:val="00D53645"/>
    <w:rsid w:val="00D53950"/>
    <w:rsid w:val="00D53B76"/>
    <w:rsid w:val="00D54719"/>
    <w:rsid w:val="00D54886"/>
    <w:rsid w:val="00D548A7"/>
    <w:rsid w:val="00D54F34"/>
    <w:rsid w:val="00D55021"/>
    <w:rsid w:val="00D5552F"/>
    <w:rsid w:val="00D5578C"/>
    <w:rsid w:val="00D559CF"/>
    <w:rsid w:val="00D55BD3"/>
    <w:rsid w:val="00D55CD1"/>
    <w:rsid w:val="00D55DE3"/>
    <w:rsid w:val="00D55EF9"/>
    <w:rsid w:val="00D56040"/>
    <w:rsid w:val="00D561E3"/>
    <w:rsid w:val="00D56238"/>
    <w:rsid w:val="00D563DB"/>
    <w:rsid w:val="00D56492"/>
    <w:rsid w:val="00D5675E"/>
    <w:rsid w:val="00D569F3"/>
    <w:rsid w:val="00D56CDF"/>
    <w:rsid w:val="00D56DAF"/>
    <w:rsid w:val="00D57143"/>
    <w:rsid w:val="00D571BE"/>
    <w:rsid w:val="00D571C9"/>
    <w:rsid w:val="00D5737B"/>
    <w:rsid w:val="00D5756E"/>
    <w:rsid w:val="00D57623"/>
    <w:rsid w:val="00D577AA"/>
    <w:rsid w:val="00D57E26"/>
    <w:rsid w:val="00D602BE"/>
    <w:rsid w:val="00D60453"/>
    <w:rsid w:val="00D604D1"/>
    <w:rsid w:val="00D6051B"/>
    <w:rsid w:val="00D6108B"/>
    <w:rsid w:val="00D61209"/>
    <w:rsid w:val="00D612E7"/>
    <w:rsid w:val="00D614EE"/>
    <w:rsid w:val="00D61A30"/>
    <w:rsid w:val="00D61A68"/>
    <w:rsid w:val="00D61A98"/>
    <w:rsid w:val="00D61B17"/>
    <w:rsid w:val="00D621B2"/>
    <w:rsid w:val="00D62341"/>
    <w:rsid w:val="00D62640"/>
    <w:rsid w:val="00D632ED"/>
    <w:rsid w:val="00D639E2"/>
    <w:rsid w:val="00D63C95"/>
    <w:rsid w:val="00D63D7E"/>
    <w:rsid w:val="00D640AA"/>
    <w:rsid w:val="00D64161"/>
    <w:rsid w:val="00D64264"/>
    <w:rsid w:val="00D64775"/>
    <w:rsid w:val="00D64BFA"/>
    <w:rsid w:val="00D64C54"/>
    <w:rsid w:val="00D64CFC"/>
    <w:rsid w:val="00D64F67"/>
    <w:rsid w:val="00D6511C"/>
    <w:rsid w:val="00D651DB"/>
    <w:rsid w:val="00D65267"/>
    <w:rsid w:val="00D655CF"/>
    <w:rsid w:val="00D65AB9"/>
    <w:rsid w:val="00D65B1A"/>
    <w:rsid w:val="00D65CC1"/>
    <w:rsid w:val="00D65CDF"/>
    <w:rsid w:val="00D661E7"/>
    <w:rsid w:val="00D66296"/>
    <w:rsid w:val="00D66596"/>
    <w:rsid w:val="00D6659C"/>
    <w:rsid w:val="00D6675B"/>
    <w:rsid w:val="00D6688C"/>
    <w:rsid w:val="00D66C8A"/>
    <w:rsid w:val="00D6776A"/>
    <w:rsid w:val="00D6787E"/>
    <w:rsid w:val="00D67995"/>
    <w:rsid w:val="00D67BAA"/>
    <w:rsid w:val="00D67CE9"/>
    <w:rsid w:val="00D67D25"/>
    <w:rsid w:val="00D67F02"/>
    <w:rsid w:val="00D7046E"/>
    <w:rsid w:val="00D70CC2"/>
    <w:rsid w:val="00D70E34"/>
    <w:rsid w:val="00D710DF"/>
    <w:rsid w:val="00D71102"/>
    <w:rsid w:val="00D71AF1"/>
    <w:rsid w:val="00D71C84"/>
    <w:rsid w:val="00D71E4B"/>
    <w:rsid w:val="00D72499"/>
    <w:rsid w:val="00D7282F"/>
    <w:rsid w:val="00D728E5"/>
    <w:rsid w:val="00D728F3"/>
    <w:rsid w:val="00D730BC"/>
    <w:rsid w:val="00D732A2"/>
    <w:rsid w:val="00D7384D"/>
    <w:rsid w:val="00D73BD0"/>
    <w:rsid w:val="00D73C0B"/>
    <w:rsid w:val="00D740FD"/>
    <w:rsid w:val="00D7421A"/>
    <w:rsid w:val="00D7435F"/>
    <w:rsid w:val="00D746BE"/>
    <w:rsid w:val="00D74843"/>
    <w:rsid w:val="00D74848"/>
    <w:rsid w:val="00D749DB"/>
    <w:rsid w:val="00D74D4A"/>
    <w:rsid w:val="00D74E4C"/>
    <w:rsid w:val="00D751C1"/>
    <w:rsid w:val="00D752A4"/>
    <w:rsid w:val="00D75393"/>
    <w:rsid w:val="00D75408"/>
    <w:rsid w:val="00D758B8"/>
    <w:rsid w:val="00D759F9"/>
    <w:rsid w:val="00D76165"/>
    <w:rsid w:val="00D763DB"/>
    <w:rsid w:val="00D764A1"/>
    <w:rsid w:val="00D767BA"/>
    <w:rsid w:val="00D7699F"/>
    <w:rsid w:val="00D76AC7"/>
    <w:rsid w:val="00D772A7"/>
    <w:rsid w:val="00D778DF"/>
    <w:rsid w:val="00D77C04"/>
    <w:rsid w:val="00D77F8E"/>
    <w:rsid w:val="00D80385"/>
    <w:rsid w:val="00D80B90"/>
    <w:rsid w:val="00D80E20"/>
    <w:rsid w:val="00D8126B"/>
    <w:rsid w:val="00D813B3"/>
    <w:rsid w:val="00D813E9"/>
    <w:rsid w:val="00D81491"/>
    <w:rsid w:val="00D81C98"/>
    <w:rsid w:val="00D81E76"/>
    <w:rsid w:val="00D82213"/>
    <w:rsid w:val="00D827D2"/>
    <w:rsid w:val="00D82807"/>
    <w:rsid w:val="00D828F6"/>
    <w:rsid w:val="00D82CB3"/>
    <w:rsid w:val="00D82DCD"/>
    <w:rsid w:val="00D82F10"/>
    <w:rsid w:val="00D82FC6"/>
    <w:rsid w:val="00D83023"/>
    <w:rsid w:val="00D830B8"/>
    <w:rsid w:val="00D831D0"/>
    <w:rsid w:val="00D83337"/>
    <w:rsid w:val="00D842E1"/>
    <w:rsid w:val="00D8451F"/>
    <w:rsid w:val="00D84D31"/>
    <w:rsid w:val="00D851E1"/>
    <w:rsid w:val="00D852E7"/>
    <w:rsid w:val="00D85929"/>
    <w:rsid w:val="00D85A9F"/>
    <w:rsid w:val="00D86235"/>
    <w:rsid w:val="00D86301"/>
    <w:rsid w:val="00D86312"/>
    <w:rsid w:val="00D8656C"/>
    <w:rsid w:val="00D86D35"/>
    <w:rsid w:val="00D86F4C"/>
    <w:rsid w:val="00D8743F"/>
    <w:rsid w:val="00D876FF"/>
    <w:rsid w:val="00D877B4"/>
    <w:rsid w:val="00D87926"/>
    <w:rsid w:val="00D879CB"/>
    <w:rsid w:val="00D9056D"/>
    <w:rsid w:val="00D90BE3"/>
    <w:rsid w:val="00D90CF8"/>
    <w:rsid w:val="00D9165C"/>
    <w:rsid w:val="00D91A11"/>
    <w:rsid w:val="00D91C5E"/>
    <w:rsid w:val="00D921FD"/>
    <w:rsid w:val="00D924EF"/>
    <w:rsid w:val="00D92687"/>
    <w:rsid w:val="00D928D0"/>
    <w:rsid w:val="00D929A2"/>
    <w:rsid w:val="00D92A92"/>
    <w:rsid w:val="00D92C92"/>
    <w:rsid w:val="00D92DBA"/>
    <w:rsid w:val="00D92F75"/>
    <w:rsid w:val="00D931F4"/>
    <w:rsid w:val="00D933B6"/>
    <w:rsid w:val="00D93442"/>
    <w:rsid w:val="00D934C3"/>
    <w:rsid w:val="00D9399E"/>
    <w:rsid w:val="00D939A5"/>
    <w:rsid w:val="00D939C9"/>
    <w:rsid w:val="00D93D9D"/>
    <w:rsid w:val="00D94100"/>
    <w:rsid w:val="00D94238"/>
    <w:rsid w:val="00D942AC"/>
    <w:rsid w:val="00D95004"/>
    <w:rsid w:val="00D95210"/>
    <w:rsid w:val="00D95606"/>
    <w:rsid w:val="00D95661"/>
    <w:rsid w:val="00D95BE3"/>
    <w:rsid w:val="00D95CA6"/>
    <w:rsid w:val="00D96465"/>
    <w:rsid w:val="00D964CE"/>
    <w:rsid w:val="00D966FB"/>
    <w:rsid w:val="00D967DF"/>
    <w:rsid w:val="00D968A5"/>
    <w:rsid w:val="00D9699A"/>
    <w:rsid w:val="00D96B77"/>
    <w:rsid w:val="00D96BF3"/>
    <w:rsid w:val="00D96E80"/>
    <w:rsid w:val="00D96FAD"/>
    <w:rsid w:val="00D9740F"/>
    <w:rsid w:val="00D97520"/>
    <w:rsid w:val="00D979DB"/>
    <w:rsid w:val="00D97B45"/>
    <w:rsid w:val="00D97D2D"/>
    <w:rsid w:val="00D97DB2"/>
    <w:rsid w:val="00D97FE2"/>
    <w:rsid w:val="00DA0064"/>
    <w:rsid w:val="00DA08EC"/>
    <w:rsid w:val="00DA0CAD"/>
    <w:rsid w:val="00DA0D89"/>
    <w:rsid w:val="00DA1118"/>
    <w:rsid w:val="00DA120F"/>
    <w:rsid w:val="00DA12BA"/>
    <w:rsid w:val="00DA1320"/>
    <w:rsid w:val="00DA1612"/>
    <w:rsid w:val="00DA167E"/>
    <w:rsid w:val="00DA1956"/>
    <w:rsid w:val="00DA1A2F"/>
    <w:rsid w:val="00DA1C15"/>
    <w:rsid w:val="00DA1CE0"/>
    <w:rsid w:val="00DA1CF6"/>
    <w:rsid w:val="00DA22DF"/>
    <w:rsid w:val="00DA2803"/>
    <w:rsid w:val="00DA2943"/>
    <w:rsid w:val="00DA3134"/>
    <w:rsid w:val="00DA3280"/>
    <w:rsid w:val="00DA335A"/>
    <w:rsid w:val="00DA3880"/>
    <w:rsid w:val="00DA3AAC"/>
    <w:rsid w:val="00DA3FBE"/>
    <w:rsid w:val="00DA42C1"/>
    <w:rsid w:val="00DA4308"/>
    <w:rsid w:val="00DA43B3"/>
    <w:rsid w:val="00DA4683"/>
    <w:rsid w:val="00DA46E0"/>
    <w:rsid w:val="00DA4E24"/>
    <w:rsid w:val="00DA5464"/>
    <w:rsid w:val="00DA5737"/>
    <w:rsid w:val="00DA5969"/>
    <w:rsid w:val="00DA5C1B"/>
    <w:rsid w:val="00DA5C5A"/>
    <w:rsid w:val="00DA5CA0"/>
    <w:rsid w:val="00DA6149"/>
    <w:rsid w:val="00DA618D"/>
    <w:rsid w:val="00DA65DD"/>
    <w:rsid w:val="00DA68B5"/>
    <w:rsid w:val="00DA6914"/>
    <w:rsid w:val="00DA691A"/>
    <w:rsid w:val="00DA6C16"/>
    <w:rsid w:val="00DA6C50"/>
    <w:rsid w:val="00DA6FCD"/>
    <w:rsid w:val="00DA73F7"/>
    <w:rsid w:val="00DA77E6"/>
    <w:rsid w:val="00DA7833"/>
    <w:rsid w:val="00DA7931"/>
    <w:rsid w:val="00DA7FCA"/>
    <w:rsid w:val="00DB05EB"/>
    <w:rsid w:val="00DB0E2F"/>
    <w:rsid w:val="00DB12C7"/>
    <w:rsid w:val="00DB2596"/>
    <w:rsid w:val="00DB25AF"/>
    <w:rsid w:val="00DB286E"/>
    <w:rsid w:val="00DB29D8"/>
    <w:rsid w:val="00DB2EF0"/>
    <w:rsid w:val="00DB3264"/>
    <w:rsid w:val="00DB333C"/>
    <w:rsid w:val="00DB334B"/>
    <w:rsid w:val="00DB3C83"/>
    <w:rsid w:val="00DB3CAF"/>
    <w:rsid w:val="00DB3CCA"/>
    <w:rsid w:val="00DB3EFA"/>
    <w:rsid w:val="00DB414F"/>
    <w:rsid w:val="00DB41AA"/>
    <w:rsid w:val="00DB437D"/>
    <w:rsid w:val="00DB4643"/>
    <w:rsid w:val="00DB46B8"/>
    <w:rsid w:val="00DB474D"/>
    <w:rsid w:val="00DB4AA4"/>
    <w:rsid w:val="00DB4DDC"/>
    <w:rsid w:val="00DB4DFE"/>
    <w:rsid w:val="00DB5509"/>
    <w:rsid w:val="00DB5C13"/>
    <w:rsid w:val="00DB5DE3"/>
    <w:rsid w:val="00DB63C8"/>
    <w:rsid w:val="00DB6519"/>
    <w:rsid w:val="00DB678E"/>
    <w:rsid w:val="00DB6AA2"/>
    <w:rsid w:val="00DB6CEE"/>
    <w:rsid w:val="00DB6DAE"/>
    <w:rsid w:val="00DB6F76"/>
    <w:rsid w:val="00DB722A"/>
    <w:rsid w:val="00DB7449"/>
    <w:rsid w:val="00DB752C"/>
    <w:rsid w:val="00DB7778"/>
    <w:rsid w:val="00DB7889"/>
    <w:rsid w:val="00DB7CC1"/>
    <w:rsid w:val="00DC024A"/>
    <w:rsid w:val="00DC0A2D"/>
    <w:rsid w:val="00DC0A7D"/>
    <w:rsid w:val="00DC0B45"/>
    <w:rsid w:val="00DC0B9D"/>
    <w:rsid w:val="00DC0BE4"/>
    <w:rsid w:val="00DC0EB6"/>
    <w:rsid w:val="00DC178B"/>
    <w:rsid w:val="00DC18EA"/>
    <w:rsid w:val="00DC19E2"/>
    <w:rsid w:val="00DC1B78"/>
    <w:rsid w:val="00DC1B93"/>
    <w:rsid w:val="00DC1E4E"/>
    <w:rsid w:val="00DC20CF"/>
    <w:rsid w:val="00DC2161"/>
    <w:rsid w:val="00DC2527"/>
    <w:rsid w:val="00DC2B83"/>
    <w:rsid w:val="00DC2CE7"/>
    <w:rsid w:val="00DC2E0D"/>
    <w:rsid w:val="00DC33FB"/>
    <w:rsid w:val="00DC3D1A"/>
    <w:rsid w:val="00DC3DBB"/>
    <w:rsid w:val="00DC4348"/>
    <w:rsid w:val="00DC439F"/>
    <w:rsid w:val="00DC46B2"/>
    <w:rsid w:val="00DC4814"/>
    <w:rsid w:val="00DC4CF0"/>
    <w:rsid w:val="00DC5C0B"/>
    <w:rsid w:val="00DC5C1D"/>
    <w:rsid w:val="00DC6097"/>
    <w:rsid w:val="00DC6509"/>
    <w:rsid w:val="00DC659A"/>
    <w:rsid w:val="00DC65C3"/>
    <w:rsid w:val="00DC6693"/>
    <w:rsid w:val="00DC67B7"/>
    <w:rsid w:val="00DC713B"/>
    <w:rsid w:val="00DC714E"/>
    <w:rsid w:val="00DC7918"/>
    <w:rsid w:val="00DD03ED"/>
    <w:rsid w:val="00DD04B2"/>
    <w:rsid w:val="00DD065C"/>
    <w:rsid w:val="00DD06A9"/>
    <w:rsid w:val="00DD07CD"/>
    <w:rsid w:val="00DD0A41"/>
    <w:rsid w:val="00DD0ECA"/>
    <w:rsid w:val="00DD0F30"/>
    <w:rsid w:val="00DD12F8"/>
    <w:rsid w:val="00DD13AB"/>
    <w:rsid w:val="00DD19AE"/>
    <w:rsid w:val="00DD1A0E"/>
    <w:rsid w:val="00DD1BB0"/>
    <w:rsid w:val="00DD1E82"/>
    <w:rsid w:val="00DD1E9D"/>
    <w:rsid w:val="00DD1F85"/>
    <w:rsid w:val="00DD2556"/>
    <w:rsid w:val="00DD25D2"/>
    <w:rsid w:val="00DD26E5"/>
    <w:rsid w:val="00DD2BE8"/>
    <w:rsid w:val="00DD3133"/>
    <w:rsid w:val="00DD34CF"/>
    <w:rsid w:val="00DD37AE"/>
    <w:rsid w:val="00DD3B4A"/>
    <w:rsid w:val="00DD3D3C"/>
    <w:rsid w:val="00DD3F51"/>
    <w:rsid w:val="00DD4C84"/>
    <w:rsid w:val="00DD5CD8"/>
    <w:rsid w:val="00DD5CDB"/>
    <w:rsid w:val="00DD5F87"/>
    <w:rsid w:val="00DD602F"/>
    <w:rsid w:val="00DD6037"/>
    <w:rsid w:val="00DD60F7"/>
    <w:rsid w:val="00DD62F8"/>
    <w:rsid w:val="00DD634E"/>
    <w:rsid w:val="00DD63DB"/>
    <w:rsid w:val="00DD6827"/>
    <w:rsid w:val="00DD6A4F"/>
    <w:rsid w:val="00DD6F5C"/>
    <w:rsid w:val="00DD72E1"/>
    <w:rsid w:val="00DD73DE"/>
    <w:rsid w:val="00DD7463"/>
    <w:rsid w:val="00DD7560"/>
    <w:rsid w:val="00DD7AA9"/>
    <w:rsid w:val="00DD7B5B"/>
    <w:rsid w:val="00DD7E21"/>
    <w:rsid w:val="00DD7ED4"/>
    <w:rsid w:val="00DD7EEF"/>
    <w:rsid w:val="00DE03CA"/>
    <w:rsid w:val="00DE0595"/>
    <w:rsid w:val="00DE0AA2"/>
    <w:rsid w:val="00DE0B51"/>
    <w:rsid w:val="00DE0BB6"/>
    <w:rsid w:val="00DE0BEA"/>
    <w:rsid w:val="00DE0D19"/>
    <w:rsid w:val="00DE11C6"/>
    <w:rsid w:val="00DE15AA"/>
    <w:rsid w:val="00DE16BA"/>
    <w:rsid w:val="00DE16FD"/>
    <w:rsid w:val="00DE186E"/>
    <w:rsid w:val="00DE1AD6"/>
    <w:rsid w:val="00DE1C43"/>
    <w:rsid w:val="00DE1FDE"/>
    <w:rsid w:val="00DE2C64"/>
    <w:rsid w:val="00DE30E0"/>
    <w:rsid w:val="00DE35B0"/>
    <w:rsid w:val="00DE3862"/>
    <w:rsid w:val="00DE3977"/>
    <w:rsid w:val="00DE3AC9"/>
    <w:rsid w:val="00DE3AD5"/>
    <w:rsid w:val="00DE3B22"/>
    <w:rsid w:val="00DE3B25"/>
    <w:rsid w:val="00DE3B7C"/>
    <w:rsid w:val="00DE3C2A"/>
    <w:rsid w:val="00DE438F"/>
    <w:rsid w:val="00DE4923"/>
    <w:rsid w:val="00DE4975"/>
    <w:rsid w:val="00DE4D0C"/>
    <w:rsid w:val="00DE523A"/>
    <w:rsid w:val="00DE5450"/>
    <w:rsid w:val="00DE571F"/>
    <w:rsid w:val="00DE60D2"/>
    <w:rsid w:val="00DE6414"/>
    <w:rsid w:val="00DE64FD"/>
    <w:rsid w:val="00DE6CF6"/>
    <w:rsid w:val="00DE6DEB"/>
    <w:rsid w:val="00DE712C"/>
    <w:rsid w:val="00DE74AA"/>
    <w:rsid w:val="00DE7C04"/>
    <w:rsid w:val="00DE7CA6"/>
    <w:rsid w:val="00DE7D00"/>
    <w:rsid w:val="00DE7D47"/>
    <w:rsid w:val="00DF0035"/>
    <w:rsid w:val="00DF05A5"/>
    <w:rsid w:val="00DF05FE"/>
    <w:rsid w:val="00DF0829"/>
    <w:rsid w:val="00DF0A27"/>
    <w:rsid w:val="00DF0D83"/>
    <w:rsid w:val="00DF0FB2"/>
    <w:rsid w:val="00DF1379"/>
    <w:rsid w:val="00DF1830"/>
    <w:rsid w:val="00DF1AA5"/>
    <w:rsid w:val="00DF1BFA"/>
    <w:rsid w:val="00DF226F"/>
    <w:rsid w:val="00DF26CB"/>
    <w:rsid w:val="00DF27A0"/>
    <w:rsid w:val="00DF2E13"/>
    <w:rsid w:val="00DF3246"/>
    <w:rsid w:val="00DF353E"/>
    <w:rsid w:val="00DF396C"/>
    <w:rsid w:val="00DF403A"/>
    <w:rsid w:val="00DF42B7"/>
    <w:rsid w:val="00DF442D"/>
    <w:rsid w:val="00DF48CD"/>
    <w:rsid w:val="00DF4D94"/>
    <w:rsid w:val="00DF5D4C"/>
    <w:rsid w:val="00DF6750"/>
    <w:rsid w:val="00DF6C42"/>
    <w:rsid w:val="00DF74A9"/>
    <w:rsid w:val="00DF78F6"/>
    <w:rsid w:val="00DF7C15"/>
    <w:rsid w:val="00E0001C"/>
    <w:rsid w:val="00E00082"/>
    <w:rsid w:val="00E00161"/>
    <w:rsid w:val="00E009F3"/>
    <w:rsid w:val="00E00EA2"/>
    <w:rsid w:val="00E01457"/>
    <w:rsid w:val="00E015A1"/>
    <w:rsid w:val="00E0167A"/>
    <w:rsid w:val="00E017B9"/>
    <w:rsid w:val="00E01969"/>
    <w:rsid w:val="00E01B1E"/>
    <w:rsid w:val="00E026FB"/>
    <w:rsid w:val="00E0292C"/>
    <w:rsid w:val="00E029DE"/>
    <w:rsid w:val="00E02E38"/>
    <w:rsid w:val="00E032EB"/>
    <w:rsid w:val="00E0336D"/>
    <w:rsid w:val="00E033F9"/>
    <w:rsid w:val="00E0369B"/>
    <w:rsid w:val="00E03728"/>
    <w:rsid w:val="00E03947"/>
    <w:rsid w:val="00E03C7B"/>
    <w:rsid w:val="00E03FE2"/>
    <w:rsid w:val="00E04289"/>
    <w:rsid w:val="00E0433B"/>
    <w:rsid w:val="00E04467"/>
    <w:rsid w:val="00E04794"/>
    <w:rsid w:val="00E04E43"/>
    <w:rsid w:val="00E05230"/>
    <w:rsid w:val="00E05321"/>
    <w:rsid w:val="00E0532B"/>
    <w:rsid w:val="00E0546A"/>
    <w:rsid w:val="00E055AC"/>
    <w:rsid w:val="00E05853"/>
    <w:rsid w:val="00E05874"/>
    <w:rsid w:val="00E0591F"/>
    <w:rsid w:val="00E05C6E"/>
    <w:rsid w:val="00E05C7C"/>
    <w:rsid w:val="00E05CC1"/>
    <w:rsid w:val="00E05D39"/>
    <w:rsid w:val="00E0611F"/>
    <w:rsid w:val="00E0644D"/>
    <w:rsid w:val="00E065C5"/>
    <w:rsid w:val="00E06642"/>
    <w:rsid w:val="00E067B2"/>
    <w:rsid w:val="00E069DA"/>
    <w:rsid w:val="00E06CF4"/>
    <w:rsid w:val="00E06E26"/>
    <w:rsid w:val="00E06E79"/>
    <w:rsid w:val="00E07706"/>
    <w:rsid w:val="00E077D8"/>
    <w:rsid w:val="00E07D79"/>
    <w:rsid w:val="00E07DAB"/>
    <w:rsid w:val="00E1039C"/>
    <w:rsid w:val="00E103BC"/>
    <w:rsid w:val="00E104FF"/>
    <w:rsid w:val="00E10557"/>
    <w:rsid w:val="00E105E0"/>
    <w:rsid w:val="00E1077F"/>
    <w:rsid w:val="00E107A9"/>
    <w:rsid w:val="00E108B8"/>
    <w:rsid w:val="00E10934"/>
    <w:rsid w:val="00E10CB4"/>
    <w:rsid w:val="00E10E2F"/>
    <w:rsid w:val="00E11183"/>
    <w:rsid w:val="00E115F1"/>
    <w:rsid w:val="00E121F0"/>
    <w:rsid w:val="00E124A3"/>
    <w:rsid w:val="00E12580"/>
    <w:rsid w:val="00E1263D"/>
    <w:rsid w:val="00E1266E"/>
    <w:rsid w:val="00E12D21"/>
    <w:rsid w:val="00E1308D"/>
    <w:rsid w:val="00E131E8"/>
    <w:rsid w:val="00E132F6"/>
    <w:rsid w:val="00E13369"/>
    <w:rsid w:val="00E13E62"/>
    <w:rsid w:val="00E13EC1"/>
    <w:rsid w:val="00E13FB1"/>
    <w:rsid w:val="00E14359"/>
    <w:rsid w:val="00E143E4"/>
    <w:rsid w:val="00E14474"/>
    <w:rsid w:val="00E145E9"/>
    <w:rsid w:val="00E14CC5"/>
    <w:rsid w:val="00E15336"/>
    <w:rsid w:val="00E156BD"/>
    <w:rsid w:val="00E15975"/>
    <w:rsid w:val="00E15AF9"/>
    <w:rsid w:val="00E15D66"/>
    <w:rsid w:val="00E15ED8"/>
    <w:rsid w:val="00E15F67"/>
    <w:rsid w:val="00E16189"/>
    <w:rsid w:val="00E1629D"/>
    <w:rsid w:val="00E16A67"/>
    <w:rsid w:val="00E16F79"/>
    <w:rsid w:val="00E16FE4"/>
    <w:rsid w:val="00E176BC"/>
    <w:rsid w:val="00E17B14"/>
    <w:rsid w:val="00E17F07"/>
    <w:rsid w:val="00E203A2"/>
    <w:rsid w:val="00E20D20"/>
    <w:rsid w:val="00E21173"/>
    <w:rsid w:val="00E213A3"/>
    <w:rsid w:val="00E21576"/>
    <w:rsid w:val="00E21838"/>
    <w:rsid w:val="00E21C96"/>
    <w:rsid w:val="00E2212B"/>
    <w:rsid w:val="00E223AF"/>
    <w:rsid w:val="00E2260E"/>
    <w:rsid w:val="00E226CB"/>
    <w:rsid w:val="00E22A23"/>
    <w:rsid w:val="00E22ED2"/>
    <w:rsid w:val="00E230B0"/>
    <w:rsid w:val="00E234D9"/>
    <w:rsid w:val="00E23787"/>
    <w:rsid w:val="00E23AB7"/>
    <w:rsid w:val="00E23DEF"/>
    <w:rsid w:val="00E23EBB"/>
    <w:rsid w:val="00E2427E"/>
    <w:rsid w:val="00E242C7"/>
    <w:rsid w:val="00E2432A"/>
    <w:rsid w:val="00E243E7"/>
    <w:rsid w:val="00E24428"/>
    <w:rsid w:val="00E244D1"/>
    <w:rsid w:val="00E249C2"/>
    <w:rsid w:val="00E24B34"/>
    <w:rsid w:val="00E24B9B"/>
    <w:rsid w:val="00E24CC5"/>
    <w:rsid w:val="00E24E55"/>
    <w:rsid w:val="00E25254"/>
    <w:rsid w:val="00E252C3"/>
    <w:rsid w:val="00E25371"/>
    <w:rsid w:val="00E2555F"/>
    <w:rsid w:val="00E257E5"/>
    <w:rsid w:val="00E25BCB"/>
    <w:rsid w:val="00E26156"/>
    <w:rsid w:val="00E26C44"/>
    <w:rsid w:val="00E26E48"/>
    <w:rsid w:val="00E26F81"/>
    <w:rsid w:val="00E26FD6"/>
    <w:rsid w:val="00E27020"/>
    <w:rsid w:val="00E273DC"/>
    <w:rsid w:val="00E27E44"/>
    <w:rsid w:val="00E3018A"/>
    <w:rsid w:val="00E302B7"/>
    <w:rsid w:val="00E30390"/>
    <w:rsid w:val="00E305C2"/>
    <w:rsid w:val="00E3076D"/>
    <w:rsid w:val="00E30779"/>
    <w:rsid w:val="00E30909"/>
    <w:rsid w:val="00E30A25"/>
    <w:rsid w:val="00E30E06"/>
    <w:rsid w:val="00E31008"/>
    <w:rsid w:val="00E3165B"/>
    <w:rsid w:val="00E317DD"/>
    <w:rsid w:val="00E31F29"/>
    <w:rsid w:val="00E320C8"/>
    <w:rsid w:val="00E322E6"/>
    <w:rsid w:val="00E32463"/>
    <w:rsid w:val="00E3282F"/>
    <w:rsid w:val="00E328DD"/>
    <w:rsid w:val="00E32CD0"/>
    <w:rsid w:val="00E32D96"/>
    <w:rsid w:val="00E32EC6"/>
    <w:rsid w:val="00E33004"/>
    <w:rsid w:val="00E333B7"/>
    <w:rsid w:val="00E33DB6"/>
    <w:rsid w:val="00E33E38"/>
    <w:rsid w:val="00E340FF"/>
    <w:rsid w:val="00E341D2"/>
    <w:rsid w:val="00E349C1"/>
    <w:rsid w:val="00E3505C"/>
    <w:rsid w:val="00E351FC"/>
    <w:rsid w:val="00E35407"/>
    <w:rsid w:val="00E356CA"/>
    <w:rsid w:val="00E367CB"/>
    <w:rsid w:val="00E36833"/>
    <w:rsid w:val="00E36AE3"/>
    <w:rsid w:val="00E37262"/>
    <w:rsid w:val="00E4024C"/>
    <w:rsid w:val="00E4073B"/>
    <w:rsid w:val="00E40797"/>
    <w:rsid w:val="00E408BE"/>
    <w:rsid w:val="00E4121C"/>
    <w:rsid w:val="00E416A5"/>
    <w:rsid w:val="00E4173F"/>
    <w:rsid w:val="00E419CA"/>
    <w:rsid w:val="00E41EDC"/>
    <w:rsid w:val="00E41F0F"/>
    <w:rsid w:val="00E41F3E"/>
    <w:rsid w:val="00E42687"/>
    <w:rsid w:val="00E42714"/>
    <w:rsid w:val="00E42C31"/>
    <w:rsid w:val="00E42E4F"/>
    <w:rsid w:val="00E4359E"/>
    <w:rsid w:val="00E435F7"/>
    <w:rsid w:val="00E439E4"/>
    <w:rsid w:val="00E43A04"/>
    <w:rsid w:val="00E43D9A"/>
    <w:rsid w:val="00E43FC1"/>
    <w:rsid w:val="00E4403E"/>
    <w:rsid w:val="00E4409A"/>
    <w:rsid w:val="00E440E1"/>
    <w:rsid w:val="00E4424D"/>
    <w:rsid w:val="00E44318"/>
    <w:rsid w:val="00E44B26"/>
    <w:rsid w:val="00E44E22"/>
    <w:rsid w:val="00E44F1D"/>
    <w:rsid w:val="00E455BB"/>
    <w:rsid w:val="00E4580A"/>
    <w:rsid w:val="00E45B99"/>
    <w:rsid w:val="00E45C87"/>
    <w:rsid w:val="00E46437"/>
    <w:rsid w:val="00E466FF"/>
    <w:rsid w:val="00E46773"/>
    <w:rsid w:val="00E46795"/>
    <w:rsid w:val="00E46802"/>
    <w:rsid w:val="00E46D9D"/>
    <w:rsid w:val="00E46E94"/>
    <w:rsid w:val="00E47482"/>
    <w:rsid w:val="00E477C7"/>
    <w:rsid w:val="00E478F3"/>
    <w:rsid w:val="00E47CE3"/>
    <w:rsid w:val="00E501D2"/>
    <w:rsid w:val="00E50434"/>
    <w:rsid w:val="00E5070A"/>
    <w:rsid w:val="00E50945"/>
    <w:rsid w:val="00E51007"/>
    <w:rsid w:val="00E5128D"/>
    <w:rsid w:val="00E51920"/>
    <w:rsid w:val="00E51A03"/>
    <w:rsid w:val="00E51C5A"/>
    <w:rsid w:val="00E51D2D"/>
    <w:rsid w:val="00E51F0B"/>
    <w:rsid w:val="00E520F2"/>
    <w:rsid w:val="00E522BC"/>
    <w:rsid w:val="00E52481"/>
    <w:rsid w:val="00E525C4"/>
    <w:rsid w:val="00E527C8"/>
    <w:rsid w:val="00E52B58"/>
    <w:rsid w:val="00E52EFB"/>
    <w:rsid w:val="00E52F36"/>
    <w:rsid w:val="00E53145"/>
    <w:rsid w:val="00E531A7"/>
    <w:rsid w:val="00E5322D"/>
    <w:rsid w:val="00E53281"/>
    <w:rsid w:val="00E537AC"/>
    <w:rsid w:val="00E53F1F"/>
    <w:rsid w:val="00E54173"/>
    <w:rsid w:val="00E54329"/>
    <w:rsid w:val="00E54655"/>
    <w:rsid w:val="00E547E8"/>
    <w:rsid w:val="00E54D40"/>
    <w:rsid w:val="00E54E8A"/>
    <w:rsid w:val="00E55086"/>
    <w:rsid w:val="00E55353"/>
    <w:rsid w:val="00E55757"/>
    <w:rsid w:val="00E558F8"/>
    <w:rsid w:val="00E55BFA"/>
    <w:rsid w:val="00E55DD3"/>
    <w:rsid w:val="00E55E3D"/>
    <w:rsid w:val="00E5611E"/>
    <w:rsid w:val="00E5636A"/>
    <w:rsid w:val="00E56411"/>
    <w:rsid w:val="00E56FA4"/>
    <w:rsid w:val="00E57028"/>
    <w:rsid w:val="00E5710B"/>
    <w:rsid w:val="00E57333"/>
    <w:rsid w:val="00E60AB7"/>
    <w:rsid w:val="00E60D53"/>
    <w:rsid w:val="00E613C3"/>
    <w:rsid w:val="00E61562"/>
    <w:rsid w:val="00E61990"/>
    <w:rsid w:val="00E61A06"/>
    <w:rsid w:val="00E61BE6"/>
    <w:rsid w:val="00E61CCA"/>
    <w:rsid w:val="00E6283A"/>
    <w:rsid w:val="00E62CF5"/>
    <w:rsid w:val="00E63080"/>
    <w:rsid w:val="00E631B9"/>
    <w:rsid w:val="00E6338C"/>
    <w:rsid w:val="00E63418"/>
    <w:rsid w:val="00E636F9"/>
    <w:rsid w:val="00E639FF"/>
    <w:rsid w:val="00E63B25"/>
    <w:rsid w:val="00E63B47"/>
    <w:rsid w:val="00E63CB0"/>
    <w:rsid w:val="00E63D6B"/>
    <w:rsid w:val="00E63D7A"/>
    <w:rsid w:val="00E63F07"/>
    <w:rsid w:val="00E63F99"/>
    <w:rsid w:val="00E64510"/>
    <w:rsid w:val="00E64825"/>
    <w:rsid w:val="00E64C6C"/>
    <w:rsid w:val="00E64CA7"/>
    <w:rsid w:val="00E651D2"/>
    <w:rsid w:val="00E65616"/>
    <w:rsid w:val="00E6564E"/>
    <w:rsid w:val="00E65757"/>
    <w:rsid w:val="00E661E5"/>
    <w:rsid w:val="00E66328"/>
    <w:rsid w:val="00E6662A"/>
    <w:rsid w:val="00E6699D"/>
    <w:rsid w:val="00E66B5D"/>
    <w:rsid w:val="00E66C95"/>
    <w:rsid w:val="00E66CB6"/>
    <w:rsid w:val="00E66CB7"/>
    <w:rsid w:val="00E66E52"/>
    <w:rsid w:val="00E6708A"/>
    <w:rsid w:val="00E67583"/>
    <w:rsid w:val="00E67DB8"/>
    <w:rsid w:val="00E67F65"/>
    <w:rsid w:val="00E70060"/>
    <w:rsid w:val="00E70185"/>
    <w:rsid w:val="00E704DB"/>
    <w:rsid w:val="00E70544"/>
    <w:rsid w:val="00E7072C"/>
    <w:rsid w:val="00E708FF"/>
    <w:rsid w:val="00E70B6A"/>
    <w:rsid w:val="00E70E88"/>
    <w:rsid w:val="00E712FB"/>
    <w:rsid w:val="00E713F0"/>
    <w:rsid w:val="00E714DD"/>
    <w:rsid w:val="00E71665"/>
    <w:rsid w:val="00E72A90"/>
    <w:rsid w:val="00E72BCF"/>
    <w:rsid w:val="00E7306C"/>
    <w:rsid w:val="00E73206"/>
    <w:rsid w:val="00E7387C"/>
    <w:rsid w:val="00E74017"/>
    <w:rsid w:val="00E74244"/>
    <w:rsid w:val="00E74345"/>
    <w:rsid w:val="00E74B43"/>
    <w:rsid w:val="00E74E50"/>
    <w:rsid w:val="00E74ECF"/>
    <w:rsid w:val="00E75232"/>
    <w:rsid w:val="00E75371"/>
    <w:rsid w:val="00E757E9"/>
    <w:rsid w:val="00E75C0F"/>
    <w:rsid w:val="00E75C9B"/>
    <w:rsid w:val="00E75E2D"/>
    <w:rsid w:val="00E75F61"/>
    <w:rsid w:val="00E76253"/>
    <w:rsid w:val="00E766DA"/>
    <w:rsid w:val="00E76743"/>
    <w:rsid w:val="00E771D7"/>
    <w:rsid w:val="00E77301"/>
    <w:rsid w:val="00E77A3B"/>
    <w:rsid w:val="00E77C65"/>
    <w:rsid w:val="00E77DC4"/>
    <w:rsid w:val="00E801A6"/>
    <w:rsid w:val="00E80206"/>
    <w:rsid w:val="00E80844"/>
    <w:rsid w:val="00E80E70"/>
    <w:rsid w:val="00E80F73"/>
    <w:rsid w:val="00E81832"/>
    <w:rsid w:val="00E81A77"/>
    <w:rsid w:val="00E81EAB"/>
    <w:rsid w:val="00E823F3"/>
    <w:rsid w:val="00E82708"/>
    <w:rsid w:val="00E82711"/>
    <w:rsid w:val="00E82986"/>
    <w:rsid w:val="00E82B6F"/>
    <w:rsid w:val="00E82C23"/>
    <w:rsid w:val="00E82E37"/>
    <w:rsid w:val="00E82F8F"/>
    <w:rsid w:val="00E8302E"/>
    <w:rsid w:val="00E838CF"/>
    <w:rsid w:val="00E839DA"/>
    <w:rsid w:val="00E83EC1"/>
    <w:rsid w:val="00E84412"/>
    <w:rsid w:val="00E8453D"/>
    <w:rsid w:val="00E8466A"/>
    <w:rsid w:val="00E848EE"/>
    <w:rsid w:val="00E84C62"/>
    <w:rsid w:val="00E84DB3"/>
    <w:rsid w:val="00E85049"/>
    <w:rsid w:val="00E8517C"/>
    <w:rsid w:val="00E8519C"/>
    <w:rsid w:val="00E85276"/>
    <w:rsid w:val="00E858D9"/>
    <w:rsid w:val="00E85AE2"/>
    <w:rsid w:val="00E85AEC"/>
    <w:rsid w:val="00E85CF3"/>
    <w:rsid w:val="00E85CF4"/>
    <w:rsid w:val="00E85F11"/>
    <w:rsid w:val="00E862FE"/>
    <w:rsid w:val="00E863F6"/>
    <w:rsid w:val="00E865BF"/>
    <w:rsid w:val="00E86652"/>
    <w:rsid w:val="00E867A8"/>
    <w:rsid w:val="00E86AD4"/>
    <w:rsid w:val="00E86CA3"/>
    <w:rsid w:val="00E876C7"/>
    <w:rsid w:val="00E878EC"/>
    <w:rsid w:val="00E87AA8"/>
    <w:rsid w:val="00E87B44"/>
    <w:rsid w:val="00E87C3D"/>
    <w:rsid w:val="00E87C57"/>
    <w:rsid w:val="00E9008D"/>
    <w:rsid w:val="00E904E6"/>
    <w:rsid w:val="00E90649"/>
    <w:rsid w:val="00E9069A"/>
    <w:rsid w:val="00E90894"/>
    <w:rsid w:val="00E90E43"/>
    <w:rsid w:val="00E90ED6"/>
    <w:rsid w:val="00E9126C"/>
    <w:rsid w:val="00E913C5"/>
    <w:rsid w:val="00E9154D"/>
    <w:rsid w:val="00E91562"/>
    <w:rsid w:val="00E91979"/>
    <w:rsid w:val="00E91AA6"/>
    <w:rsid w:val="00E91BF9"/>
    <w:rsid w:val="00E92227"/>
    <w:rsid w:val="00E9265B"/>
    <w:rsid w:val="00E9270D"/>
    <w:rsid w:val="00E92967"/>
    <w:rsid w:val="00E92A11"/>
    <w:rsid w:val="00E92CB6"/>
    <w:rsid w:val="00E92FE9"/>
    <w:rsid w:val="00E9346A"/>
    <w:rsid w:val="00E935EF"/>
    <w:rsid w:val="00E93850"/>
    <w:rsid w:val="00E9389E"/>
    <w:rsid w:val="00E93C8A"/>
    <w:rsid w:val="00E93E82"/>
    <w:rsid w:val="00E9451E"/>
    <w:rsid w:val="00E946FA"/>
    <w:rsid w:val="00E949F0"/>
    <w:rsid w:val="00E94DEC"/>
    <w:rsid w:val="00E95185"/>
    <w:rsid w:val="00E954C2"/>
    <w:rsid w:val="00E954EB"/>
    <w:rsid w:val="00E95531"/>
    <w:rsid w:val="00E95824"/>
    <w:rsid w:val="00E95C7B"/>
    <w:rsid w:val="00E95CC7"/>
    <w:rsid w:val="00E95DFF"/>
    <w:rsid w:val="00E95FA4"/>
    <w:rsid w:val="00E96142"/>
    <w:rsid w:val="00E968E0"/>
    <w:rsid w:val="00E96A78"/>
    <w:rsid w:val="00E96B0F"/>
    <w:rsid w:val="00E97376"/>
    <w:rsid w:val="00E97664"/>
    <w:rsid w:val="00E97E03"/>
    <w:rsid w:val="00E97E06"/>
    <w:rsid w:val="00E97F3D"/>
    <w:rsid w:val="00EA0244"/>
    <w:rsid w:val="00EA0B96"/>
    <w:rsid w:val="00EA0CF5"/>
    <w:rsid w:val="00EA116D"/>
    <w:rsid w:val="00EA12A0"/>
    <w:rsid w:val="00EA12CB"/>
    <w:rsid w:val="00EA1520"/>
    <w:rsid w:val="00EA1E0E"/>
    <w:rsid w:val="00EA1EAE"/>
    <w:rsid w:val="00EA1F77"/>
    <w:rsid w:val="00EA23F3"/>
    <w:rsid w:val="00EA2575"/>
    <w:rsid w:val="00EA26BA"/>
    <w:rsid w:val="00EA2778"/>
    <w:rsid w:val="00EA2D04"/>
    <w:rsid w:val="00EA2DAE"/>
    <w:rsid w:val="00EA2EF5"/>
    <w:rsid w:val="00EA2F85"/>
    <w:rsid w:val="00EA308E"/>
    <w:rsid w:val="00EA30BF"/>
    <w:rsid w:val="00EA31B2"/>
    <w:rsid w:val="00EA31D6"/>
    <w:rsid w:val="00EA31F1"/>
    <w:rsid w:val="00EA3223"/>
    <w:rsid w:val="00EA39C6"/>
    <w:rsid w:val="00EA3BFC"/>
    <w:rsid w:val="00EA3D21"/>
    <w:rsid w:val="00EA3DC1"/>
    <w:rsid w:val="00EA3F50"/>
    <w:rsid w:val="00EA4B06"/>
    <w:rsid w:val="00EA4CC3"/>
    <w:rsid w:val="00EA51E6"/>
    <w:rsid w:val="00EA5554"/>
    <w:rsid w:val="00EA573F"/>
    <w:rsid w:val="00EA5913"/>
    <w:rsid w:val="00EA59DC"/>
    <w:rsid w:val="00EA5EA4"/>
    <w:rsid w:val="00EA6099"/>
    <w:rsid w:val="00EA60D7"/>
    <w:rsid w:val="00EA61F6"/>
    <w:rsid w:val="00EA6725"/>
    <w:rsid w:val="00EA68E6"/>
    <w:rsid w:val="00EA6D07"/>
    <w:rsid w:val="00EA6EC1"/>
    <w:rsid w:val="00EA6FA7"/>
    <w:rsid w:val="00EA759A"/>
    <w:rsid w:val="00EA798A"/>
    <w:rsid w:val="00EA7E2A"/>
    <w:rsid w:val="00EA7F0B"/>
    <w:rsid w:val="00EB001E"/>
    <w:rsid w:val="00EB0049"/>
    <w:rsid w:val="00EB098C"/>
    <w:rsid w:val="00EB0F72"/>
    <w:rsid w:val="00EB14AA"/>
    <w:rsid w:val="00EB1515"/>
    <w:rsid w:val="00EB152C"/>
    <w:rsid w:val="00EB1DAF"/>
    <w:rsid w:val="00EB1DE9"/>
    <w:rsid w:val="00EB2851"/>
    <w:rsid w:val="00EB29BD"/>
    <w:rsid w:val="00EB2AF2"/>
    <w:rsid w:val="00EB30A8"/>
    <w:rsid w:val="00EB3266"/>
    <w:rsid w:val="00EB37D5"/>
    <w:rsid w:val="00EB37DE"/>
    <w:rsid w:val="00EB390A"/>
    <w:rsid w:val="00EB3BEF"/>
    <w:rsid w:val="00EB3CC2"/>
    <w:rsid w:val="00EB3DDB"/>
    <w:rsid w:val="00EB3F95"/>
    <w:rsid w:val="00EB45A6"/>
    <w:rsid w:val="00EB4685"/>
    <w:rsid w:val="00EB4700"/>
    <w:rsid w:val="00EB49A4"/>
    <w:rsid w:val="00EB49DB"/>
    <w:rsid w:val="00EB4A1B"/>
    <w:rsid w:val="00EB4D42"/>
    <w:rsid w:val="00EB5021"/>
    <w:rsid w:val="00EB51C5"/>
    <w:rsid w:val="00EB530B"/>
    <w:rsid w:val="00EB5CCD"/>
    <w:rsid w:val="00EB5E86"/>
    <w:rsid w:val="00EB5F2B"/>
    <w:rsid w:val="00EB63B3"/>
    <w:rsid w:val="00EB6416"/>
    <w:rsid w:val="00EB6456"/>
    <w:rsid w:val="00EB6A52"/>
    <w:rsid w:val="00EB6A57"/>
    <w:rsid w:val="00EB6AF9"/>
    <w:rsid w:val="00EB6DFC"/>
    <w:rsid w:val="00EB724B"/>
    <w:rsid w:val="00EB72B4"/>
    <w:rsid w:val="00EB76B1"/>
    <w:rsid w:val="00EB78B6"/>
    <w:rsid w:val="00EB797B"/>
    <w:rsid w:val="00EB7D97"/>
    <w:rsid w:val="00EB7DD1"/>
    <w:rsid w:val="00EC03EF"/>
    <w:rsid w:val="00EC0605"/>
    <w:rsid w:val="00EC0A04"/>
    <w:rsid w:val="00EC0A64"/>
    <w:rsid w:val="00EC0B49"/>
    <w:rsid w:val="00EC0C6A"/>
    <w:rsid w:val="00EC0D6D"/>
    <w:rsid w:val="00EC0F66"/>
    <w:rsid w:val="00EC146C"/>
    <w:rsid w:val="00EC1731"/>
    <w:rsid w:val="00EC17DE"/>
    <w:rsid w:val="00EC1A8D"/>
    <w:rsid w:val="00EC1B7F"/>
    <w:rsid w:val="00EC1C7A"/>
    <w:rsid w:val="00EC1C96"/>
    <w:rsid w:val="00EC1ED8"/>
    <w:rsid w:val="00EC1EE7"/>
    <w:rsid w:val="00EC1F08"/>
    <w:rsid w:val="00EC226E"/>
    <w:rsid w:val="00EC242E"/>
    <w:rsid w:val="00EC24FE"/>
    <w:rsid w:val="00EC2CF5"/>
    <w:rsid w:val="00EC2EC7"/>
    <w:rsid w:val="00EC31B8"/>
    <w:rsid w:val="00EC31BD"/>
    <w:rsid w:val="00EC3232"/>
    <w:rsid w:val="00EC3591"/>
    <w:rsid w:val="00EC3736"/>
    <w:rsid w:val="00EC381D"/>
    <w:rsid w:val="00EC387D"/>
    <w:rsid w:val="00EC3F22"/>
    <w:rsid w:val="00EC4099"/>
    <w:rsid w:val="00EC423E"/>
    <w:rsid w:val="00EC4627"/>
    <w:rsid w:val="00EC495D"/>
    <w:rsid w:val="00EC4A46"/>
    <w:rsid w:val="00EC4B7D"/>
    <w:rsid w:val="00EC4C8C"/>
    <w:rsid w:val="00EC4DC2"/>
    <w:rsid w:val="00EC5498"/>
    <w:rsid w:val="00EC5713"/>
    <w:rsid w:val="00EC5718"/>
    <w:rsid w:val="00EC5AA8"/>
    <w:rsid w:val="00EC5EC7"/>
    <w:rsid w:val="00EC5FE7"/>
    <w:rsid w:val="00EC6644"/>
    <w:rsid w:val="00EC6650"/>
    <w:rsid w:val="00EC673F"/>
    <w:rsid w:val="00EC6A1A"/>
    <w:rsid w:val="00EC6A5D"/>
    <w:rsid w:val="00EC6D7D"/>
    <w:rsid w:val="00EC7007"/>
    <w:rsid w:val="00EC7049"/>
    <w:rsid w:val="00EC7058"/>
    <w:rsid w:val="00EC7899"/>
    <w:rsid w:val="00EC796F"/>
    <w:rsid w:val="00EC7BE5"/>
    <w:rsid w:val="00ED0407"/>
    <w:rsid w:val="00ED0857"/>
    <w:rsid w:val="00ED0ED4"/>
    <w:rsid w:val="00ED1481"/>
    <w:rsid w:val="00ED1CB3"/>
    <w:rsid w:val="00ED2006"/>
    <w:rsid w:val="00ED2159"/>
    <w:rsid w:val="00ED226A"/>
    <w:rsid w:val="00ED2454"/>
    <w:rsid w:val="00ED24A3"/>
    <w:rsid w:val="00ED293B"/>
    <w:rsid w:val="00ED2D0B"/>
    <w:rsid w:val="00ED2E4E"/>
    <w:rsid w:val="00ED2EFD"/>
    <w:rsid w:val="00ED31D3"/>
    <w:rsid w:val="00ED35E7"/>
    <w:rsid w:val="00ED3663"/>
    <w:rsid w:val="00ED38BA"/>
    <w:rsid w:val="00ED3920"/>
    <w:rsid w:val="00ED3AC7"/>
    <w:rsid w:val="00ED3BFB"/>
    <w:rsid w:val="00ED3D5B"/>
    <w:rsid w:val="00ED3DD7"/>
    <w:rsid w:val="00ED41F7"/>
    <w:rsid w:val="00ED4340"/>
    <w:rsid w:val="00ED46B7"/>
    <w:rsid w:val="00ED4B19"/>
    <w:rsid w:val="00ED4B7F"/>
    <w:rsid w:val="00ED4D80"/>
    <w:rsid w:val="00ED572E"/>
    <w:rsid w:val="00ED58C6"/>
    <w:rsid w:val="00ED5B90"/>
    <w:rsid w:val="00ED5EF0"/>
    <w:rsid w:val="00ED5F24"/>
    <w:rsid w:val="00ED60B8"/>
    <w:rsid w:val="00ED668E"/>
    <w:rsid w:val="00ED675C"/>
    <w:rsid w:val="00ED6A72"/>
    <w:rsid w:val="00ED6F80"/>
    <w:rsid w:val="00ED707E"/>
    <w:rsid w:val="00ED71A6"/>
    <w:rsid w:val="00ED72AE"/>
    <w:rsid w:val="00ED7341"/>
    <w:rsid w:val="00ED7446"/>
    <w:rsid w:val="00ED7622"/>
    <w:rsid w:val="00ED7699"/>
    <w:rsid w:val="00ED79AB"/>
    <w:rsid w:val="00ED7C91"/>
    <w:rsid w:val="00ED7E38"/>
    <w:rsid w:val="00EE01B3"/>
    <w:rsid w:val="00EE0322"/>
    <w:rsid w:val="00EE044A"/>
    <w:rsid w:val="00EE0CF7"/>
    <w:rsid w:val="00EE0F30"/>
    <w:rsid w:val="00EE0FA7"/>
    <w:rsid w:val="00EE148D"/>
    <w:rsid w:val="00EE1546"/>
    <w:rsid w:val="00EE16C0"/>
    <w:rsid w:val="00EE18C3"/>
    <w:rsid w:val="00EE1980"/>
    <w:rsid w:val="00EE1984"/>
    <w:rsid w:val="00EE1B8D"/>
    <w:rsid w:val="00EE1F63"/>
    <w:rsid w:val="00EE27E7"/>
    <w:rsid w:val="00EE2807"/>
    <w:rsid w:val="00EE2BDD"/>
    <w:rsid w:val="00EE2D94"/>
    <w:rsid w:val="00EE2E7D"/>
    <w:rsid w:val="00EE2E89"/>
    <w:rsid w:val="00EE2F04"/>
    <w:rsid w:val="00EE3024"/>
    <w:rsid w:val="00EE303B"/>
    <w:rsid w:val="00EE3378"/>
    <w:rsid w:val="00EE3685"/>
    <w:rsid w:val="00EE3BDF"/>
    <w:rsid w:val="00EE3F5D"/>
    <w:rsid w:val="00EE3FC7"/>
    <w:rsid w:val="00EE4144"/>
    <w:rsid w:val="00EE4667"/>
    <w:rsid w:val="00EE4AE7"/>
    <w:rsid w:val="00EE4B2D"/>
    <w:rsid w:val="00EE4F17"/>
    <w:rsid w:val="00EE4F81"/>
    <w:rsid w:val="00EE5334"/>
    <w:rsid w:val="00EE5439"/>
    <w:rsid w:val="00EE5582"/>
    <w:rsid w:val="00EE57CB"/>
    <w:rsid w:val="00EE580B"/>
    <w:rsid w:val="00EE6541"/>
    <w:rsid w:val="00EE65A4"/>
    <w:rsid w:val="00EE69E2"/>
    <w:rsid w:val="00EE6A95"/>
    <w:rsid w:val="00EE7283"/>
    <w:rsid w:val="00EE7716"/>
    <w:rsid w:val="00EE79B8"/>
    <w:rsid w:val="00EE7C52"/>
    <w:rsid w:val="00EE7C91"/>
    <w:rsid w:val="00EE7E59"/>
    <w:rsid w:val="00EE7FD0"/>
    <w:rsid w:val="00EF015B"/>
    <w:rsid w:val="00EF01AE"/>
    <w:rsid w:val="00EF0686"/>
    <w:rsid w:val="00EF0708"/>
    <w:rsid w:val="00EF0AF7"/>
    <w:rsid w:val="00EF1016"/>
    <w:rsid w:val="00EF17E2"/>
    <w:rsid w:val="00EF1937"/>
    <w:rsid w:val="00EF1CB5"/>
    <w:rsid w:val="00EF2245"/>
    <w:rsid w:val="00EF227F"/>
    <w:rsid w:val="00EF39BC"/>
    <w:rsid w:val="00EF3C74"/>
    <w:rsid w:val="00EF409A"/>
    <w:rsid w:val="00EF41FE"/>
    <w:rsid w:val="00EF42E6"/>
    <w:rsid w:val="00EF4374"/>
    <w:rsid w:val="00EF455E"/>
    <w:rsid w:val="00EF4848"/>
    <w:rsid w:val="00EF5028"/>
    <w:rsid w:val="00EF512F"/>
    <w:rsid w:val="00EF5791"/>
    <w:rsid w:val="00EF5912"/>
    <w:rsid w:val="00EF5974"/>
    <w:rsid w:val="00EF5A94"/>
    <w:rsid w:val="00EF5CA1"/>
    <w:rsid w:val="00EF61F5"/>
    <w:rsid w:val="00EF6568"/>
    <w:rsid w:val="00EF6805"/>
    <w:rsid w:val="00EF6AB7"/>
    <w:rsid w:val="00EF6AC9"/>
    <w:rsid w:val="00EF6B11"/>
    <w:rsid w:val="00EF6CEE"/>
    <w:rsid w:val="00EF6ECC"/>
    <w:rsid w:val="00EF6EEB"/>
    <w:rsid w:val="00EF6FE5"/>
    <w:rsid w:val="00EF7021"/>
    <w:rsid w:val="00EF7300"/>
    <w:rsid w:val="00EF74A6"/>
    <w:rsid w:val="00EF7BE0"/>
    <w:rsid w:val="00EF7DDD"/>
    <w:rsid w:val="00EF7DFF"/>
    <w:rsid w:val="00F00037"/>
    <w:rsid w:val="00F00096"/>
    <w:rsid w:val="00F002CE"/>
    <w:rsid w:val="00F00325"/>
    <w:rsid w:val="00F00CAB"/>
    <w:rsid w:val="00F00D68"/>
    <w:rsid w:val="00F00FC4"/>
    <w:rsid w:val="00F01A75"/>
    <w:rsid w:val="00F01DE7"/>
    <w:rsid w:val="00F022AF"/>
    <w:rsid w:val="00F02407"/>
    <w:rsid w:val="00F02619"/>
    <w:rsid w:val="00F0278B"/>
    <w:rsid w:val="00F02A0C"/>
    <w:rsid w:val="00F035A3"/>
    <w:rsid w:val="00F03E2A"/>
    <w:rsid w:val="00F03F84"/>
    <w:rsid w:val="00F040C0"/>
    <w:rsid w:val="00F04480"/>
    <w:rsid w:val="00F04A4F"/>
    <w:rsid w:val="00F04C19"/>
    <w:rsid w:val="00F04C83"/>
    <w:rsid w:val="00F04CF0"/>
    <w:rsid w:val="00F04DF8"/>
    <w:rsid w:val="00F04E0C"/>
    <w:rsid w:val="00F04FA3"/>
    <w:rsid w:val="00F053CA"/>
    <w:rsid w:val="00F053CB"/>
    <w:rsid w:val="00F05560"/>
    <w:rsid w:val="00F058DF"/>
    <w:rsid w:val="00F05A5B"/>
    <w:rsid w:val="00F05AD6"/>
    <w:rsid w:val="00F05C44"/>
    <w:rsid w:val="00F0621D"/>
    <w:rsid w:val="00F06764"/>
    <w:rsid w:val="00F069D1"/>
    <w:rsid w:val="00F06B98"/>
    <w:rsid w:val="00F06DF4"/>
    <w:rsid w:val="00F06EDB"/>
    <w:rsid w:val="00F07303"/>
    <w:rsid w:val="00F077BB"/>
    <w:rsid w:val="00F0789C"/>
    <w:rsid w:val="00F07F78"/>
    <w:rsid w:val="00F10653"/>
    <w:rsid w:val="00F1078D"/>
    <w:rsid w:val="00F1083F"/>
    <w:rsid w:val="00F108BA"/>
    <w:rsid w:val="00F10A12"/>
    <w:rsid w:val="00F10C76"/>
    <w:rsid w:val="00F11391"/>
    <w:rsid w:val="00F114E7"/>
    <w:rsid w:val="00F11630"/>
    <w:rsid w:val="00F11AD1"/>
    <w:rsid w:val="00F11DF6"/>
    <w:rsid w:val="00F11FD6"/>
    <w:rsid w:val="00F1229D"/>
    <w:rsid w:val="00F1284C"/>
    <w:rsid w:val="00F12873"/>
    <w:rsid w:val="00F12A4A"/>
    <w:rsid w:val="00F12C4A"/>
    <w:rsid w:val="00F12E48"/>
    <w:rsid w:val="00F13205"/>
    <w:rsid w:val="00F1366F"/>
    <w:rsid w:val="00F13844"/>
    <w:rsid w:val="00F13A41"/>
    <w:rsid w:val="00F13D1C"/>
    <w:rsid w:val="00F14183"/>
    <w:rsid w:val="00F1432B"/>
    <w:rsid w:val="00F1433B"/>
    <w:rsid w:val="00F1439C"/>
    <w:rsid w:val="00F14723"/>
    <w:rsid w:val="00F14B1C"/>
    <w:rsid w:val="00F151B4"/>
    <w:rsid w:val="00F157D4"/>
    <w:rsid w:val="00F1580C"/>
    <w:rsid w:val="00F15CCC"/>
    <w:rsid w:val="00F167F4"/>
    <w:rsid w:val="00F17222"/>
    <w:rsid w:val="00F17315"/>
    <w:rsid w:val="00F174DF"/>
    <w:rsid w:val="00F177DD"/>
    <w:rsid w:val="00F178FA"/>
    <w:rsid w:val="00F17D34"/>
    <w:rsid w:val="00F17E90"/>
    <w:rsid w:val="00F17FF9"/>
    <w:rsid w:val="00F20039"/>
    <w:rsid w:val="00F203BA"/>
    <w:rsid w:val="00F203BF"/>
    <w:rsid w:val="00F20649"/>
    <w:rsid w:val="00F20658"/>
    <w:rsid w:val="00F20783"/>
    <w:rsid w:val="00F20C10"/>
    <w:rsid w:val="00F20DBE"/>
    <w:rsid w:val="00F20DE0"/>
    <w:rsid w:val="00F20F4F"/>
    <w:rsid w:val="00F21314"/>
    <w:rsid w:val="00F2153E"/>
    <w:rsid w:val="00F21768"/>
    <w:rsid w:val="00F218D7"/>
    <w:rsid w:val="00F21F07"/>
    <w:rsid w:val="00F21F99"/>
    <w:rsid w:val="00F221DF"/>
    <w:rsid w:val="00F22787"/>
    <w:rsid w:val="00F228CB"/>
    <w:rsid w:val="00F22A8B"/>
    <w:rsid w:val="00F22AD9"/>
    <w:rsid w:val="00F22CAE"/>
    <w:rsid w:val="00F22F8B"/>
    <w:rsid w:val="00F231DE"/>
    <w:rsid w:val="00F233E6"/>
    <w:rsid w:val="00F23536"/>
    <w:rsid w:val="00F235EE"/>
    <w:rsid w:val="00F23BEE"/>
    <w:rsid w:val="00F23E6C"/>
    <w:rsid w:val="00F23F94"/>
    <w:rsid w:val="00F24121"/>
    <w:rsid w:val="00F242DB"/>
    <w:rsid w:val="00F2461E"/>
    <w:rsid w:val="00F248ED"/>
    <w:rsid w:val="00F249F7"/>
    <w:rsid w:val="00F24ADB"/>
    <w:rsid w:val="00F24C3C"/>
    <w:rsid w:val="00F25092"/>
    <w:rsid w:val="00F25093"/>
    <w:rsid w:val="00F25353"/>
    <w:rsid w:val="00F253BF"/>
    <w:rsid w:val="00F25481"/>
    <w:rsid w:val="00F2555E"/>
    <w:rsid w:val="00F25747"/>
    <w:rsid w:val="00F25947"/>
    <w:rsid w:val="00F25C92"/>
    <w:rsid w:val="00F25E09"/>
    <w:rsid w:val="00F25F87"/>
    <w:rsid w:val="00F26128"/>
    <w:rsid w:val="00F26827"/>
    <w:rsid w:val="00F274E9"/>
    <w:rsid w:val="00F27521"/>
    <w:rsid w:val="00F2757D"/>
    <w:rsid w:val="00F275EF"/>
    <w:rsid w:val="00F2762D"/>
    <w:rsid w:val="00F2774D"/>
    <w:rsid w:val="00F2787C"/>
    <w:rsid w:val="00F27935"/>
    <w:rsid w:val="00F2798C"/>
    <w:rsid w:val="00F27E10"/>
    <w:rsid w:val="00F27F92"/>
    <w:rsid w:val="00F301BF"/>
    <w:rsid w:val="00F30283"/>
    <w:rsid w:val="00F310BC"/>
    <w:rsid w:val="00F31D2A"/>
    <w:rsid w:val="00F31D82"/>
    <w:rsid w:val="00F31E6B"/>
    <w:rsid w:val="00F31EF2"/>
    <w:rsid w:val="00F3240E"/>
    <w:rsid w:val="00F32416"/>
    <w:rsid w:val="00F32BC3"/>
    <w:rsid w:val="00F32C92"/>
    <w:rsid w:val="00F32D64"/>
    <w:rsid w:val="00F331E7"/>
    <w:rsid w:val="00F3339C"/>
    <w:rsid w:val="00F337B6"/>
    <w:rsid w:val="00F33915"/>
    <w:rsid w:val="00F34004"/>
    <w:rsid w:val="00F340FD"/>
    <w:rsid w:val="00F343E7"/>
    <w:rsid w:val="00F348D4"/>
    <w:rsid w:val="00F34AD9"/>
    <w:rsid w:val="00F34B1D"/>
    <w:rsid w:val="00F34E53"/>
    <w:rsid w:val="00F35095"/>
    <w:rsid w:val="00F351F1"/>
    <w:rsid w:val="00F353AE"/>
    <w:rsid w:val="00F355A9"/>
    <w:rsid w:val="00F357D7"/>
    <w:rsid w:val="00F35B07"/>
    <w:rsid w:val="00F35F1A"/>
    <w:rsid w:val="00F3608F"/>
    <w:rsid w:val="00F361A9"/>
    <w:rsid w:val="00F364EB"/>
    <w:rsid w:val="00F365C5"/>
    <w:rsid w:val="00F36A5C"/>
    <w:rsid w:val="00F36F23"/>
    <w:rsid w:val="00F3728D"/>
    <w:rsid w:val="00F37428"/>
    <w:rsid w:val="00F377BB"/>
    <w:rsid w:val="00F37CE4"/>
    <w:rsid w:val="00F37CF6"/>
    <w:rsid w:val="00F40029"/>
    <w:rsid w:val="00F400CE"/>
    <w:rsid w:val="00F4041A"/>
    <w:rsid w:val="00F4043C"/>
    <w:rsid w:val="00F40457"/>
    <w:rsid w:val="00F4060D"/>
    <w:rsid w:val="00F406F4"/>
    <w:rsid w:val="00F40768"/>
    <w:rsid w:val="00F40A36"/>
    <w:rsid w:val="00F40A97"/>
    <w:rsid w:val="00F40B83"/>
    <w:rsid w:val="00F40F0B"/>
    <w:rsid w:val="00F410FA"/>
    <w:rsid w:val="00F4115F"/>
    <w:rsid w:val="00F41A08"/>
    <w:rsid w:val="00F41AB9"/>
    <w:rsid w:val="00F42202"/>
    <w:rsid w:val="00F426F1"/>
    <w:rsid w:val="00F427E9"/>
    <w:rsid w:val="00F42B4C"/>
    <w:rsid w:val="00F432AB"/>
    <w:rsid w:val="00F43782"/>
    <w:rsid w:val="00F43865"/>
    <w:rsid w:val="00F43B66"/>
    <w:rsid w:val="00F43DF6"/>
    <w:rsid w:val="00F441BD"/>
    <w:rsid w:val="00F44354"/>
    <w:rsid w:val="00F443C4"/>
    <w:rsid w:val="00F4454B"/>
    <w:rsid w:val="00F44AD3"/>
    <w:rsid w:val="00F44F71"/>
    <w:rsid w:val="00F452EE"/>
    <w:rsid w:val="00F45871"/>
    <w:rsid w:val="00F45CC1"/>
    <w:rsid w:val="00F45DD9"/>
    <w:rsid w:val="00F46A6B"/>
    <w:rsid w:val="00F46E60"/>
    <w:rsid w:val="00F475EC"/>
    <w:rsid w:val="00F47765"/>
    <w:rsid w:val="00F477D7"/>
    <w:rsid w:val="00F500BF"/>
    <w:rsid w:val="00F50A6F"/>
    <w:rsid w:val="00F50B36"/>
    <w:rsid w:val="00F50C30"/>
    <w:rsid w:val="00F5107E"/>
    <w:rsid w:val="00F5133D"/>
    <w:rsid w:val="00F51426"/>
    <w:rsid w:val="00F515CB"/>
    <w:rsid w:val="00F516E9"/>
    <w:rsid w:val="00F517AD"/>
    <w:rsid w:val="00F51B14"/>
    <w:rsid w:val="00F520F9"/>
    <w:rsid w:val="00F521AC"/>
    <w:rsid w:val="00F524B2"/>
    <w:rsid w:val="00F531A0"/>
    <w:rsid w:val="00F5321B"/>
    <w:rsid w:val="00F53C5D"/>
    <w:rsid w:val="00F53FBB"/>
    <w:rsid w:val="00F5465F"/>
    <w:rsid w:val="00F54D5E"/>
    <w:rsid w:val="00F54E84"/>
    <w:rsid w:val="00F54F8D"/>
    <w:rsid w:val="00F5516E"/>
    <w:rsid w:val="00F55493"/>
    <w:rsid w:val="00F555B6"/>
    <w:rsid w:val="00F564F5"/>
    <w:rsid w:val="00F56C2B"/>
    <w:rsid w:val="00F56CA4"/>
    <w:rsid w:val="00F57264"/>
    <w:rsid w:val="00F578EA"/>
    <w:rsid w:val="00F57B41"/>
    <w:rsid w:val="00F57C30"/>
    <w:rsid w:val="00F57F85"/>
    <w:rsid w:val="00F601D2"/>
    <w:rsid w:val="00F602CC"/>
    <w:rsid w:val="00F607DD"/>
    <w:rsid w:val="00F6143E"/>
    <w:rsid w:val="00F6190E"/>
    <w:rsid w:val="00F619EA"/>
    <w:rsid w:val="00F61A4E"/>
    <w:rsid w:val="00F61F09"/>
    <w:rsid w:val="00F621CC"/>
    <w:rsid w:val="00F62490"/>
    <w:rsid w:val="00F624E4"/>
    <w:rsid w:val="00F627E1"/>
    <w:rsid w:val="00F62862"/>
    <w:rsid w:val="00F62C5C"/>
    <w:rsid w:val="00F62FEC"/>
    <w:rsid w:val="00F62FF3"/>
    <w:rsid w:val="00F6343D"/>
    <w:rsid w:val="00F6371C"/>
    <w:rsid w:val="00F63B92"/>
    <w:rsid w:val="00F63C28"/>
    <w:rsid w:val="00F63F56"/>
    <w:rsid w:val="00F64595"/>
    <w:rsid w:val="00F64650"/>
    <w:rsid w:val="00F64742"/>
    <w:rsid w:val="00F64A45"/>
    <w:rsid w:val="00F64EA5"/>
    <w:rsid w:val="00F6539B"/>
    <w:rsid w:val="00F653FD"/>
    <w:rsid w:val="00F654D6"/>
    <w:rsid w:val="00F65679"/>
    <w:rsid w:val="00F65948"/>
    <w:rsid w:val="00F662B5"/>
    <w:rsid w:val="00F662C5"/>
    <w:rsid w:val="00F663B3"/>
    <w:rsid w:val="00F663B7"/>
    <w:rsid w:val="00F6654A"/>
    <w:rsid w:val="00F6683D"/>
    <w:rsid w:val="00F66BD2"/>
    <w:rsid w:val="00F66C40"/>
    <w:rsid w:val="00F66EDD"/>
    <w:rsid w:val="00F675F9"/>
    <w:rsid w:val="00F677B5"/>
    <w:rsid w:val="00F67E16"/>
    <w:rsid w:val="00F700B7"/>
    <w:rsid w:val="00F703D5"/>
    <w:rsid w:val="00F70408"/>
    <w:rsid w:val="00F70623"/>
    <w:rsid w:val="00F70703"/>
    <w:rsid w:val="00F70C07"/>
    <w:rsid w:val="00F70C33"/>
    <w:rsid w:val="00F70CC7"/>
    <w:rsid w:val="00F70F5B"/>
    <w:rsid w:val="00F713C1"/>
    <w:rsid w:val="00F71866"/>
    <w:rsid w:val="00F71F83"/>
    <w:rsid w:val="00F720A6"/>
    <w:rsid w:val="00F72191"/>
    <w:rsid w:val="00F722CD"/>
    <w:rsid w:val="00F7284E"/>
    <w:rsid w:val="00F7292F"/>
    <w:rsid w:val="00F72944"/>
    <w:rsid w:val="00F72C3E"/>
    <w:rsid w:val="00F72E09"/>
    <w:rsid w:val="00F7355A"/>
    <w:rsid w:val="00F735E3"/>
    <w:rsid w:val="00F737AC"/>
    <w:rsid w:val="00F73CAF"/>
    <w:rsid w:val="00F73E1F"/>
    <w:rsid w:val="00F7403F"/>
    <w:rsid w:val="00F7454C"/>
    <w:rsid w:val="00F74E62"/>
    <w:rsid w:val="00F75131"/>
    <w:rsid w:val="00F75193"/>
    <w:rsid w:val="00F751CC"/>
    <w:rsid w:val="00F753DF"/>
    <w:rsid w:val="00F75903"/>
    <w:rsid w:val="00F7591B"/>
    <w:rsid w:val="00F759BE"/>
    <w:rsid w:val="00F759CE"/>
    <w:rsid w:val="00F75D2F"/>
    <w:rsid w:val="00F75DA5"/>
    <w:rsid w:val="00F75E7A"/>
    <w:rsid w:val="00F76633"/>
    <w:rsid w:val="00F76891"/>
    <w:rsid w:val="00F76A03"/>
    <w:rsid w:val="00F76BF1"/>
    <w:rsid w:val="00F76FB2"/>
    <w:rsid w:val="00F7735B"/>
    <w:rsid w:val="00F77766"/>
    <w:rsid w:val="00F77770"/>
    <w:rsid w:val="00F77895"/>
    <w:rsid w:val="00F7791F"/>
    <w:rsid w:val="00F779AF"/>
    <w:rsid w:val="00F77E86"/>
    <w:rsid w:val="00F77EF9"/>
    <w:rsid w:val="00F801A2"/>
    <w:rsid w:val="00F802FA"/>
    <w:rsid w:val="00F8076B"/>
    <w:rsid w:val="00F808E1"/>
    <w:rsid w:val="00F80A21"/>
    <w:rsid w:val="00F80C2D"/>
    <w:rsid w:val="00F80CD5"/>
    <w:rsid w:val="00F817CE"/>
    <w:rsid w:val="00F817F2"/>
    <w:rsid w:val="00F81918"/>
    <w:rsid w:val="00F81B9E"/>
    <w:rsid w:val="00F81F5B"/>
    <w:rsid w:val="00F8213B"/>
    <w:rsid w:val="00F82855"/>
    <w:rsid w:val="00F82B11"/>
    <w:rsid w:val="00F82CFA"/>
    <w:rsid w:val="00F82E09"/>
    <w:rsid w:val="00F82E43"/>
    <w:rsid w:val="00F82F8B"/>
    <w:rsid w:val="00F831F8"/>
    <w:rsid w:val="00F83835"/>
    <w:rsid w:val="00F83A31"/>
    <w:rsid w:val="00F83CAC"/>
    <w:rsid w:val="00F83DCD"/>
    <w:rsid w:val="00F83E2E"/>
    <w:rsid w:val="00F84425"/>
    <w:rsid w:val="00F84525"/>
    <w:rsid w:val="00F84ABB"/>
    <w:rsid w:val="00F84B30"/>
    <w:rsid w:val="00F84E37"/>
    <w:rsid w:val="00F85550"/>
    <w:rsid w:val="00F855C9"/>
    <w:rsid w:val="00F85778"/>
    <w:rsid w:val="00F85781"/>
    <w:rsid w:val="00F85A27"/>
    <w:rsid w:val="00F85AC4"/>
    <w:rsid w:val="00F85AD9"/>
    <w:rsid w:val="00F85AFD"/>
    <w:rsid w:val="00F85DD3"/>
    <w:rsid w:val="00F86855"/>
    <w:rsid w:val="00F86867"/>
    <w:rsid w:val="00F868F1"/>
    <w:rsid w:val="00F871B3"/>
    <w:rsid w:val="00F871FD"/>
    <w:rsid w:val="00F8755C"/>
    <w:rsid w:val="00F87D97"/>
    <w:rsid w:val="00F87E3A"/>
    <w:rsid w:val="00F90022"/>
    <w:rsid w:val="00F90E75"/>
    <w:rsid w:val="00F914E3"/>
    <w:rsid w:val="00F91788"/>
    <w:rsid w:val="00F919BA"/>
    <w:rsid w:val="00F91D11"/>
    <w:rsid w:val="00F91DE7"/>
    <w:rsid w:val="00F91E2D"/>
    <w:rsid w:val="00F91EFB"/>
    <w:rsid w:val="00F91FAC"/>
    <w:rsid w:val="00F92592"/>
    <w:rsid w:val="00F925C8"/>
    <w:rsid w:val="00F925F8"/>
    <w:rsid w:val="00F92D0F"/>
    <w:rsid w:val="00F93485"/>
    <w:rsid w:val="00F93492"/>
    <w:rsid w:val="00F93C14"/>
    <w:rsid w:val="00F94A55"/>
    <w:rsid w:val="00F94B47"/>
    <w:rsid w:val="00F94ED6"/>
    <w:rsid w:val="00F95655"/>
    <w:rsid w:val="00F959C3"/>
    <w:rsid w:val="00F95AAB"/>
    <w:rsid w:val="00F95B56"/>
    <w:rsid w:val="00F96165"/>
    <w:rsid w:val="00F96195"/>
    <w:rsid w:val="00F96A93"/>
    <w:rsid w:val="00F97773"/>
    <w:rsid w:val="00F97785"/>
    <w:rsid w:val="00F97798"/>
    <w:rsid w:val="00F97942"/>
    <w:rsid w:val="00F97A57"/>
    <w:rsid w:val="00FA039A"/>
    <w:rsid w:val="00FA07B0"/>
    <w:rsid w:val="00FA0FB2"/>
    <w:rsid w:val="00FA1438"/>
    <w:rsid w:val="00FA1670"/>
    <w:rsid w:val="00FA16AF"/>
    <w:rsid w:val="00FA16BD"/>
    <w:rsid w:val="00FA1B34"/>
    <w:rsid w:val="00FA1C6C"/>
    <w:rsid w:val="00FA1D83"/>
    <w:rsid w:val="00FA2364"/>
    <w:rsid w:val="00FA23BE"/>
    <w:rsid w:val="00FA26A4"/>
    <w:rsid w:val="00FA29C8"/>
    <w:rsid w:val="00FA2A20"/>
    <w:rsid w:val="00FA2B8B"/>
    <w:rsid w:val="00FA2C88"/>
    <w:rsid w:val="00FA2F66"/>
    <w:rsid w:val="00FA2FE0"/>
    <w:rsid w:val="00FA37F5"/>
    <w:rsid w:val="00FA38C9"/>
    <w:rsid w:val="00FA39A9"/>
    <w:rsid w:val="00FA3A61"/>
    <w:rsid w:val="00FA3B4A"/>
    <w:rsid w:val="00FA3B5E"/>
    <w:rsid w:val="00FA3BE7"/>
    <w:rsid w:val="00FA3CAB"/>
    <w:rsid w:val="00FA3E18"/>
    <w:rsid w:val="00FA4440"/>
    <w:rsid w:val="00FA44EA"/>
    <w:rsid w:val="00FA4769"/>
    <w:rsid w:val="00FA48CF"/>
    <w:rsid w:val="00FA4A46"/>
    <w:rsid w:val="00FA4FE0"/>
    <w:rsid w:val="00FA5140"/>
    <w:rsid w:val="00FA55B1"/>
    <w:rsid w:val="00FA560A"/>
    <w:rsid w:val="00FA5730"/>
    <w:rsid w:val="00FA599B"/>
    <w:rsid w:val="00FA59AC"/>
    <w:rsid w:val="00FA5C3E"/>
    <w:rsid w:val="00FA5CD6"/>
    <w:rsid w:val="00FA5E1C"/>
    <w:rsid w:val="00FA5F19"/>
    <w:rsid w:val="00FA5F62"/>
    <w:rsid w:val="00FA6311"/>
    <w:rsid w:val="00FA68D9"/>
    <w:rsid w:val="00FA6AED"/>
    <w:rsid w:val="00FA6B9B"/>
    <w:rsid w:val="00FA6DB9"/>
    <w:rsid w:val="00FA71CF"/>
    <w:rsid w:val="00FA733B"/>
    <w:rsid w:val="00FA7406"/>
    <w:rsid w:val="00FA7976"/>
    <w:rsid w:val="00FA7F96"/>
    <w:rsid w:val="00FB07B6"/>
    <w:rsid w:val="00FB09F5"/>
    <w:rsid w:val="00FB1383"/>
    <w:rsid w:val="00FB1D93"/>
    <w:rsid w:val="00FB2097"/>
    <w:rsid w:val="00FB2487"/>
    <w:rsid w:val="00FB2ED8"/>
    <w:rsid w:val="00FB3099"/>
    <w:rsid w:val="00FB30CB"/>
    <w:rsid w:val="00FB32E7"/>
    <w:rsid w:val="00FB33A6"/>
    <w:rsid w:val="00FB3956"/>
    <w:rsid w:val="00FB3988"/>
    <w:rsid w:val="00FB3B28"/>
    <w:rsid w:val="00FB3C63"/>
    <w:rsid w:val="00FB3D68"/>
    <w:rsid w:val="00FB3D7B"/>
    <w:rsid w:val="00FB452B"/>
    <w:rsid w:val="00FB45E5"/>
    <w:rsid w:val="00FB464A"/>
    <w:rsid w:val="00FB478E"/>
    <w:rsid w:val="00FB47E6"/>
    <w:rsid w:val="00FB492A"/>
    <w:rsid w:val="00FB508E"/>
    <w:rsid w:val="00FB5144"/>
    <w:rsid w:val="00FB54B7"/>
    <w:rsid w:val="00FB5555"/>
    <w:rsid w:val="00FB5628"/>
    <w:rsid w:val="00FB5766"/>
    <w:rsid w:val="00FB5C45"/>
    <w:rsid w:val="00FB5C84"/>
    <w:rsid w:val="00FB5EB3"/>
    <w:rsid w:val="00FB63E9"/>
    <w:rsid w:val="00FB64B7"/>
    <w:rsid w:val="00FB652F"/>
    <w:rsid w:val="00FB65DF"/>
    <w:rsid w:val="00FB6B19"/>
    <w:rsid w:val="00FB7074"/>
    <w:rsid w:val="00FB73FE"/>
    <w:rsid w:val="00FB7598"/>
    <w:rsid w:val="00FB7608"/>
    <w:rsid w:val="00FB77AC"/>
    <w:rsid w:val="00FB796A"/>
    <w:rsid w:val="00FB7C88"/>
    <w:rsid w:val="00FB7CB4"/>
    <w:rsid w:val="00FB7D6E"/>
    <w:rsid w:val="00FB7D76"/>
    <w:rsid w:val="00FC0152"/>
    <w:rsid w:val="00FC0987"/>
    <w:rsid w:val="00FC0A69"/>
    <w:rsid w:val="00FC0B19"/>
    <w:rsid w:val="00FC0BD0"/>
    <w:rsid w:val="00FC0E22"/>
    <w:rsid w:val="00FC1214"/>
    <w:rsid w:val="00FC123A"/>
    <w:rsid w:val="00FC1698"/>
    <w:rsid w:val="00FC1944"/>
    <w:rsid w:val="00FC1CB4"/>
    <w:rsid w:val="00FC1DA2"/>
    <w:rsid w:val="00FC1DE5"/>
    <w:rsid w:val="00FC1E73"/>
    <w:rsid w:val="00FC1F42"/>
    <w:rsid w:val="00FC25C2"/>
    <w:rsid w:val="00FC26C6"/>
    <w:rsid w:val="00FC2B7A"/>
    <w:rsid w:val="00FC2F15"/>
    <w:rsid w:val="00FC31FA"/>
    <w:rsid w:val="00FC3890"/>
    <w:rsid w:val="00FC3959"/>
    <w:rsid w:val="00FC3A1E"/>
    <w:rsid w:val="00FC3EBD"/>
    <w:rsid w:val="00FC436E"/>
    <w:rsid w:val="00FC4438"/>
    <w:rsid w:val="00FC448C"/>
    <w:rsid w:val="00FC4519"/>
    <w:rsid w:val="00FC4E74"/>
    <w:rsid w:val="00FC4EBE"/>
    <w:rsid w:val="00FC5116"/>
    <w:rsid w:val="00FC5143"/>
    <w:rsid w:val="00FC5341"/>
    <w:rsid w:val="00FC5391"/>
    <w:rsid w:val="00FC54EA"/>
    <w:rsid w:val="00FC55BE"/>
    <w:rsid w:val="00FC5E65"/>
    <w:rsid w:val="00FC5EB6"/>
    <w:rsid w:val="00FC5FE0"/>
    <w:rsid w:val="00FC60CD"/>
    <w:rsid w:val="00FC651F"/>
    <w:rsid w:val="00FC6694"/>
    <w:rsid w:val="00FC66A9"/>
    <w:rsid w:val="00FC6FF6"/>
    <w:rsid w:val="00FC70AA"/>
    <w:rsid w:val="00FC77E5"/>
    <w:rsid w:val="00FC7BC3"/>
    <w:rsid w:val="00FC7C3F"/>
    <w:rsid w:val="00FC7C85"/>
    <w:rsid w:val="00FD057F"/>
    <w:rsid w:val="00FD05F7"/>
    <w:rsid w:val="00FD0670"/>
    <w:rsid w:val="00FD0881"/>
    <w:rsid w:val="00FD0A9F"/>
    <w:rsid w:val="00FD0AA2"/>
    <w:rsid w:val="00FD0D09"/>
    <w:rsid w:val="00FD0E7A"/>
    <w:rsid w:val="00FD0EE4"/>
    <w:rsid w:val="00FD114D"/>
    <w:rsid w:val="00FD1228"/>
    <w:rsid w:val="00FD132E"/>
    <w:rsid w:val="00FD1522"/>
    <w:rsid w:val="00FD19B0"/>
    <w:rsid w:val="00FD1E00"/>
    <w:rsid w:val="00FD1EB1"/>
    <w:rsid w:val="00FD239A"/>
    <w:rsid w:val="00FD256C"/>
    <w:rsid w:val="00FD264D"/>
    <w:rsid w:val="00FD28A0"/>
    <w:rsid w:val="00FD3287"/>
    <w:rsid w:val="00FD3B07"/>
    <w:rsid w:val="00FD3B75"/>
    <w:rsid w:val="00FD3CA3"/>
    <w:rsid w:val="00FD3F37"/>
    <w:rsid w:val="00FD3F54"/>
    <w:rsid w:val="00FD3F71"/>
    <w:rsid w:val="00FD4429"/>
    <w:rsid w:val="00FD45DC"/>
    <w:rsid w:val="00FD4812"/>
    <w:rsid w:val="00FD482F"/>
    <w:rsid w:val="00FD4C4A"/>
    <w:rsid w:val="00FD4F29"/>
    <w:rsid w:val="00FD5191"/>
    <w:rsid w:val="00FD5434"/>
    <w:rsid w:val="00FD5992"/>
    <w:rsid w:val="00FD5CEF"/>
    <w:rsid w:val="00FD702B"/>
    <w:rsid w:val="00FD7546"/>
    <w:rsid w:val="00FD77E0"/>
    <w:rsid w:val="00FD7A72"/>
    <w:rsid w:val="00FD7B29"/>
    <w:rsid w:val="00FD7B49"/>
    <w:rsid w:val="00FD7C63"/>
    <w:rsid w:val="00FD7D90"/>
    <w:rsid w:val="00FE0242"/>
    <w:rsid w:val="00FE09C0"/>
    <w:rsid w:val="00FE0C01"/>
    <w:rsid w:val="00FE1002"/>
    <w:rsid w:val="00FE11D7"/>
    <w:rsid w:val="00FE1231"/>
    <w:rsid w:val="00FE1423"/>
    <w:rsid w:val="00FE18BF"/>
    <w:rsid w:val="00FE1A82"/>
    <w:rsid w:val="00FE1B41"/>
    <w:rsid w:val="00FE1C27"/>
    <w:rsid w:val="00FE2060"/>
    <w:rsid w:val="00FE2085"/>
    <w:rsid w:val="00FE2253"/>
    <w:rsid w:val="00FE2699"/>
    <w:rsid w:val="00FE29B7"/>
    <w:rsid w:val="00FE2C18"/>
    <w:rsid w:val="00FE2C87"/>
    <w:rsid w:val="00FE3148"/>
    <w:rsid w:val="00FE38E5"/>
    <w:rsid w:val="00FE39D7"/>
    <w:rsid w:val="00FE3D31"/>
    <w:rsid w:val="00FE3ED1"/>
    <w:rsid w:val="00FE3ED7"/>
    <w:rsid w:val="00FE3F2C"/>
    <w:rsid w:val="00FE44EE"/>
    <w:rsid w:val="00FE4563"/>
    <w:rsid w:val="00FE4756"/>
    <w:rsid w:val="00FE4B56"/>
    <w:rsid w:val="00FE4BDE"/>
    <w:rsid w:val="00FE4C9D"/>
    <w:rsid w:val="00FE4EA6"/>
    <w:rsid w:val="00FE5172"/>
    <w:rsid w:val="00FE569F"/>
    <w:rsid w:val="00FE59A5"/>
    <w:rsid w:val="00FE5E91"/>
    <w:rsid w:val="00FE5F24"/>
    <w:rsid w:val="00FE617D"/>
    <w:rsid w:val="00FE671F"/>
    <w:rsid w:val="00FE6C8F"/>
    <w:rsid w:val="00FE6D4A"/>
    <w:rsid w:val="00FE6E0A"/>
    <w:rsid w:val="00FE7181"/>
    <w:rsid w:val="00FE765C"/>
    <w:rsid w:val="00FE76E0"/>
    <w:rsid w:val="00FE7794"/>
    <w:rsid w:val="00FE7C18"/>
    <w:rsid w:val="00FE7C66"/>
    <w:rsid w:val="00FE7CA9"/>
    <w:rsid w:val="00FE7D57"/>
    <w:rsid w:val="00FE7D79"/>
    <w:rsid w:val="00FF0012"/>
    <w:rsid w:val="00FF0369"/>
    <w:rsid w:val="00FF067C"/>
    <w:rsid w:val="00FF06BC"/>
    <w:rsid w:val="00FF06FA"/>
    <w:rsid w:val="00FF0FBE"/>
    <w:rsid w:val="00FF1085"/>
    <w:rsid w:val="00FF1339"/>
    <w:rsid w:val="00FF1A47"/>
    <w:rsid w:val="00FF1D81"/>
    <w:rsid w:val="00FF1E76"/>
    <w:rsid w:val="00FF234F"/>
    <w:rsid w:val="00FF2374"/>
    <w:rsid w:val="00FF26FC"/>
    <w:rsid w:val="00FF2984"/>
    <w:rsid w:val="00FF2AA9"/>
    <w:rsid w:val="00FF2E13"/>
    <w:rsid w:val="00FF2F65"/>
    <w:rsid w:val="00FF3334"/>
    <w:rsid w:val="00FF33FB"/>
    <w:rsid w:val="00FF3502"/>
    <w:rsid w:val="00FF3933"/>
    <w:rsid w:val="00FF3B69"/>
    <w:rsid w:val="00FF3EE4"/>
    <w:rsid w:val="00FF419A"/>
    <w:rsid w:val="00FF4481"/>
    <w:rsid w:val="00FF448C"/>
    <w:rsid w:val="00FF4514"/>
    <w:rsid w:val="00FF471A"/>
    <w:rsid w:val="00FF4736"/>
    <w:rsid w:val="00FF4E3E"/>
    <w:rsid w:val="00FF51CB"/>
    <w:rsid w:val="00FF52E3"/>
    <w:rsid w:val="00FF54F3"/>
    <w:rsid w:val="00FF591E"/>
    <w:rsid w:val="00FF595F"/>
    <w:rsid w:val="00FF5B77"/>
    <w:rsid w:val="00FF6E76"/>
    <w:rsid w:val="00FF70AC"/>
    <w:rsid w:val="00FF70B6"/>
    <w:rsid w:val="00FF728D"/>
    <w:rsid w:val="00FF7323"/>
    <w:rsid w:val="00FF75B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891DF"/>
  <w15:docId w15:val="{2C39E525-1EA1-4F95-9C8D-F003B03F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E8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7E88"/>
  </w:style>
  <w:style w:type="paragraph" w:styleId="Fuzeile">
    <w:name w:val="footer"/>
    <w:basedOn w:val="Standard"/>
    <w:link w:val="FuzeileZchn"/>
    <w:uiPriority w:val="99"/>
    <w:unhideWhenUsed/>
    <w:rsid w:val="0068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E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7E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00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5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1F51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ustausch\Enuresis%20Fragebogen%20300124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833F-C3D3-4B32-8D32-BC691F36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Enuresis Fragebogen 300124a.dot</Template>
  <TotalTime>0</TotalTime>
  <Pages>3</Pages>
  <Words>807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Client</cp:lastModifiedBy>
  <cp:revision>1</cp:revision>
  <cp:lastPrinted>2023-10-12T07:53:00Z</cp:lastPrinted>
  <dcterms:created xsi:type="dcterms:W3CDTF">2024-02-07T06:52:00Z</dcterms:created>
  <dcterms:modified xsi:type="dcterms:W3CDTF">2024-02-07T06:53:00Z</dcterms:modified>
</cp:coreProperties>
</file>